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2ACB" w14:textId="77777777" w:rsidR="00FE3F5E" w:rsidRPr="00FE3F5E" w:rsidRDefault="00FE3F5E" w:rsidP="00B93D1E">
      <w:pPr>
        <w:pStyle w:val="Heading1"/>
      </w:pPr>
      <w:bookmarkStart w:id="0" w:name="_Toc202366820"/>
      <w:r w:rsidRPr="00FE3F5E">
        <w:t>Leveraging AI to Create Inclusive Educational Podcasts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n-AU"/>
        </w:rPr>
        <w:id w:val="2601034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5203F7" w14:textId="4F799E70" w:rsidR="00210387" w:rsidRDefault="00210387">
          <w:pPr>
            <w:pStyle w:val="TOCHeading"/>
          </w:pPr>
          <w:r>
            <w:t>Contents</w:t>
          </w:r>
        </w:p>
        <w:p w14:paraId="36358441" w14:textId="57BCCE01" w:rsidR="00067975" w:rsidRDefault="0021038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366820" w:history="1">
            <w:r w:rsidR="00067975" w:rsidRPr="00C069E1">
              <w:rPr>
                <w:rStyle w:val="Hyperlink"/>
                <w:noProof/>
              </w:rPr>
              <w:t>Leveraging AI to Create Inclusive Educational Podcasts</w:t>
            </w:r>
            <w:r w:rsidR="00067975">
              <w:rPr>
                <w:noProof/>
                <w:webHidden/>
              </w:rPr>
              <w:tab/>
            </w:r>
            <w:r w:rsidR="00067975">
              <w:rPr>
                <w:noProof/>
                <w:webHidden/>
              </w:rPr>
              <w:fldChar w:fldCharType="begin"/>
            </w:r>
            <w:r w:rsidR="00067975">
              <w:rPr>
                <w:noProof/>
                <w:webHidden/>
              </w:rPr>
              <w:instrText xml:space="preserve"> PAGEREF _Toc202366820 \h </w:instrText>
            </w:r>
            <w:r w:rsidR="00067975">
              <w:rPr>
                <w:noProof/>
                <w:webHidden/>
              </w:rPr>
            </w:r>
            <w:r w:rsidR="00067975">
              <w:rPr>
                <w:noProof/>
                <w:webHidden/>
              </w:rPr>
              <w:fldChar w:fldCharType="separate"/>
            </w:r>
            <w:r w:rsidR="00067975">
              <w:rPr>
                <w:noProof/>
                <w:webHidden/>
              </w:rPr>
              <w:t>1</w:t>
            </w:r>
            <w:r w:rsidR="00067975">
              <w:rPr>
                <w:noProof/>
                <w:webHidden/>
              </w:rPr>
              <w:fldChar w:fldCharType="end"/>
            </w:r>
          </w:hyperlink>
        </w:p>
        <w:p w14:paraId="3E1F73C7" w14:textId="7E154D17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21" w:history="1">
            <w:r w:rsidRPr="00C069E1">
              <w:rPr>
                <w:rStyle w:val="Hyperlink"/>
                <w:rFonts w:ascii="Aptos" w:hAnsi="Aptos"/>
                <w:noProof/>
              </w:rPr>
              <w:t>SLIDE 1.</w:t>
            </w:r>
            <w:r w:rsidRPr="00C069E1">
              <w:rPr>
                <w:rStyle w:val="Hyperlink"/>
                <w:rFonts w:ascii="Aptos" w:hAnsi="Aptos"/>
                <w:b/>
                <w:bCs/>
                <w:noProof/>
              </w:rPr>
              <w:t xml:space="preserve"> Leveraging AI to Create Inclusive Educational Podcasts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95BAE" w14:textId="6E6C620E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22" w:history="1">
            <w:r w:rsidRPr="00C069E1">
              <w:rPr>
                <w:rStyle w:val="Hyperlink"/>
                <w:noProof/>
              </w:rPr>
              <w:t xml:space="preserve">SLIDE 2. </w:t>
            </w:r>
            <w:r w:rsidRPr="00C069E1">
              <w:rPr>
                <w:rStyle w:val="Hyperlink"/>
                <w:rFonts w:ascii="Aptos" w:hAnsi="Aptos"/>
                <w:b/>
                <w:bCs/>
                <w:noProof/>
              </w:rPr>
              <w:t>Agenda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EF981" w14:textId="721B12B0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23" w:history="1">
            <w:r w:rsidRPr="00C069E1">
              <w:rPr>
                <w:rStyle w:val="Hyperlink"/>
                <w:noProof/>
              </w:rPr>
              <w:t xml:space="preserve">SLIDE 3. </w:t>
            </w:r>
            <w:r w:rsidRPr="00C069E1">
              <w:rPr>
                <w:rStyle w:val="Hyperlink"/>
                <w:rFonts w:ascii="Aptos" w:hAnsi="Aptos"/>
                <w:b/>
                <w:bCs/>
                <w:noProof/>
              </w:rPr>
              <w:t>"What are some of your concerns about incorporating AI into your content development?"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694CC" w14:textId="6D1ACC9C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24" w:history="1">
            <w:r w:rsidRPr="00C069E1">
              <w:rPr>
                <w:rStyle w:val="Hyperlink"/>
                <w:noProof/>
              </w:rPr>
              <w:t>SLIDE 4.</w:t>
            </w:r>
            <w:r w:rsidRPr="00C069E1">
              <w:rPr>
                <w:rStyle w:val="Hyperlink"/>
                <w:rFonts w:ascii="Aptos" w:hAnsi="Aptos"/>
                <w:b/>
                <w:bCs/>
                <w:noProof/>
              </w:rPr>
              <w:t>The Research Tells us . . 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6FBCC" w14:textId="303B724C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25" w:history="1">
            <w:r w:rsidRPr="00C069E1">
              <w:rPr>
                <w:rStyle w:val="Hyperlink"/>
                <w:noProof/>
              </w:rPr>
              <w:t>SLIDE 5.</w:t>
            </w:r>
            <w:r w:rsidRPr="00C069E1">
              <w:rPr>
                <w:rStyle w:val="Hyperlink"/>
                <w:rFonts w:ascii="Aptos" w:hAnsi="Aptos"/>
                <w:b/>
                <w:bCs/>
                <w:noProof/>
              </w:rPr>
              <w:t xml:space="preserve"> Those quotes are from the 90’s – early 2000’s research about teachers integrating the internet into classrooms.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6A8F6" w14:textId="441DA4C0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26" w:history="1">
            <w:r w:rsidRPr="00C069E1">
              <w:rPr>
                <w:rStyle w:val="Hyperlink"/>
                <w:noProof/>
              </w:rPr>
              <w:t xml:space="preserve">SLIDE 6. </w:t>
            </w:r>
            <w:r w:rsidRPr="00C069E1">
              <w:rPr>
                <w:rStyle w:val="Hyperlink"/>
                <w:b/>
                <w:bCs/>
                <w:noProof/>
              </w:rPr>
              <w:t>Before the internet in education. . 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CC427" w14:textId="2920CBBC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27" w:history="1">
            <w:r w:rsidRPr="00C069E1">
              <w:rPr>
                <w:rStyle w:val="Hyperlink"/>
                <w:noProof/>
              </w:rPr>
              <w:t xml:space="preserve">SLIDE 7. </w:t>
            </w:r>
            <w:r w:rsidRPr="00C069E1">
              <w:rPr>
                <w:rStyle w:val="Hyperlink"/>
                <w:rFonts w:ascii="Aptos" w:hAnsi="Aptos"/>
                <w:b/>
                <w:bCs/>
                <w:noProof/>
              </w:rPr>
              <w:t>Shifting the Mindset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DDD64" w14:textId="169C92CA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28" w:history="1">
            <w:r w:rsidRPr="00C069E1">
              <w:rPr>
                <w:rStyle w:val="Hyperlink"/>
                <w:noProof/>
              </w:rPr>
              <w:t xml:space="preserve">SLIDE 8. </w:t>
            </w:r>
            <w:r w:rsidRPr="00C069E1">
              <w:rPr>
                <w:rStyle w:val="Hyperlink"/>
                <w:rFonts w:ascii="Aptos" w:hAnsi="Aptos"/>
                <w:b/>
                <w:bCs/>
                <w:noProof/>
              </w:rPr>
              <w:t>Audio Content and Universal Design for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31B45" w14:textId="7D0BAAC1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29" w:history="1">
            <w:r w:rsidRPr="00C069E1">
              <w:rPr>
                <w:rStyle w:val="Hyperlink"/>
                <w:noProof/>
              </w:rPr>
              <w:t xml:space="preserve">SLIDE 9. </w:t>
            </w:r>
            <w:r w:rsidRPr="00C069E1">
              <w:rPr>
                <w:rStyle w:val="Hyperlink"/>
                <w:rFonts w:ascii="Aptos" w:hAnsi="Aptos"/>
                <w:b/>
                <w:bCs/>
                <w:noProof/>
              </w:rPr>
              <w:t>People are already listening!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A0D04" w14:textId="75D7A9FE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0" w:history="1">
            <w:r w:rsidRPr="00C069E1">
              <w:rPr>
                <w:rStyle w:val="Hyperlink"/>
                <w:noProof/>
              </w:rPr>
              <w:t xml:space="preserve">SLIDE 10. </w:t>
            </w:r>
            <w:r w:rsidRPr="00C069E1">
              <w:rPr>
                <w:rStyle w:val="Hyperlink"/>
                <w:b/>
                <w:bCs/>
                <w:noProof/>
              </w:rPr>
              <w:t>One of six million Australian’s that listen monthly to podcasts to be informed or educated . . 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24253" w14:textId="202583D9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1" w:history="1">
            <w:r w:rsidRPr="00C069E1">
              <w:rPr>
                <w:rStyle w:val="Hyperlink"/>
                <w:noProof/>
              </w:rPr>
              <w:t xml:space="preserve">SLIDE 11. </w:t>
            </w:r>
            <w:r w:rsidRPr="00C069E1">
              <w:rPr>
                <w:rStyle w:val="Hyperlink"/>
                <w:b/>
                <w:bCs/>
                <w:noProof/>
              </w:rPr>
              <w:t>Three Podcast Formats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724E6" w14:textId="37F448F4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2" w:history="1">
            <w:r w:rsidRPr="00C069E1">
              <w:rPr>
                <w:rStyle w:val="Hyperlink"/>
                <w:noProof/>
              </w:rPr>
              <w:t xml:space="preserve">SLIDE 12. </w:t>
            </w:r>
            <w:r w:rsidRPr="00C069E1">
              <w:rPr>
                <w:rStyle w:val="Hyperlink"/>
                <w:b/>
                <w:bCs/>
                <w:noProof/>
              </w:rPr>
              <w:t>How the three formats support UDL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F4E9F" w14:textId="79B8ADA0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3" w:history="1">
            <w:r w:rsidRPr="00C069E1">
              <w:rPr>
                <w:rStyle w:val="Hyperlink"/>
                <w:noProof/>
              </w:rPr>
              <w:t xml:space="preserve">SLIDE 13. </w:t>
            </w:r>
            <w:r w:rsidRPr="00C069E1">
              <w:rPr>
                <w:rStyle w:val="Hyperlink"/>
                <w:b/>
                <w:bCs/>
                <w:noProof/>
              </w:rPr>
              <w:t>Let’s leverage AI to write 3 different types of podcasts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7CCAE" w14:textId="53937CB6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4" w:history="1">
            <w:r w:rsidRPr="00C069E1">
              <w:rPr>
                <w:rStyle w:val="Hyperlink"/>
                <w:noProof/>
              </w:rPr>
              <w:t xml:space="preserve">SLIDE 14. </w:t>
            </w:r>
            <w:r w:rsidRPr="00C069E1">
              <w:rPr>
                <w:rStyle w:val="Hyperlink"/>
                <w:b/>
                <w:bCs/>
                <w:noProof/>
              </w:rPr>
              <w:t>In a group, or on your own, choose ANY educational topic you teach!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3FB6A" w14:textId="485F326C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5" w:history="1">
            <w:r w:rsidRPr="00C069E1">
              <w:rPr>
                <w:rStyle w:val="Hyperlink"/>
                <w:noProof/>
              </w:rPr>
              <w:t>SLIDE 15.</w:t>
            </w:r>
            <w:r w:rsidRPr="00C069E1">
              <w:rPr>
                <w:rStyle w:val="Hyperlink"/>
                <w:b/>
                <w:bCs/>
                <w:noProof/>
              </w:rPr>
              <w:t xml:space="preserve"> Quick Burst Basic AI Prompt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0E0EE" w14:textId="7D5F0891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6" w:history="1">
            <w:r w:rsidRPr="00C069E1">
              <w:rPr>
                <w:rStyle w:val="Hyperlink"/>
                <w:noProof/>
              </w:rPr>
              <w:t xml:space="preserve">SLIDE 16. </w:t>
            </w:r>
            <w:r w:rsidRPr="00C069E1">
              <w:rPr>
                <w:rStyle w:val="Hyperlink"/>
                <w:b/>
                <w:bCs/>
                <w:noProof/>
              </w:rPr>
              <w:t>Quick Burst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1F8FB" w14:textId="22FEBD23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7" w:history="1">
            <w:r w:rsidRPr="00C069E1">
              <w:rPr>
                <w:rStyle w:val="Hyperlink"/>
                <w:noProof/>
              </w:rPr>
              <w:t>SLIDE 17:</w:t>
            </w:r>
            <w:r w:rsidRPr="00C069E1">
              <w:rPr>
                <w:rStyle w:val="Hyperlink"/>
                <w:b/>
                <w:bCs/>
                <w:noProof/>
              </w:rPr>
              <w:t xml:space="preserve"> Quick Burst Accessibility features: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98BF4" w14:textId="187DF2A6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8" w:history="1">
            <w:r w:rsidRPr="00C069E1">
              <w:rPr>
                <w:rStyle w:val="Hyperlink"/>
                <w:noProof/>
              </w:rPr>
              <w:t xml:space="preserve">Slide 18: </w:t>
            </w:r>
            <w:r w:rsidRPr="00C069E1">
              <w:rPr>
                <w:rStyle w:val="Hyperlink"/>
                <w:b/>
                <w:bCs/>
                <w:noProof/>
              </w:rPr>
              <w:t>Quick Burst Advanced Prompts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AD028" w14:textId="0F1D9647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39" w:history="1">
            <w:r w:rsidRPr="00C069E1">
              <w:rPr>
                <w:rStyle w:val="Hyperlink"/>
                <w:noProof/>
              </w:rPr>
              <w:t xml:space="preserve">SLIDE 19: </w:t>
            </w:r>
            <w:r w:rsidRPr="00C069E1">
              <w:rPr>
                <w:rStyle w:val="Hyperlink"/>
                <w:b/>
                <w:bCs/>
                <w:noProof/>
              </w:rPr>
              <w:t>Let’s turn it into a podcast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05111" w14:textId="4F3960F2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0" w:history="1">
            <w:r w:rsidRPr="00C069E1">
              <w:rPr>
                <w:rStyle w:val="Hyperlink"/>
                <w:noProof/>
              </w:rPr>
              <w:t xml:space="preserve">SLIDE 20: </w:t>
            </w:r>
            <w:r w:rsidRPr="00C069E1">
              <w:rPr>
                <w:rStyle w:val="Hyperlink"/>
                <w:b/>
                <w:bCs/>
                <w:noProof/>
              </w:rPr>
              <w:t>Quick Burst -&gt; Chat Show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2DE68" w14:textId="2ACB0FC3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1" w:history="1">
            <w:r w:rsidRPr="00C069E1">
              <w:rPr>
                <w:rStyle w:val="Hyperlink"/>
                <w:noProof/>
              </w:rPr>
              <w:t xml:space="preserve">SLIDE 21: </w:t>
            </w:r>
            <w:r w:rsidRPr="00C069E1">
              <w:rPr>
                <w:rStyle w:val="Hyperlink"/>
                <w:b/>
                <w:bCs/>
                <w:noProof/>
              </w:rPr>
              <w:t>Chat Show -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AFE77" w14:textId="01C25A3F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2" w:history="1">
            <w:r w:rsidRPr="00C069E1">
              <w:rPr>
                <w:rStyle w:val="Hyperlink"/>
                <w:noProof/>
              </w:rPr>
              <w:t xml:space="preserve">SLIDE 22: </w:t>
            </w:r>
            <w:r w:rsidRPr="00C069E1">
              <w:rPr>
                <w:rStyle w:val="Hyperlink"/>
                <w:b/>
                <w:bCs/>
                <w:noProof/>
              </w:rPr>
              <w:t>Time for an AI generated voice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10E65" w14:textId="2631D17C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3" w:history="1">
            <w:r w:rsidRPr="00C069E1">
              <w:rPr>
                <w:rStyle w:val="Hyperlink"/>
                <w:noProof/>
              </w:rPr>
              <w:t xml:space="preserve">SLIDE 23: </w:t>
            </w:r>
            <w:r w:rsidRPr="00C069E1">
              <w:rPr>
                <w:rStyle w:val="Hyperlink"/>
                <w:b/>
                <w:bCs/>
                <w:noProof/>
              </w:rPr>
              <w:t>Chat Show -&gt; Narrative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224F7" w14:textId="25EBBB3F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4" w:history="1">
            <w:r w:rsidRPr="00C069E1">
              <w:rPr>
                <w:rStyle w:val="Hyperlink"/>
                <w:noProof/>
              </w:rPr>
              <w:t xml:space="preserve">SLIDE 24: </w:t>
            </w:r>
            <w:r w:rsidRPr="00C069E1">
              <w:rPr>
                <w:rStyle w:val="Hyperlink"/>
                <w:b/>
                <w:bCs/>
                <w:noProof/>
              </w:rPr>
              <w:t>Narrative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0DD44" w14:textId="01496FA5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5" w:history="1">
            <w:r w:rsidRPr="00C069E1">
              <w:rPr>
                <w:rStyle w:val="Hyperlink"/>
                <w:noProof/>
              </w:rPr>
              <w:t xml:space="preserve">SLIDE 25: </w:t>
            </w:r>
            <w:r w:rsidRPr="00C069E1">
              <w:rPr>
                <w:rStyle w:val="Hyperlink"/>
                <w:b/>
                <w:bCs/>
                <w:noProof/>
              </w:rPr>
              <w:t>Narrative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542C2" w14:textId="5892530A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6" w:history="1">
            <w:r w:rsidRPr="00C069E1">
              <w:rPr>
                <w:rStyle w:val="Hyperlink"/>
                <w:noProof/>
              </w:rPr>
              <w:t xml:space="preserve">SLIDE 26: </w:t>
            </w:r>
            <w:r w:rsidRPr="00C069E1">
              <w:rPr>
                <w:rStyle w:val="Hyperlink"/>
                <w:b/>
                <w:bCs/>
                <w:noProof/>
              </w:rPr>
              <w:t>Add some sound effects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EEA22" w14:textId="6012777F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7" w:history="1">
            <w:r w:rsidRPr="00C069E1">
              <w:rPr>
                <w:rStyle w:val="Hyperlink"/>
                <w:noProof/>
              </w:rPr>
              <w:t xml:space="preserve">SLIDE 27: </w:t>
            </w:r>
            <w:r w:rsidRPr="00C069E1">
              <w:rPr>
                <w:rStyle w:val="Hyperlink"/>
                <w:b/>
                <w:bCs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91C80" w14:textId="6F30B152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8" w:history="1">
            <w:r w:rsidRPr="00C069E1">
              <w:rPr>
                <w:rStyle w:val="Hyperlink"/>
                <w:noProof/>
              </w:rPr>
              <w:t xml:space="preserve">SLIDE 28: </w:t>
            </w:r>
            <w:r w:rsidRPr="00C069E1">
              <w:rPr>
                <w:rStyle w:val="Hyperlink"/>
                <w:b/>
                <w:bCs/>
                <w:noProof/>
              </w:rPr>
              <w:t>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747F8" w14:textId="7E21D252" w:rsidR="00067975" w:rsidRDefault="0006797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02366849" w:history="1">
            <w:r w:rsidRPr="00C069E1">
              <w:rPr>
                <w:rStyle w:val="Hyperlink"/>
                <w:noProof/>
              </w:rPr>
              <w:t xml:space="preserve">SLIDE 29: </w:t>
            </w:r>
            <w:r w:rsidRPr="00C069E1">
              <w:rPr>
                <w:rStyle w:val="Hyperlink"/>
                <w:b/>
                <w:bCs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_Toc202366849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EE7C1" w14:textId="3A00DD65" w:rsidR="00210387" w:rsidRDefault="00210387">
          <w:r>
            <w:rPr>
              <w:b/>
              <w:bCs/>
              <w:noProof/>
            </w:rPr>
            <w:fldChar w:fldCharType="end"/>
          </w:r>
        </w:p>
      </w:sdtContent>
    </w:sdt>
    <w:p w14:paraId="2AF382A8" w14:textId="77777777" w:rsidR="000F2713" w:rsidRDefault="000F2713">
      <w:pPr>
        <w:spacing w:after="0" w:line="240" w:lineRule="auto"/>
        <w:rPr>
          <w:rFonts w:ascii="Aptos" w:eastAsiaTheme="majorEastAsia" w:hAnsi="Aptos" w:cstheme="majorBidi"/>
          <w:color w:val="2F5496" w:themeColor="accent1" w:themeShade="BF"/>
        </w:rPr>
      </w:pPr>
      <w:r>
        <w:rPr>
          <w:rFonts w:ascii="Aptos" w:hAnsi="Aptos"/>
        </w:rPr>
        <w:br w:type="page"/>
      </w:r>
    </w:p>
    <w:p w14:paraId="01F3F4CB" w14:textId="3F768147" w:rsidR="00D745EE" w:rsidRPr="00F715D3" w:rsidRDefault="009D20F1" w:rsidP="00F715D3">
      <w:pPr>
        <w:pStyle w:val="Heading2"/>
        <w:rPr>
          <w:rFonts w:ascii="Aptos" w:hAnsi="Aptos"/>
          <w:sz w:val="24"/>
          <w:szCs w:val="24"/>
        </w:rPr>
      </w:pPr>
      <w:bookmarkStart w:id="1" w:name="_Toc202366821"/>
      <w:r w:rsidRPr="000854F1">
        <w:rPr>
          <w:rFonts w:ascii="Aptos" w:hAnsi="Aptos"/>
          <w:sz w:val="24"/>
          <w:szCs w:val="24"/>
        </w:rPr>
        <w:lastRenderedPageBreak/>
        <w:t xml:space="preserve">SLIDE </w:t>
      </w:r>
      <w:r w:rsidR="005B4665" w:rsidRPr="000854F1">
        <w:rPr>
          <w:rFonts w:ascii="Aptos" w:hAnsi="Aptos"/>
          <w:sz w:val="24"/>
          <w:szCs w:val="24"/>
        </w:rPr>
        <w:t>1.</w:t>
      </w:r>
      <w:r w:rsidR="005B4665" w:rsidRPr="00D911CE">
        <w:rPr>
          <w:rFonts w:ascii="Aptos" w:hAnsi="Aptos"/>
          <w:b/>
          <w:bCs/>
        </w:rPr>
        <w:t xml:space="preserve"> Leveraging</w:t>
      </w:r>
      <w:r w:rsidR="004C5A35" w:rsidRPr="00D911CE">
        <w:rPr>
          <w:rFonts w:ascii="Aptos" w:hAnsi="Aptos"/>
          <w:b/>
          <w:bCs/>
        </w:rPr>
        <w:t xml:space="preserve"> AI to Create Inclusive Educational Podcasts</w:t>
      </w:r>
      <w:bookmarkEnd w:id="1"/>
    </w:p>
    <w:p w14:paraId="6BECA4A7" w14:textId="43C759BB" w:rsidR="004C5A35" w:rsidRDefault="004C5A35" w:rsidP="009D20F1">
      <w:pPr>
        <w:pStyle w:val="UTASNormal"/>
        <w:rPr>
          <w:rFonts w:ascii="Aptos" w:hAnsi="Aptos"/>
        </w:rPr>
      </w:pPr>
      <w:r w:rsidRPr="000854F1">
        <w:rPr>
          <w:rFonts w:ascii="Aptos" w:hAnsi="Aptos"/>
        </w:rPr>
        <w:t>Theme: Generative AI and Assistive Technology (AT) as enablers of inclusion</w:t>
      </w:r>
    </w:p>
    <w:p w14:paraId="61D781E5" w14:textId="77777777" w:rsidR="00D745EE" w:rsidRPr="00D745EE" w:rsidRDefault="00D745EE" w:rsidP="00D745EE">
      <w:pPr>
        <w:pStyle w:val="UTASNormal"/>
        <w:rPr>
          <w:rFonts w:ascii="Aptos" w:hAnsi="Aptos"/>
        </w:rPr>
      </w:pPr>
      <w:r w:rsidRPr="00D745EE">
        <w:rPr>
          <w:rFonts w:ascii="Aptos" w:hAnsi="Aptos"/>
          <w:lang w:val="en-US"/>
        </w:rPr>
        <w:t>Presented by Mark Shelton</w:t>
      </w:r>
    </w:p>
    <w:p w14:paraId="239F106D" w14:textId="77777777" w:rsidR="00D745EE" w:rsidRPr="00D745EE" w:rsidRDefault="00D745EE" w:rsidP="00D745EE">
      <w:pPr>
        <w:pStyle w:val="UTASNormal"/>
        <w:rPr>
          <w:rFonts w:ascii="Aptos" w:hAnsi="Aptos"/>
        </w:rPr>
      </w:pPr>
      <w:r w:rsidRPr="00D745EE">
        <w:rPr>
          <w:rFonts w:ascii="Aptos" w:hAnsi="Aptos"/>
          <w:lang w:val="en-US"/>
        </w:rPr>
        <w:t>University of Tasmania</w:t>
      </w:r>
    </w:p>
    <w:p w14:paraId="25788CE6" w14:textId="4AE4B40E" w:rsidR="00D911CE" w:rsidRPr="00F715D3" w:rsidRDefault="004C5A35" w:rsidP="00F715D3">
      <w:pPr>
        <w:pStyle w:val="Heading2"/>
      </w:pPr>
      <w:bookmarkStart w:id="2" w:name="_Toc202366822"/>
      <w:r w:rsidRPr="000854F1">
        <w:t xml:space="preserve">SLIDE 2. </w:t>
      </w:r>
      <w:r w:rsidR="00D911CE" w:rsidRPr="00D911CE">
        <w:rPr>
          <w:rFonts w:ascii="Aptos" w:hAnsi="Aptos"/>
          <w:b/>
          <w:bCs/>
        </w:rPr>
        <w:t>Agenda</w:t>
      </w:r>
      <w:bookmarkEnd w:id="2"/>
    </w:p>
    <w:p w14:paraId="641FD8EC" w14:textId="77777777" w:rsidR="00C41E00" w:rsidRPr="00C41E00" w:rsidRDefault="00C41E00" w:rsidP="00C41E00">
      <w:pPr>
        <w:pStyle w:val="UTASNormal"/>
        <w:numPr>
          <w:ilvl w:val="0"/>
          <w:numId w:val="23"/>
        </w:numPr>
        <w:rPr>
          <w:rFonts w:ascii="Aptos" w:hAnsi="Aptos"/>
        </w:rPr>
      </w:pPr>
      <w:r w:rsidRPr="00C41E00">
        <w:rPr>
          <w:rFonts w:ascii="Aptos" w:hAnsi="Aptos"/>
          <w:lang w:val="en-US"/>
        </w:rPr>
        <w:t>The AI Conundrum</w:t>
      </w:r>
    </w:p>
    <w:p w14:paraId="34D1C3A8" w14:textId="77777777" w:rsidR="00C41E00" w:rsidRPr="00C41E00" w:rsidRDefault="00C41E00" w:rsidP="00C41E00">
      <w:pPr>
        <w:pStyle w:val="UTASNormal"/>
        <w:numPr>
          <w:ilvl w:val="0"/>
          <w:numId w:val="23"/>
        </w:numPr>
        <w:rPr>
          <w:rFonts w:ascii="Aptos" w:hAnsi="Aptos"/>
        </w:rPr>
      </w:pPr>
      <w:r w:rsidRPr="00C41E00">
        <w:rPr>
          <w:rFonts w:ascii="Aptos" w:hAnsi="Aptos"/>
          <w:lang w:val="en-US"/>
        </w:rPr>
        <w:t>Why Podcasts?</w:t>
      </w:r>
    </w:p>
    <w:p w14:paraId="6E4BC96A" w14:textId="77777777" w:rsidR="00C41E00" w:rsidRPr="00C41E00" w:rsidRDefault="00C41E00" w:rsidP="00C41E00">
      <w:pPr>
        <w:pStyle w:val="UTASNormal"/>
        <w:numPr>
          <w:ilvl w:val="0"/>
          <w:numId w:val="23"/>
        </w:numPr>
        <w:rPr>
          <w:rFonts w:ascii="Aptos" w:hAnsi="Aptos"/>
        </w:rPr>
      </w:pPr>
      <w:r w:rsidRPr="00C41E00">
        <w:rPr>
          <w:rFonts w:ascii="Aptos" w:hAnsi="Aptos"/>
          <w:lang w:val="en-US"/>
        </w:rPr>
        <w:t>The Three Formats</w:t>
      </w:r>
    </w:p>
    <w:p w14:paraId="6C7AC8FD" w14:textId="77777777" w:rsidR="00C41E00" w:rsidRPr="00C41E00" w:rsidRDefault="00C41E00" w:rsidP="00C41E00">
      <w:pPr>
        <w:pStyle w:val="UTASNormal"/>
        <w:numPr>
          <w:ilvl w:val="0"/>
          <w:numId w:val="23"/>
        </w:numPr>
        <w:rPr>
          <w:rFonts w:ascii="Aptos" w:hAnsi="Aptos"/>
        </w:rPr>
      </w:pPr>
      <w:r w:rsidRPr="00C41E00">
        <w:rPr>
          <w:rFonts w:ascii="Aptos" w:hAnsi="Aptos"/>
          <w:lang w:val="en-US"/>
        </w:rPr>
        <w:t>Workshop – Quick Burst</w:t>
      </w:r>
    </w:p>
    <w:p w14:paraId="02DF32BC" w14:textId="77777777" w:rsidR="00C41E00" w:rsidRPr="00C41E00" w:rsidRDefault="00C41E00" w:rsidP="00C41E00">
      <w:pPr>
        <w:pStyle w:val="UTASNormal"/>
        <w:numPr>
          <w:ilvl w:val="0"/>
          <w:numId w:val="23"/>
        </w:numPr>
        <w:rPr>
          <w:rFonts w:ascii="Aptos" w:hAnsi="Aptos"/>
        </w:rPr>
      </w:pPr>
      <w:r w:rsidRPr="00C41E00">
        <w:rPr>
          <w:rFonts w:ascii="Aptos" w:hAnsi="Aptos"/>
          <w:lang w:val="en-US"/>
        </w:rPr>
        <w:t>Workshop – Chat Show</w:t>
      </w:r>
    </w:p>
    <w:p w14:paraId="01448C66" w14:textId="4B6E5C09" w:rsidR="00C41E00" w:rsidRPr="00C41E00" w:rsidRDefault="00C41E00" w:rsidP="00C41E00">
      <w:pPr>
        <w:pStyle w:val="UTASNormal"/>
        <w:numPr>
          <w:ilvl w:val="0"/>
          <w:numId w:val="23"/>
        </w:numPr>
        <w:rPr>
          <w:rFonts w:ascii="Aptos" w:hAnsi="Aptos"/>
        </w:rPr>
      </w:pPr>
      <w:r w:rsidRPr="00C41E00">
        <w:rPr>
          <w:rFonts w:ascii="Aptos" w:hAnsi="Aptos"/>
          <w:lang w:val="en-US"/>
        </w:rPr>
        <w:t xml:space="preserve">Workshop </w:t>
      </w:r>
      <w:r>
        <w:rPr>
          <w:rFonts w:ascii="Aptos" w:hAnsi="Aptos"/>
          <w:lang w:val="en-US"/>
        </w:rPr>
        <w:t>–</w:t>
      </w:r>
      <w:r w:rsidRPr="00C41E00">
        <w:rPr>
          <w:rFonts w:ascii="Aptos" w:hAnsi="Aptos"/>
          <w:lang w:val="en-US"/>
        </w:rPr>
        <w:t xml:space="preserve"> Narrative</w:t>
      </w:r>
    </w:p>
    <w:p w14:paraId="2BBA782D" w14:textId="0FF8CBB4" w:rsidR="004C5A35" w:rsidRPr="00F715D3" w:rsidRDefault="00C41E00" w:rsidP="00F715D3">
      <w:pPr>
        <w:pStyle w:val="Heading2"/>
      </w:pPr>
      <w:bookmarkStart w:id="3" w:name="_Toc202366823"/>
      <w:r w:rsidRPr="000854F1">
        <w:t xml:space="preserve">SLIDE </w:t>
      </w:r>
      <w:r>
        <w:t>3</w:t>
      </w:r>
      <w:r w:rsidRPr="000854F1">
        <w:t xml:space="preserve">. </w:t>
      </w:r>
      <w:r w:rsidR="004C5A35" w:rsidRPr="00067975">
        <w:rPr>
          <w:rFonts w:ascii="Aptos" w:hAnsi="Aptos"/>
          <w:b/>
          <w:bCs/>
        </w:rPr>
        <w:t>"What are some of your concerns about incorporating AI into your content development?"</w:t>
      </w:r>
      <w:bookmarkEnd w:id="3"/>
    </w:p>
    <w:p w14:paraId="3B627444" w14:textId="431B93D1" w:rsidR="00DD6374" w:rsidRPr="00F715D3" w:rsidRDefault="005B526A" w:rsidP="00F715D3">
      <w:pPr>
        <w:pStyle w:val="Heading2"/>
      </w:pPr>
      <w:bookmarkStart w:id="4" w:name="_Toc202366824"/>
      <w:r>
        <w:t xml:space="preserve">SLIDE </w:t>
      </w:r>
      <w:proofErr w:type="gramStart"/>
      <w:r>
        <w:t>4.</w:t>
      </w:r>
      <w:r w:rsidR="00DD6374" w:rsidRPr="00DD6374">
        <w:rPr>
          <w:rFonts w:ascii="Aptos" w:hAnsi="Aptos"/>
          <w:b/>
          <w:bCs/>
        </w:rPr>
        <w:t>The</w:t>
      </w:r>
      <w:proofErr w:type="gramEnd"/>
      <w:r w:rsidR="00DD6374" w:rsidRPr="00DD6374">
        <w:rPr>
          <w:rFonts w:ascii="Aptos" w:hAnsi="Aptos"/>
          <w:b/>
          <w:bCs/>
        </w:rPr>
        <w:t xml:space="preserve"> Research Tells us . . .</w:t>
      </w:r>
      <w:bookmarkEnd w:id="4"/>
      <w:r w:rsidR="00DD6374" w:rsidRPr="00DD6374">
        <w:rPr>
          <w:rFonts w:ascii="Aptos" w:hAnsi="Aptos"/>
          <w:b/>
          <w:bCs/>
        </w:rPr>
        <w:t xml:space="preserve"> </w:t>
      </w:r>
    </w:p>
    <w:p w14:paraId="3D1A330F" w14:textId="77777777" w:rsidR="00DD6374" w:rsidRPr="00DD6374" w:rsidRDefault="00DD6374" w:rsidP="00DD6374">
      <w:pPr>
        <w:pStyle w:val="UTASNormal"/>
        <w:numPr>
          <w:ilvl w:val="0"/>
          <w:numId w:val="24"/>
        </w:numPr>
        <w:rPr>
          <w:rFonts w:ascii="Aptos" w:hAnsi="Aptos"/>
          <w:i/>
          <w:iCs/>
        </w:rPr>
      </w:pPr>
      <w:r w:rsidRPr="00DD6374">
        <w:rPr>
          <w:rFonts w:ascii="Aptos" w:hAnsi="Aptos"/>
          <w:i/>
          <w:iCs/>
        </w:rPr>
        <w:t xml:space="preserve">“I am glad that I am not a young teacher, because I fear that this will eventually replace us.” </w:t>
      </w:r>
    </w:p>
    <w:p w14:paraId="3125ADC7" w14:textId="77777777" w:rsidR="00DD6374" w:rsidRPr="00DD6374" w:rsidRDefault="00DD6374" w:rsidP="00DD6374">
      <w:pPr>
        <w:pStyle w:val="UTASNormal"/>
        <w:numPr>
          <w:ilvl w:val="0"/>
          <w:numId w:val="24"/>
        </w:numPr>
        <w:rPr>
          <w:rFonts w:ascii="Aptos" w:hAnsi="Aptos"/>
          <w:i/>
          <w:iCs/>
        </w:rPr>
      </w:pPr>
      <w:r w:rsidRPr="00DD6374">
        <w:rPr>
          <w:rFonts w:ascii="Aptos" w:hAnsi="Aptos"/>
          <w:i/>
          <w:iCs/>
        </w:rPr>
        <w:t>This is causing educators to "re-think the very nature of teaching, learning, and schooling"</w:t>
      </w:r>
    </w:p>
    <w:p w14:paraId="0D887148" w14:textId="77777777" w:rsidR="00DD6374" w:rsidRPr="00DD6374" w:rsidRDefault="00DD6374" w:rsidP="00DD6374">
      <w:pPr>
        <w:pStyle w:val="UTASNormal"/>
        <w:numPr>
          <w:ilvl w:val="0"/>
          <w:numId w:val="24"/>
        </w:numPr>
        <w:rPr>
          <w:rFonts w:ascii="Aptos" w:hAnsi="Aptos"/>
          <w:i/>
          <w:iCs/>
        </w:rPr>
      </w:pPr>
      <w:r w:rsidRPr="00DD6374">
        <w:rPr>
          <w:rFonts w:ascii="Aptos" w:hAnsi="Aptos"/>
          <w:i/>
          <w:iCs/>
        </w:rPr>
        <w:t xml:space="preserve">“Only 33% of public-school teachers reported feeling "well prepared" or "very well prepared" </w:t>
      </w:r>
    </w:p>
    <w:p w14:paraId="466E7D4B" w14:textId="77777777" w:rsidR="00DD6374" w:rsidRPr="00DD6374" w:rsidRDefault="00DD6374" w:rsidP="00DD6374">
      <w:pPr>
        <w:pStyle w:val="UTASNormal"/>
        <w:numPr>
          <w:ilvl w:val="0"/>
          <w:numId w:val="24"/>
        </w:numPr>
        <w:rPr>
          <w:rFonts w:ascii="Aptos" w:hAnsi="Aptos"/>
          <w:i/>
          <w:iCs/>
        </w:rPr>
      </w:pPr>
      <w:r w:rsidRPr="00DD6374">
        <w:rPr>
          <w:rFonts w:ascii="Aptos" w:hAnsi="Aptos"/>
          <w:i/>
          <w:iCs/>
        </w:rPr>
        <w:t>“all imaginable kinds of information and data can be found, the quality and value of which varies tremendously.”</w:t>
      </w:r>
    </w:p>
    <w:p w14:paraId="17C9918C" w14:textId="77777777" w:rsidR="00DD6374" w:rsidRPr="00DD6374" w:rsidRDefault="00DD6374" w:rsidP="00DD6374">
      <w:pPr>
        <w:pStyle w:val="UTASNormal"/>
        <w:numPr>
          <w:ilvl w:val="0"/>
          <w:numId w:val="24"/>
        </w:numPr>
        <w:rPr>
          <w:rFonts w:ascii="Aptos" w:hAnsi="Aptos"/>
          <w:i/>
          <w:iCs/>
        </w:rPr>
      </w:pPr>
      <w:r w:rsidRPr="00DD6374">
        <w:rPr>
          <w:rFonts w:ascii="Aptos" w:hAnsi="Aptos"/>
          <w:i/>
          <w:iCs/>
        </w:rPr>
        <w:t>“plagiarism is a rapidly growing problem in academia.”</w:t>
      </w:r>
    </w:p>
    <w:p w14:paraId="66BC8B3A" w14:textId="3FADE59F" w:rsidR="00A574D7" w:rsidRDefault="00263C95" w:rsidP="003774AC">
      <w:pPr>
        <w:pStyle w:val="Heading2"/>
        <w:rPr>
          <w:rFonts w:ascii="Aptos" w:hAnsi="Aptos"/>
          <w:b/>
          <w:bCs/>
        </w:rPr>
      </w:pPr>
      <w:bookmarkStart w:id="5" w:name="_Toc202366825"/>
      <w:r w:rsidRPr="000854F1">
        <w:lastRenderedPageBreak/>
        <w:t xml:space="preserve">SLIDE </w:t>
      </w:r>
      <w:r w:rsidR="005B4665">
        <w:t>5</w:t>
      </w:r>
      <w:r w:rsidR="005B4665" w:rsidRPr="000854F1">
        <w:t>.</w:t>
      </w:r>
      <w:r w:rsidR="005B4665" w:rsidRPr="009D20F1">
        <w:rPr>
          <w:rFonts w:ascii="Aptos" w:hAnsi="Aptos"/>
          <w:b/>
          <w:bCs/>
        </w:rPr>
        <w:t xml:space="preserve"> Those</w:t>
      </w:r>
      <w:r w:rsidR="009D20F1" w:rsidRPr="009D20F1">
        <w:rPr>
          <w:rFonts w:ascii="Aptos" w:hAnsi="Aptos"/>
          <w:b/>
          <w:bCs/>
        </w:rPr>
        <w:t xml:space="preserve"> quotes are from </w:t>
      </w:r>
      <w:r w:rsidR="00175B06" w:rsidRPr="000854F1">
        <w:rPr>
          <w:rFonts w:ascii="Aptos" w:hAnsi="Aptos"/>
          <w:b/>
          <w:bCs/>
        </w:rPr>
        <w:t>the 90’s</w:t>
      </w:r>
      <w:r w:rsidR="00A574D7" w:rsidRPr="000854F1">
        <w:rPr>
          <w:rFonts w:ascii="Aptos" w:hAnsi="Aptos"/>
          <w:b/>
          <w:bCs/>
        </w:rPr>
        <w:t xml:space="preserve"> – early 2000’s</w:t>
      </w:r>
      <w:r w:rsidR="009D20F1" w:rsidRPr="009D20F1">
        <w:rPr>
          <w:rFonts w:ascii="Aptos" w:hAnsi="Aptos"/>
          <w:b/>
          <w:bCs/>
        </w:rPr>
        <w:t xml:space="preserve"> research about teachers integrating the internet into classrooms.</w:t>
      </w:r>
      <w:bookmarkEnd w:id="5"/>
    </w:p>
    <w:p w14:paraId="4DBE0814" w14:textId="20749F33" w:rsidR="006C4328" w:rsidRPr="00F715D3" w:rsidRDefault="00A574D7" w:rsidP="00F715D3">
      <w:pPr>
        <w:pStyle w:val="Heading2"/>
      </w:pPr>
      <w:bookmarkStart w:id="6" w:name="_Toc202366826"/>
      <w:r w:rsidRPr="000854F1">
        <w:t xml:space="preserve">SLIDE </w:t>
      </w:r>
      <w:r w:rsidR="006C4328">
        <w:t>6</w:t>
      </w:r>
      <w:r w:rsidRPr="000854F1">
        <w:t xml:space="preserve">. </w:t>
      </w:r>
      <w:r w:rsidR="006C4328" w:rsidRPr="006C4328">
        <w:rPr>
          <w:b/>
          <w:bCs/>
        </w:rPr>
        <w:t>Before the internet in education. . .</w:t>
      </w:r>
      <w:bookmarkEnd w:id="6"/>
    </w:p>
    <w:p w14:paraId="1649EF63" w14:textId="5D110A59" w:rsidR="00A574D7" w:rsidRPr="00F715D3" w:rsidRDefault="00874E8A" w:rsidP="00F715D3">
      <w:pPr>
        <w:pStyle w:val="Heading2"/>
      </w:pPr>
      <w:bookmarkStart w:id="7" w:name="_Toc202366827"/>
      <w:r>
        <w:t xml:space="preserve">SLIDE 7. </w:t>
      </w:r>
      <w:r w:rsidR="00A574D7" w:rsidRPr="00A574D7">
        <w:rPr>
          <w:rFonts w:ascii="Aptos" w:hAnsi="Aptos"/>
          <w:b/>
          <w:bCs/>
        </w:rPr>
        <w:t>Shifting the Mindset</w:t>
      </w:r>
      <w:bookmarkEnd w:id="7"/>
    </w:p>
    <w:p w14:paraId="087BAD24" w14:textId="238F1C31" w:rsidR="00423E20" w:rsidRPr="000854F1" w:rsidRDefault="00A574D7" w:rsidP="00A574D7">
      <w:pPr>
        <w:pStyle w:val="UTASNormal"/>
        <w:numPr>
          <w:ilvl w:val="0"/>
          <w:numId w:val="7"/>
        </w:numPr>
        <w:rPr>
          <w:rFonts w:ascii="Aptos" w:hAnsi="Aptos"/>
          <w:b/>
          <w:bCs/>
        </w:rPr>
      </w:pPr>
      <w:r w:rsidRPr="000854F1">
        <w:rPr>
          <w:rFonts w:ascii="Aptos" w:hAnsi="Aptos"/>
          <w:b/>
          <w:bCs/>
        </w:rPr>
        <w:t xml:space="preserve">Reframe: </w:t>
      </w:r>
      <w:r w:rsidRPr="000854F1">
        <w:rPr>
          <w:rFonts w:ascii="Aptos" w:hAnsi="Aptos"/>
        </w:rPr>
        <w:t>AI doesn't replace your expertise</w:t>
      </w:r>
      <w:r w:rsidR="00F015E0">
        <w:rPr>
          <w:rFonts w:ascii="Aptos" w:hAnsi="Aptos"/>
        </w:rPr>
        <w:t xml:space="preserve"> - </w:t>
      </w:r>
      <w:r w:rsidRPr="000854F1">
        <w:rPr>
          <w:rFonts w:ascii="Aptos" w:hAnsi="Aptos"/>
        </w:rPr>
        <w:t>it amplifies accessibility</w:t>
      </w:r>
    </w:p>
    <w:p w14:paraId="0D798DBD" w14:textId="356EBF16" w:rsidR="00423E20" w:rsidRPr="000854F1" w:rsidRDefault="00A574D7" w:rsidP="00A574D7">
      <w:pPr>
        <w:pStyle w:val="UTASNormal"/>
        <w:numPr>
          <w:ilvl w:val="0"/>
          <w:numId w:val="7"/>
        </w:numPr>
        <w:rPr>
          <w:rFonts w:ascii="Aptos" w:hAnsi="Aptos"/>
          <w:b/>
          <w:bCs/>
        </w:rPr>
      </w:pPr>
      <w:r w:rsidRPr="000854F1">
        <w:rPr>
          <w:rFonts w:ascii="Aptos" w:hAnsi="Aptos"/>
          <w:b/>
          <w:bCs/>
        </w:rPr>
        <w:t xml:space="preserve">Reality: </w:t>
      </w:r>
      <w:r w:rsidRPr="000854F1">
        <w:rPr>
          <w:rFonts w:ascii="Aptos" w:hAnsi="Aptos"/>
        </w:rPr>
        <w:t xml:space="preserve">You provide pedagogy </w:t>
      </w:r>
      <w:r w:rsidR="00F015E0">
        <w:rPr>
          <w:rFonts w:ascii="Aptos" w:hAnsi="Aptos"/>
        </w:rPr>
        <w:t>and</w:t>
      </w:r>
      <w:r w:rsidRPr="000854F1">
        <w:rPr>
          <w:rFonts w:ascii="Aptos" w:hAnsi="Aptos"/>
        </w:rPr>
        <w:t xml:space="preserve"> content, AI provides format conversion</w:t>
      </w:r>
    </w:p>
    <w:p w14:paraId="14B94FA4" w14:textId="0350C1E7" w:rsidR="00423E20" w:rsidRPr="000F2713" w:rsidRDefault="00A574D7" w:rsidP="000F2713">
      <w:pPr>
        <w:pStyle w:val="UTASNormal"/>
        <w:numPr>
          <w:ilvl w:val="0"/>
          <w:numId w:val="7"/>
        </w:numPr>
        <w:rPr>
          <w:rFonts w:ascii="Aptos" w:hAnsi="Aptos"/>
        </w:rPr>
      </w:pPr>
      <w:r w:rsidRPr="000854F1">
        <w:rPr>
          <w:rFonts w:ascii="Aptos" w:hAnsi="Aptos"/>
          <w:b/>
          <w:bCs/>
        </w:rPr>
        <w:t xml:space="preserve">Result: </w:t>
      </w:r>
      <w:r w:rsidRPr="000854F1">
        <w:rPr>
          <w:rFonts w:ascii="Aptos" w:hAnsi="Aptos"/>
        </w:rPr>
        <w:t>More students can access your teaching in their optimal format</w:t>
      </w:r>
    </w:p>
    <w:p w14:paraId="22F749CA" w14:textId="36569858" w:rsidR="00A574D7" w:rsidRPr="00F715D3" w:rsidRDefault="00A574D7" w:rsidP="00F715D3">
      <w:pPr>
        <w:pStyle w:val="Heading2"/>
      </w:pPr>
      <w:bookmarkStart w:id="8" w:name="_Toc202366828"/>
      <w:r w:rsidRPr="000854F1">
        <w:t xml:space="preserve">SLIDE </w:t>
      </w:r>
      <w:r w:rsidR="00F015E0">
        <w:t>8</w:t>
      </w:r>
      <w:r w:rsidRPr="000854F1">
        <w:t xml:space="preserve">. </w:t>
      </w:r>
      <w:r w:rsidR="004E0C00">
        <w:rPr>
          <w:rFonts w:ascii="Aptos" w:hAnsi="Aptos"/>
          <w:b/>
          <w:bCs/>
        </w:rPr>
        <w:t>Audio Content and Universal Design for Learning</w:t>
      </w:r>
      <w:bookmarkEnd w:id="8"/>
      <w:r w:rsidRPr="000854F1">
        <w:rPr>
          <w:rFonts w:ascii="Aptos" w:hAnsi="Aptos"/>
          <w:b/>
          <w:bCs/>
        </w:rPr>
        <w:t xml:space="preserve"> </w:t>
      </w:r>
    </w:p>
    <w:p w14:paraId="37D91394" w14:textId="77777777" w:rsidR="00EA4234" w:rsidRDefault="00A574D7" w:rsidP="00EA4234">
      <w:pPr>
        <w:pStyle w:val="UTASNormal"/>
        <w:rPr>
          <w:rFonts w:ascii="Aptos" w:hAnsi="Aptos"/>
          <w:b/>
          <w:bCs/>
        </w:rPr>
      </w:pPr>
      <w:r w:rsidRPr="00EA4234">
        <w:rPr>
          <w:rFonts w:ascii="Aptos" w:hAnsi="Aptos"/>
          <w:b/>
          <w:bCs/>
        </w:rPr>
        <w:t>Multiple Means of Representation</w:t>
      </w:r>
    </w:p>
    <w:p w14:paraId="7358C23C" w14:textId="21FE5D3A" w:rsidR="00EA4234" w:rsidRDefault="00A574D7" w:rsidP="00EA4234">
      <w:pPr>
        <w:pStyle w:val="UTASNormal"/>
        <w:rPr>
          <w:rFonts w:ascii="Aptos" w:hAnsi="Aptos"/>
        </w:rPr>
      </w:pPr>
      <w:r w:rsidRPr="000854F1">
        <w:rPr>
          <w:rFonts w:ascii="Aptos" w:hAnsi="Aptos"/>
        </w:rPr>
        <w:t>Same content, different format</w:t>
      </w:r>
    </w:p>
    <w:p w14:paraId="4CD69294" w14:textId="77777777" w:rsidR="00EA4234" w:rsidRPr="00EA4234" w:rsidRDefault="00A574D7" w:rsidP="00EA4234">
      <w:pPr>
        <w:pStyle w:val="UTASNormal"/>
        <w:rPr>
          <w:rFonts w:ascii="Aptos" w:hAnsi="Aptos"/>
          <w:b/>
          <w:bCs/>
        </w:rPr>
      </w:pPr>
      <w:r w:rsidRPr="00EA4234">
        <w:rPr>
          <w:rFonts w:ascii="Aptos" w:hAnsi="Aptos"/>
          <w:b/>
          <w:bCs/>
        </w:rPr>
        <w:t>Accessibility First</w:t>
      </w:r>
    </w:p>
    <w:p w14:paraId="590BC0D2" w14:textId="73D0030F" w:rsidR="00F715D3" w:rsidRDefault="00A574D7" w:rsidP="00F715D3">
      <w:pPr>
        <w:pStyle w:val="UTASNormal"/>
        <w:rPr>
          <w:rFonts w:ascii="Aptos" w:hAnsi="Aptos"/>
        </w:rPr>
      </w:pPr>
      <w:r w:rsidRPr="000854F1">
        <w:rPr>
          <w:rFonts w:ascii="Aptos" w:hAnsi="Aptos"/>
        </w:rPr>
        <w:t>Serves visual impairments, dyslexia, ADHD, E</w:t>
      </w:r>
      <w:r w:rsidR="00423E20" w:rsidRPr="000854F1">
        <w:rPr>
          <w:rFonts w:ascii="Aptos" w:hAnsi="Aptos"/>
        </w:rPr>
        <w:t>A</w:t>
      </w:r>
      <w:r w:rsidRPr="000854F1">
        <w:rPr>
          <w:rFonts w:ascii="Aptos" w:hAnsi="Aptos"/>
        </w:rPr>
        <w:t>L students</w:t>
      </w:r>
    </w:p>
    <w:p w14:paraId="542482CC" w14:textId="77777777" w:rsidR="00F715D3" w:rsidRPr="00F715D3" w:rsidRDefault="00A574D7" w:rsidP="00F715D3">
      <w:pPr>
        <w:pStyle w:val="UTASNormal"/>
        <w:rPr>
          <w:rFonts w:ascii="Aptos" w:hAnsi="Aptos"/>
          <w:b/>
          <w:bCs/>
        </w:rPr>
      </w:pPr>
      <w:r w:rsidRPr="00F715D3">
        <w:rPr>
          <w:rFonts w:ascii="Aptos" w:hAnsi="Aptos"/>
          <w:b/>
          <w:bCs/>
        </w:rPr>
        <w:t>Joy and Pla</w:t>
      </w:r>
      <w:r w:rsidR="00F715D3" w:rsidRPr="00F715D3">
        <w:rPr>
          <w:rFonts w:ascii="Aptos" w:hAnsi="Aptos"/>
          <w:b/>
          <w:bCs/>
        </w:rPr>
        <w:t>y</w:t>
      </w:r>
    </w:p>
    <w:p w14:paraId="5C9EDEF3" w14:textId="17BAB6E3" w:rsidR="00A574D7" w:rsidRPr="000854F1" w:rsidRDefault="00A574D7" w:rsidP="00F715D3">
      <w:pPr>
        <w:pStyle w:val="UTASNormal"/>
        <w:rPr>
          <w:rFonts w:ascii="Aptos" w:hAnsi="Aptos"/>
        </w:rPr>
      </w:pPr>
      <w:r w:rsidRPr="000854F1">
        <w:rPr>
          <w:rFonts w:ascii="Aptos" w:hAnsi="Aptos"/>
        </w:rPr>
        <w:t>UDL 3.0's new emphasis on engagement</w:t>
      </w:r>
      <w:r w:rsidR="00423E20" w:rsidRPr="000854F1">
        <w:rPr>
          <w:rFonts w:ascii="Aptos" w:hAnsi="Aptos"/>
        </w:rPr>
        <w:t xml:space="preserve"> and incorporating storytelling</w:t>
      </w:r>
    </w:p>
    <w:p w14:paraId="5A7B12BA" w14:textId="77777777" w:rsidR="00F715D3" w:rsidRPr="00F715D3" w:rsidRDefault="00A574D7" w:rsidP="00F715D3">
      <w:pPr>
        <w:pStyle w:val="UTASNormal"/>
        <w:rPr>
          <w:rFonts w:ascii="Aptos" w:hAnsi="Aptos"/>
          <w:b/>
          <w:bCs/>
        </w:rPr>
      </w:pPr>
      <w:r w:rsidRPr="00F715D3">
        <w:rPr>
          <w:rFonts w:ascii="Aptos" w:hAnsi="Aptos"/>
          <w:b/>
          <w:bCs/>
        </w:rPr>
        <w:t>Flexibility</w:t>
      </w:r>
    </w:p>
    <w:p w14:paraId="7D02B737" w14:textId="461C2BED" w:rsidR="00907F88" w:rsidRPr="000854F1" w:rsidRDefault="00A574D7" w:rsidP="00907F88">
      <w:pPr>
        <w:pStyle w:val="UTASNormal"/>
        <w:rPr>
          <w:rFonts w:ascii="Aptos" w:hAnsi="Aptos"/>
        </w:rPr>
      </w:pPr>
      <w:r w:rsidRPr="000854F1">
        <w:rPr>
          <w:rFonts w:ascii="Aptos" w:hAnsi="Aptos"/>
        </w:rPr>
        <w:t>Learn while commuting, exercising, multitasking</w:t>
      </w:r>
    </w:p>
    <w:p w14:paraId="0AC4EC8C" w14:textId="6B4073F4" w:rsidR="00123839" w:rsidRPr="00373654" w:rsidRDefault="00907F88" w:rsidP="00373654">
      <w:pPr>
        <w:pStyle w:val="Heading2"/>
      </w:pPr>
      <w:bookmarkStart w:id="9" w:name="_Toc202366829"/>
      <w:r w:rsidRPr="000854F1">
        <w:t xml:space="preserve">SLIDE </w:t>
      </w:r>
      <w:r w:rsidR="00ED27A1">
        <w:t>9</w:t>
      </w:r>
      <w:r w:rsidRPr="000854F1">
        <w:t>.</w:t>
      </w:r>
      <w:r w:rsidR="00F715D3">
        <w:t xml:space="preserve"> </w:t>
      </w:r>
      <w:r w:rsidRPr="00ED27A1">
        <w:rPr>
          <w:rFonts w:ascii="Aptos" w:hAnsi="Aptos"/>
          <w:b/>
          <w:bCs/>
        </w:rPr>
        <w:t xml:space="preserve">People are </w:t>
      </w:r>
      <w:r w:rsidR="00E07090" w:rsidRPr="00ED27A1">
        <w:rPr>
          <w:rFonts w:ascii="Aptos" w:hAnsi="Aptos"/>
          <w:b/>
          <w:bCs/>
        </w:rPr>
        <w:t>already listening</w:t>
      </w:r>
      <w:r w:rsidRPr="00ED27A1">
        <w:rPr>
          <w:rFonts w:ascii="Aptos" w:hAnsi="Aptos"/>
          <w:b/>
          <w:bCs/>
        </w:rPr>
        <w:t>!</w:t>
      </w:r>
      <w:bookmarkEnd w:id="9"/>
    </w:p>
    <w:p w14:paraId="7CD95F10" w14:textId="77777777" w:rsidR="00664A10" w:rsidRPr="00664A10" w:rsidRDefault="00664A10" w:rsidP="00373654">
      <w:pPr>
        <w:pStyle w:val="UTASNormal"/>
        <w:numPr>
          <w:ilvl w:val="0"/>
          <w:numId w:val="25"/>
        </w:numPr>
        <w:rPr>
          <w:rFonts w:ascii="Aptos" w:hAnsi="Aptos"/>
        </w:rPr>
      </w:pPr>
      <w:r w:rsidRPr="00664A10">
        <w:rPr>
          <w:rFonts w:ascii="Aptos" w:hAnsi="Aptos"/>
        </w:rPr>
        <w:t>Australia leads the world in podcasting listening, with a 20% increase in listenership over the past two years (2023-24</w:t>
      </w:r>
      <w:proofErr w:type="gramStart"/>
      <w:r w:rsidRPr="00664A10">
        <w:rPr>
          <w:rFonts w:ascii="Aptos" w:hAnsi="Aptos"/>
        </w:rPr>
        <w:t>).*</w:t>
      </w:r>
      <w:proofErr w:type="gramEnd"/>
    </w:p>
    <w:p w14:paraId="3A20E7F7" w14:textId="77777777" w:rsidR="00664A10" w:rsidRPr="00664A10" w:rsidRDefault="00664A10" w:rsidP="00373654">
      <w:pPr>
        <w:pStyle w:val="UTASNormal"/>
        <w:numPr>
          <w:ilvl w:val="0"/>
          <w:numId w:val="25"/>
        </w:numPr>
        <w:rPr>
          <w:rFonts w:ascii="Aptos" w:hAnsi="Aptos"/>
        </w:rPr>
      </w:pPr>
      <w:r w:rsidRPr="00664A10">
        <w:rPr>
          <w:rFonts w:ascii="Aptos" w:hAnsi="Aptos"/>
        </w:rPr>
        <w:t>Currently, 48% of Australians listen to podcasts monthly*</w:t>
      </w:r>
    </w:p>
    <w:p w14:paraId="1B6FD203" w14:textId="77777777" w:rsidR="00664A10" w:rsidRPr="00664A10" w:rsidRDefault="00664A10" w:rsidP="00373654">
      <w:pPr>
        <w:pStyle w:val="UTASNormal"/>
        <w:numPr>
          <w:ilvl w:val="0"/>
          <w:numId w:val="25"/>
        </w:numPr>
        <w:rPr>
          <w:rFonts w:ascii="Aptos" w:hAnsi="Aptos"/>
        </w:rPr>
      </w:pPr>
      <w:r w:rsidRPr="00664A10">
        <w:rPr>
          <w:rFonts w:ascii="Aptos" w:hAnsi="Aptos"/>
        </w:rPr>
        <w:t>65% of Australians aged between 18 - 39 and listen to a podcast at least monthly*</w:t>
      </w:r>
    </w:p>
    <w:p w14:paraId="2BD88A6B" w14:textId="77777777" w:rsidR="00664A10" w:rsidRDefault="00664A10" w:rsidP="00373654">
      <w:pPr>
        <w:pStyle w:val="UTASNormal"/>
        <w:numPr>
          <w:ilvl w:val="0"/>
          <w:numId w:val="25"/>
        </w:numPr>
        <w:rPr>
          <w:rFonts w:ascii="Aptos" w:hAnsi="Aptos"/>
        </w:rPr>
      </w:pPr>
      <w:r w:rsidRPr="00664A10">
        <w:rPr>
          <w:rFonts w:ascii="Aptos" w:hAnsi="Aptos"/>
        </w:rPr>
        <w:t>36% listen to be informed, with an additional 29% saying they listen to be educated**</w:t>
      </w:r>
    </w:p>
    <w:p w14:paraId="024D544E" w14:textId="2D4597D4" w:rsidR="00373654" w:rsidRPr="00373654" w:rsidRDefault="00373654" w:rsidP="00373654">
      <w:pPr>
        <w:pStyle w:val="UTASNormal"/>
        <w:rPr>
          <w:rFonts w:ascii="Aptos" w:hAnsi="Aptos"/>
        </w:rPr>
      </w:pPr>
      <w:r w:rsidRPr="00373654">
        <w:rPr>
          <w:rFonts w:ascii="Aptos" w:hAnsi="Aptos"/>
        </w:rPr>
        <w:t>*  The Infinite Dial Report – 2024</w:t>
      </w:r>
    </w:p>
    <w:p w14:paraId="74B94424" w14:textId="20792B62" w:rsidR="00A574D7" w:rsidRDefault="00373654" w:rsidP="00A574D7">
      <w:pPr>
        <w:pStyle w:val="UTASNormal"/>
        <w:rPr>
          <w:rFonts w:ascii="Aptos" w:hAnsi="Aptos"/>
        </w:rPr>
      </w:pPr>
      <w:r w:rsidRPr="00373654">
        <w:rPr>
          <w:rFonts w:ascii="Aptos" w:hAnsi="Aptos"/>
        </w:rPr>
        <w:lastRenderedPageBreak/>
        <w:t>** Nielsen Advanced Audience Data - 2024</w:t>
      </w:r>
    </w:p>
    <w:p w14:paraId="25BE8249" w14:textId="2ED08DF7" w:rsidR="00A11EC3" w:rsidRDefault="00A11EC3" w:rsidP="00A11EC3">
      <w:pPr>
        <w:pStyle w:val="Heading2"/>
      </w:pPr>
      <w:bookmarkStart w:id="10" w:name="_Toc202366830"/>
      <w:r>
        <w:t xml:space="preserve">SLIDE 10. </w:t>
      </w:r>
      <w:r w:rsidRPr="005B4665">
        <w:rPr>
          <w:b/>
          <w:bCs/>
        </w:rPr>
        <w:t>One of six million Australian’s that listen monthly to podcasts to be informed or educated . . .</w:t>
      </w:r>
      <w:bookmarkEnd w:id="10"/>
    </w:p>
    <w:p w14:paraId="42D4D37D" w14:textId="07D692C6" w:rsidR="00CD33AB" w:rsidRPr="00A11EC3" w:rsidRDefault="00A574D7" w:rsidP="00A11EC3">
      <w:pPr>
        <w:pStyle w:val="Heading2"/>
      </w:pPr>
      <w:bookmarkStart w:id="11" w:name="_Toc202366831"/>
      <w:r w:rsidRPr="000854F1">
        <w:t xml:space="preserve">SLIDE </w:t>
      </w:r>
      <w:r w:rsidR="00923197">
        <w:t>1</w:t>
      </w:r>
      <w:r w:rsidR="00A11EC3">
        <w:t>1</w:t>
      </w:r>
      <w:r w:rsidRPr="000854F1">
        <w:t xml:space="preserve">. </w:t>
      </w:r>
      <w:r w:rsidRPr="005B4665">
        <w:rPr>
          <w:b/>
          <w:bCs/>
        </w:rPr>
        <w:t>Three Podcast Formats</w:t>
      </w:r>
      <w:bookmarkEnd w:id="11"/>
      <w:r w:rsidRPr="000854F1">
        <w:t xml:space="preserve"> </w:t>
      </w:r>
    </w:p>
    <w:p w14:paraId="4D9B00EC" w14:textId="77777777" w:rsidR="00CD33AB" w:rsidRPr="00CD33AB" w:rsidRDefault="00CD33AB" w:rsidP="00D548B5">
      <w:pPr>
        <w:pStyle w:val="UTASNormal"/>
        <w:rPr>
          <w:rFonts w:ascii="Aptos" w:hAnsi="Aptos"/>
          <w:b/>
          <w:bCs/>
        </w:rPr>
      </w:pPr>
      <w:r w:rsidRPr="00CD33AB">
        <w:rPr>
          <w:rFonts w:ascii="Aptos" w:hAnsi="Aptos"/>
          <w:b/>
          <w:bCs/>
        </w:rPr>
        <w:t>Quick Burst (2-3 minutes)</w:t>
      </w:r>
    </w:p>
    <w:p w14:paraId="5731608F" w14:textId="764EF1B1" w:rsidR="00CD33AB" w:rsidRPr="00CD33AB" w:rsidRDefault="00CD33AB" w:rsidP="00D548B5">
      <w:pPr>
        <w:pStyle w:val="UTASNormal"/>
        <w:rPr>
          <w:rFonts w:ascii="Aptos" w:hAnsi="Aptos"/>
        </w:rPr>
      </w:pPr>
      <w:r w:rsidRPr="00CD33AB">
        <w:rPr>
          <w:rFonts w:ascii="Aptos" w:hAnsi="Aptos"/>
        </w:rPr>
        <w:t>Single key concept, energetic delivery, rapid reinforcement. Accommodates shorter attention spans.</w:t>
      </w:r>
    </w:p>
    <w:p w14:paraId="1C523FC5" w14:textId="77777777" w:rsidR="00CD33AB" w:rsidRPr="00CD33AB" w:rsidRDefault="00CD33AB" w:rsidP="00D548B5">
      <w:pPr>
        <w:pStyle w:val="UTASNormal"/>
        <w:rPr>
          <w:rFonts w:ascii="Aptos" w:hAnsi="Aptos"/>
          <w:b/>
          <w:bCs/>
        </w:rPr>
      </w:pPr>
      <w:r w:rsidRPr="00CD33AB">
        <w:rPr>
          <w:rFonts w:ascii="Aptos" w:hAnsi="Aptos"/>
          <w:b/>
          <w:bCs/>
        </w:rPr>
        <w:t>Narrative (10-15 minutes)</w:t>
      </w:r>
    </w:p>
    <w:p w14:paraId="1A6518AC" w14:textId="77777777" w:rsidR="00CD33AB" w:rsidRPr="00CD33AB" w:rsidRDefault="00CD33AB" w:rsidP="00D548B5">
      <w:pPr>
        <w:pStyle w:val="UTASNormal"/>
        <w:rPr>
          <w:rFonts w:ascii="Aptos" w:hAnsi="Aptos"/>
        </w:rPr>
      </w:pPr>
      <w:r w:rsidRPr="00CD33AB">
        <w:rPr>
          <w:rFonts w:ascii="Aptos" w:hAnsi="Aptos"/>
        </w:rPr>
        <w:t>Story-driven deep exploration. Supports memory through story structure.</w:t>
      </w:r>
    </w:p>
    <w:p w14:paraId="3370497D" w14:textId="15B3C21D" w:rsidR="00CD33AB" w:rsidRPr="00CD33AB" w:rsidRDefault="00CD33AB" w:rsidP="00D548B5">
      <w:pPr>
        <w:pStyle w:val="UTASNormal"/>
        <w:rPr>
          <w:rFonts w:ascii="Aptos" w:hAnsi="Aptos"/>
          <w:b/>
          <w:bCs/>
        </w:rPr>
      </w:pPr>
      <w:r w:rsidRPr="00CD33AB">
        <w:rPr>
          <w:rFonts w:ascii="Aptos" w:hAnsi="Aptos"/>
          <w:b/>
          <w:bCs/>
        </w:rPr>
        <w:t>Chat Show (10-</w:t>
      </w:r>
      <w:r w:rsidR="004E4D67">
        <w:rPr>
          <w:rFonts w:ascii="Aptos" w:hAnsi="Aptos"/>
          <w:b/>
          <w:bCs/>
        </w:rPr>
        <w:t>15</w:t>
      </w:r>
      <w:r w:rsidRPr="00CD33AB">
        <w:rPr>
          <w:rFonts w:ascii="Aptos" w:hAnsi="Aptos"/>
          <w:b/>
          <w:bCs/>
        </w:rPr>
        <w:t xml:space="preserve"> minutes)</w:t>
      </w:r>
    </w:p>
    <w:p w14:paraId="294F4ECA" w14:textId="23E0F6AE" w:rsidR="00CD33AB" w:rsidRDefault="00CD33AB" w:rsidP="001F439C">
      <w:pPr>
        <w:pStyle w:val="UTASNormal"/>
        <w:rPr>
          <w:rFonts w:ascii="Aptos" w:hAnsi="Aptos"/>
        </w:rPr>
      </w:pPr>
      <w:r w:rsidRPr="00CD33AB">
        <w:rPr>
          <w:rFonts w:ascii="Aptos" w:hAnsi="Aptos"/>
        </w:rPr>
        <w:t>Multiple perspectives accommodating diverse viewpoints</w:t>
      </w:r>
    </w:p>
    <w:p w14:paraId="61BA07A9" w14:textId="7964768F" w:rsidR="001F439C" w:rsidRPr="001F439C" w:rsidRDefault="00CD33AB" w:rsidP="009D160C">
      <w:pPr>
        <w:pStyle w:val="Heading2"/>
      </w:pPr>
      <w:bookmarkStart w:id="12" w:name="_Toc202366832"/>
      <w:r w:rsidRPr="000854F1">
        <w:t>SLIDE</w:t>
      </w:r>
      <w:r>
        <w:t xml:space="preserve"> </w:t>
      </w:r>
      <w:r w:rsidR="001F439C">
        <w:t>12</w:t>
      </w:r>
      <w:r w:rsidRPr="000854F1">
        <w:t xml:space="preserve">. </w:t>
      </w:r>
      <w:r w:rsidR="001F439C" w:rsidRPr="005B4665">
        <w:rPr>
          <w:b/>
          <w:bCs/>
        </w:rPr>
        <w:t>How the three formats support UDL</w:t>
      </w:r>
      <w:bookmarkEnd w:id="12"/>
    </w:p>
    <w:p w14:paraId="08CE7880" w14:textId="6B9C2EBD" w:rsidR="00907F88" w:rsidRPr="000854F1" w:rsidRDefault="00907F88" w:rsidP="009D160C">
      <w:pPr>
        <w:pStyle w:val="UTASNormal"/>
        <w:numPr>
          <w:ilvl w:val="0"/>
          <w:numId w:val="26"/>
        </w:numPr>
        <w:rPr>
          <w:rFonts w:ascii="Aptos" w:hAnsi="Aptos"/>
        </w:rPr>
      </w:pPr>
      <w:r w:rsidRPr="000854F1">
        <w:rPr>
          <w:rFonts w:ascii="Aptos" w:hAnsi="Aptos"/>
        </w:rPr>
        <w:t>Each format acts as a unique "cognitive tool" serving different learning functions (Drew, 2017)</w:t>
      </w:r>
    </w:p>
    <w:p w14:paraId="2314088B" w14:textId="59F61F4D" w:rsidR="00907F88" w:rsidRPr="000854F1" w:rsidRDefault="00123839" w:rsidP="009D160C">
      <w:pPr>
        <w:pStyle w:val="UTASNormal"/>
        <w:numPr>
          <w:ilvl w:val="0"/>
          <w:numId w:val="26"/>
        </w:numPr>
        <w:rPr>
          <w:rFonts w:ascii="Aptos" w:hAnsi="Aptos"/>
        </w:rPr>
      </w:pPr>
      <w:r w:rsidRPr="000854F1">
        <w:rPr>
          <w:rFonts w:ascii="Aptos" w:hAnsi="Aptos"/>
        </w:rPr>
        <w:t>Support varied l</w:t>
      </w:r>
      <w:r w:rsidR="00907F88" w:rsidRPr="000854F1">
        <w:rPr>
          <w:rFonts w:ascii="Aptos" w:hAnsi="Aptos"/>
        </w:rPr>
        <w:t>earning preferences: facts, stories, or discussion</w:t>
      </w:r>
    </w:p>
    <w:p w14:paraId="12BFC3BE" w14:textId="0E034FDB" w:rsidR="00907F88" w:rsidRDefault="00907F88" w:rsidP="009D160C">
      <w:pPr>
        <w:pStyle w:val="UTASNormal"/>
        <w:numPr>
          <w:ilvl w:val="0"/>
          <w:numId w:val="26"/>
        </w:numPr>
        <w:rPr>
          <w:rFonts w:ascii="Aptos" w:hAnsi="Aptos"/>
        </w:rPr>
      </w:pPr>
      <w:r w:rsidRPr="000854F1">
        <w:rPr>
          <w:rFonts w:ascii="Aptos" w:hAnsi="Aptos"/>
        </w:rPr>
        <w:t xml:space="preserve">Attention spans and opportunities for learning </w:t>
      </w:r>
      <w:r w:rsidR="00123839" w:rsidRPr="000854F1">
        <w:rPr>
          <w:rFonts w:ascii="Aptos" w:hAnsi="Aptos"/>
        </w:rPr>
        <w:t>vary</w:t>
      </w:r>
      <w:r w:rsidRPr="000854F1">
        <w:rPr>
          <w:rFonts w:ascii="Aptos" w:hAnsi="Aptos"/>
        </w:rPr>
        <w:t xml:space="preserve"> </w:t>
      </w:r>
      <w:r w:rsidR="00123839" w:rsidRPr="000854F1">
        <w:rPr>
          <w:rFonts w:ascii="Aptos" w:hAnsi="Aptos"/>
        </w:rPr>
        <w:t xml:space="preserve">– quick </w:t>
      </w:r>
      <w:r w:rsidRPr="000854F1">
        <w:rPr>
          <w:rFonts w:ascii="Aptos" w:hAnsi="Aptos"/>
        </w:rPr>
        <w:t xml:space="preserve">bursts vs. sustained engagement  </w:t>
      </w:r>
    </w:p>
    <w:p w14:paraId="45F1DA3D" w14:textId="5FB9A457" w:rsidR="00423E20" w:rsidRPr="000854F1" w:rsidRDefault="00442E3B" w:rsidP="007A4320">
      <w:pPr>
        <w:pStyle w:val="Heading2"/>
      </w:pPr>
      <w:bookmarkStart w:id="13" w:name="_Toc202366833"/>
      <w:r w:rsidRPr="00FD32A4">
        <w:t>SLIDE 1</w:t>
      </w:r>
      <w:r w:rsidR="008E0976">
        <w:t>3</w:t>
      </w:r>
      <w:r w:rsidR="0015431E" w:rsidRPr="00FD32A4">
        <w:t>.</w:t>
      </w:r>
      <w:r w:rsidR="007A4320">
        <w:t xml:space="preserve"> </w:t>
      </w:r>
      <w:r w:rsidR="00263C95" w:rsidRPr="005B4665">
        <w:rPr>
          <w:b/>
          <w:bCs/>
        </w:rPr>
        <w:t>Let’s leverage AI to write 3 different types of podcasts</w:t>
      </w:r>
      <w:bookmarkEnd w:id="13"/>
    </w:p>
    <w:p w14:paraId="7067B01E" w14:textId="0D4EDF6E" w:rsidR="00263C95" w:rsidRPr="00C574CF" w:rsidRDefault="00263C95" w:rsidP="00A427D5">
      <w:pPr>
        <w:pStyle w:val="Heading2"/>
      </w:pPr>
      <w:bookmarkStart w:id="14" w:name="_Toc202366834"/>
      <w:r w:rsidRPr="000854F1">
        <w:t>SLIDE 1</w:t>
      </w:r>
      <w:r w:rsidR="007A4320">
        <w:t>4</w:t>
      </w:r>
      <w:r w:rsidRPr="000854F1">
        <w:t>.</w:t>
      </w:r>
      <w:r w:rsidR="00C574CF">
        <w:t xml:space="preserve"> </w:t>
      </w:r>
      <w:r w:rsidR="00C574CF" w:rsidRPr="005B4665">
        <w:rPr>
          <w:b/>
          <w:bCs/>
        </w:rPr>
        <w:t>In a group,</w:t>
      </w:r>
      <w:r w:rsidR="00934149" w:rsidRPr="005B4665">
        <w:rPr>
          <w:b/>
          <w:bCs/>
        </w:rPr>
        <w:t xml:space="preserve"> or on your own,</w:t>
      </w:r>
      <w:r w:rsidR="00C574CF" w:rsidRPr="005B4665">
        <w:rPr>
          <w:b/>
          <w:bCs/>
        </w:rPr>
        <w:t xml:space="preserve"> choose ANY educational topic you teach!</w:t>
      </w:r>
      <w:bookmarkEnd w:id="14"/>
    </w:p>
    <w:p w14:paraId="756B878F" w14:textId="4570986B" w:rsidR="00263C95" w:rsidRPr="00263C95" w:rsidRDefault="00263C95" w:rsidP="00263C95">
      <w:pPr>
        <w:pStyle w:val="UTASNormal"/>
        <w:rPr>
          <w:rFonts w:ascii="Aptos" w:hAnsi="Aptos"/>
        </w:rPr>
      </w:pPr>
      <w:r w:rsidRPr="00263C95">
        <w:rPr>
          <w:rFonts w:ascii="Aptos" w:hAnsi="Aptos"/>
          <w:b/>
          <w:bCs/>
        </w:rPr>
        <w:t>Topic Ideas:</w:t>
      </w:r>
    </w:p>
    <w:p w14:paraId="393C7F5F" w14:textId="77777777" w:rsidR="00263C95" w:rsidRPr="00263C95" w:rsidRDefault="00263C95" w:rsidP="00263C95">
      <w:pPr>
        <w:pStyle w:val="UTASNormal"/>
        <w:numPr>
          <w:ilvl w:val="0"/>
          <w:numId w:val="11"/>
        </w:numPr>
        <w:rPr>
          <w:rFonts w:ascii="Aptos" w:hAnsi="Aptos"/>
        </w:rPr>
      </w:pPr>
      <w:r w:rsidRPr="00263C95">
        <w:rPr>
          <w:rFonts w:ascii="Aptos" w:hAnsi="Aptos"/>
        </w:rPr>
        <w:t>Key concept from your subject area</w:t>
      </w:r>
    </w:p>
    <w:p w14:paraId="60EF3441" w14:textId="77777777" w:rsidR="00263C95" w:rsidRPr="00263C95" w:rsidRDefault="00263C95" w:rsidP="00263C95">
      <w:pPr>
        <w:pStyle w:val="UTASNormal"/>
        <w:numPr>
          <w:ilvl w:val="0"/>
          <w:numId w:val="11"/>
        </w:numPr>
        <w:rPr>
          <w:rFonts w:ascii="Aptos" w:hAnsi="Aptos"/>
        </w:rPr>
      </w:pPr>
      <w:r w:rsidRPr="00263C95">
        <w:rPr>
          <w:rFonts w:ascii="Aptos" w:hAnsi="Aptos"/>
        </w:rPr>
        <w:t>Common student misconception</w:t>
      </w:r>
    </w:p>
    <w:p w14:paraId="53B48C29" w14:textId="77777777" w:rsidR="00263C95" w:rsidRPr="00263C95" w:rsidRDefault="00263C95" w:rsidP="00263C95">
      <w:pPr>
        <w:pStyle w:val="UTASNormal"/>
        <w:numPr>
          <w:ilvl w:val="0"/>
          <w:numId w:val="11"/>
        </w:numPr>
        <w:rPr>
          <w:rFonts w:ascii="Aptos" w:hAnsi="Aptos"/>
        </w:rPr>
      </w:pPr>
      <w:r w:rsidRPr="00263C95">
        <w:rPr>
          <w:rFonts w:ascii="Aptos" w:hAnsi="Aptos"/>
        </w:rPr>
        <w:t>Important process or procedure</w:t>
      </w:r>
    </w:p>
    <w:p w14:paraId="5071E5F9" w14:textId="77777777" w:rsidR="00263C95" w:rsidRPr="00263C95" w:rsidRDefault="00263C95" w:rsidP="00263C95">
      <w:pPr>
        <w:pStyle w:val="UTASNormal"/>
        <w:numPr>
          <w:ilvl w:val="0"/>
          <w:numId w:val="11"/>
        </w:numPr>
        <w:rPr>
          <w:rFonts w:ascii="Aptos" w:hAnsi="Aptos"/>
        </w:rPr>
      </w:pPr>
      <w:r w:rsidRPr="00263C95">
        <w:rPr>
          <w:rFonts w:ascii="Aptos" w:hAnsi="Aptos"/>
        </w:rPr>
        <w:t>Essential vocabulary/terminology</w:t>
      </w:r>
    </w:p>
    <w:p w14:paraId="3C905C92" w14:textId="77777777" w:rsidR="00263C95" w:rsidRPr="00263C95" w:rsidRDefault="00263C95" w:rsidP="00263C95">
      <w:pPr>
        <w:pStyle w:val="UTASNormal"/>
        <w:numPr>
          <w:ilvl w:val="0"/>
          <w:numId w:val="11"/>
        </w:numPr>
        <w:rPr>
          <w:rFonts w:ascii="Aptos" w:hAnsi="Aptos"/>
        </w:rPr>
      </w:pPr>
      <w:r w:rsidRPr="00263C95">
        <w:rPr>
          <w:rFonts w:ascii="Aptos" w:hAnsi="Aptos"/>
        </w:rPr>
        <w:t>Exam preparation strategy</w:t>
      </w:r>
    </w:p>
    <w:p w14:paraId="093C2216" w14:textId="089028E7" w:rsidR="00263C95" w:rsidRPr="000854F1" w:rsidRDefault="00263C95" w:rsidP="00263C95">
      <w:pPr>
        <w:pStyle w:val="UTASNormal"/>
        <w:numPr>
          <w:ilvl w:val="0"/>
          <w:numId w:val="11"/>
        </w:numPr>
        <w:rPr>
          <w:rFonts w:ascii="Aptos" w:hAnsi="Aptos"/>
        </w:rPr>
      </w:pPr>
      <w:r w:rsidRPr="00263C95">
        <w:rPr>
          <w:rFonts w:ascii="Aptos" w:hAnsi="Aptos"/>
        </w:rPr>
        <w:t>Study technique or tip</w:t>
      </w:r>
    </w:p>
    <w:p w14:paraId="31ABCB5B" w14:textId="25DE2A32" w:rsidR="00263C95" w:rsidRPr="00D20B37" w:rsidRDefault="00263C95" w:rsidP="00D20B37">
      <w:pPr>
        <w:pStyle w:val="Heading2"/>
        <w:rPr>
          <w:b/>
          <w:bCs/>
        </w:rPr>
      </w:pPr>
      <w:bookmarkStart w:id="15" w:name="_Toc202366835"/>
      <w:r w:rsidRPr="005B4665">
        <w:lastRenderedPageBreak/>
        <w:t>SLIDE 15.</w:t>
      </w:r>
      <w:r w:rsidRPr="000854F1">
        <w:rPr>
          <w:b/>
          <w:bCs/>
        </w:rPr>
        <w:t xml:space="preserve"> </w:t>
      </w:r>
      <w:r w:rsidR="00D20B37" w:rsidRPr="005B4665">
        <w:rPr>
          <w:b/>
          <w:bCs/>
        </w:rPr>
        <w:t xml:space="preserve">Quick Burst Basic </w:t>
      </w:r>
      <w:r w:rsidRPr="005B4665">
        <w:rPr>
          <w:b/>
          <w:bCs/>
        </w:rPr>
        <w:t>AI Prompt</w:t>
      </w:r>
      <w:bookmarkEnd w:id="15"/>
    </w:p>
    <w:p w14:paraId="38D81CE1" w14:textId="1ECC51D1" w:rsidR="00263C95" w:rsidRPr="000854F1" w:rsidRDefault="00263C95" w:rsidP="00741185">
      <w:pPr>
        <w:pStyle w:val="UTASNormal"/>
        <w:numPr>
          <w:ilvl w:val="0"/>
          <w:numId w:val="27"/>
        </w:numPr>
        <w:rPr>
          <w:rFonts w:ascii="Aptos" w:hAnsi="Aptos"/>
        </w:rPr>
      </w:pPr>
      <w:r w:rsidRPr="000854F1">
        <w:rPr>
          <w:rFonts w:ascii="Aptos" w:hAnsi="Aptos"/>
        </w:rPr>
        <w:t>Create a 2-3 minute "Quick Burst" educational podcast script about [YOUR TOPIC].</w:t>
      </w:r>
    </w:p>
    <w:p w14:paraId="55D8B5EF" w14:textId="2A254ACB" w:rsidR="00263C95" w:rsidRPr="000854F1" w:rsidRDefault="00263C95" w:rsidP="00741185">
      <w:pPr>
        <w:pStyle w:val="UTASNormal"/>
        <w:numPr>
          <w:ilvl w:val="0"/>
          <w:numId w:val="27"/>
        </w:numPr>
        <w:rPr>
          <w:rFonts w:ascii="Aptos" w:hAnsi="Aptos"/>
        </w:rPr>
      </w:pPr>
      <w:r w:rsidRPr="000854F1">
        <w:rPr>
          <w:rFonts w:ascii="Aptos" w:hAnsi="Aptos"/>
        </w:rPr>
        <w:t>Target audience: [</w:t>
      </w:r>
      <w:r w:rsidR="00741185">
        <w:rPr>
          <w:rFonts w:ascii="Aptos" w:hAnsi="Aptos"/>
        </w:rPr>
        <w:t>Succinctly d</w:t>
      </w:r>
      <w:r w:rsidRPr="000854F1">
        <w:rPr>
          <w:rFonts w:ascii="Aptos" w:hAnsi="Aptos"/>
        </w:rPr>
        <w:t>escribe your students - level, course, specific needs]</w:t>
      </w:r>
    </w:p>
    <w:p w14:paraId="75C875A0" w14:textId="77777777" w:rsidR="00263C95" w:rsidRPr="000854F1" w:rsidRDefault="00263C95" w:rsidP="00741185">
      <w:pPr>
        <w:pStyle w:val="UTASNormal"/>
        <w:numPr>
          <w:ilvl w:val="0"/>
          <w:numId w:val="27"/>
        </w:numPr>
        <w:rPr>
          <w:rFonts w:ascii="Aptos" w:hAnsi="Aptos"/>
        </w:rPr>
      </w:pPr>
      <w:r w:rsidRPr="000854F1">
        <w:rPr>
          <w:rFonts w:ascii="Aptos" w:hAnsi="Aptos"/>
        </w:rPr>
        <w:t>Learning objective: [What should students know/do after listening?]</w:t>
      </w:r>
    </w:p>
    <w:p w14:paraId="7A5DF093" w14:textId="1271417D" w:rsidR="00072F19" w:rsidRDefault="00072F19" w:rsidP="00434C59">
      <w:pPr>
        <w:pStyle w:val="Heading2"/>
      </w:pPr>
      <w:bookmarkStart w:id="16" w:name="_Toc202366836"/>
      <w:r>
        <w:t>SLIDE 16</w:t>
      </w:r>
      <w:r w:rsidR="005B4665">
        <w:t>.</w:t>
      </w:r>
      <w:r>
        <w:t xml:space="preserve"> </w:t>
      </w:r>
      <w:r w:rsidRPr="005B4665">
        <w:rPr>
          <w:b/>
          <w:bCs/>
        </w:rPr>
        <w:t>Quick Burst Structure</w:t>
      </w:r>
      <w:bookmarkEnd w:id="16"/>
    </w:p>
    <w:p w14:paraId="38189AE2" w14:textId="7CD300B3" w:rsidR="00263C95" w:rsidRPr="000854F1" w:rsidRDefault="00072F19" w:rsidP="00263C95">
      <w:pPr>
        <w:pStyle w:val="UTASNormal"/>
        <w:rPr>
          <w:rFonts w:ascii="Aptos" w:hAnsi="Aptos"/>
        </w:rPr>
      </w:pPr>
      <w:r>
        <w:rPr>
          <w:rFonts w:ascii="Aptos" w:hAnsi="Aptos"/>
        </w:rPr>
        <w:t>Structure</w:t>
      </w:r>
      <w:r w:rsidR="00263C95" w:rsidRPr="000854F1">
        <w:rPr>
          <w:rFonts w:ascii="Aptos" w:hAnsi="Aptos"/>
        </w:rPr>
        <w:t>:</w:t>
      </w:r>
    </w:p>
    <w:p w14:paraId="22FAB0C3" w14:textId="1EB99E5F" w:rsidR="00263C95" w:rsidRPr="000854F1" w:rsidRDefault="00263C95" w:rsidP="00434C59">
      <w:pPr>
        <w:pStyle w:val="UTASNormal"/>
        <w:numPr>
          <w:ilvl w:val="0"/>
          <w:numId w:val="29"/>
        </w:numPr>
        <w:rPr>
          <w:rFonts w:ascii="Aptos" w:hAnsi="Aptos"/>
        </w:rPr>
      </w:pPr>
      <w:r w:rsidRPr="000854F1">
        <w:rPr>
          <w:rFonts w:ascii="Aptos" w:hAnsi="Aptos"/>
        </w:rPr>
        <w:t>Engaging hook in first 15 seconds</w:t>
      </w:r>
    </w:p>
    <w:p w14:paraId="065BE875" w14:textId="51FD6F03" w:rsidR="00263C95" w:rsidRPr="000854F1" w:rsidRDefault="00263C95" w:rsidP="00434C59">
      <w:pPr>
        <w:pStyle w:val="UTASNormal"/>
        <w:numPr>
          <w:ilvl w:val="0"/>
          <w:numId w:val="29"/>
        </w:numPr>
        <w:rPr>
          <w:rFonts w:ascii="Aptos" w:hAnsi="Aptos"/>
        </w:rPr>
      </w:pPr>
      <w:r w:rsidRPr="000854F1">
        <w:rPr>
          <w:rFonts w:ascii="Aptos" w:hAnsi="Aptos"/>
        </w:rPr>
        <w:t xml:space="preserve">3-5 key points maximum  </w:t>
      </w:r>
    </w:p>
    <w:p w14:paraId="0EF18C26" w14:textId="0298B164" w:rsidR="00263C95" w:rsidRPr="000854F1" w:rsidRDefault="00263C95" w:rsidP="00434C59">
      <w:pPr>
        <w:pStyle w:val="UTASNormal"/>
        <w:numPr>
          <w:ilvl w:val="0"/>
          <w:numId w:val="29"/>
        </w:numPr>
        <w:rPr>
          <w:rFonts w:ascii="Aptos" w:hAnsi="Aptos"/>
        </w:rPr>
      </w:pPr>
      <w:r w:rsidRPr="000854F1">
        <w:rPr>
          <w:rFonts w:ascii="Aptos" w:hAnsi="Aptos"/>
        </w:rPr>
        <w:t>Include one memorable example or analogy</w:t>
      </w:r>
    </w:p>
    <w:p w14:paraId="639A57C2" w14:textId="36DA0100" w:rsidR="00263C95" w:rsidRPr="000854F1" w:rsidRDefault="00263C95" w:rsidP="00434C59">
      <w:pPr>
        <w:pStyle w:val="UTASNormal"/>
        <w:numPr>
          <w:ilvl w:val="0"/>
          <w:numId w:val="29"/>
        </w:numPr>
        <w:rPr>
          <w:rFonts w:ascii="Aptos" w:hAnsi="Aptos"/>
        </w:rPr>
      </w:pPr>
      <w:r w:rsidRPr="000854F1">
        <w:rPr>
          <w:rFonts w:ascii="Aptos" w:hAnsi="Aptos"/>
        </w:rPr>
        <w:t>End with specific action or reflection question</w:t>
      </w:r>
    </w:p>
    <w:p w14:paraId="33259208" w14:textId="64653544" w:rsidR="00263C95" w:rsidRDefault="00263C95" w:rsidP="00434C59">
      <w:pPr>
        <w:pStyle w:val="UTASNormal"/>
        <w:numPr>
          <w:ilvl w:val="0"/>
          <w:numId w:val="29"/>
        </w:numPr>
        <w:rPr>
          <w:rFonts w:ascii="Aptos" w:hAnsi="Aptos"/>
        </w:rPr>
      </w:pPr>
      <w:r w:rsidRPr="000854F1">
        <w:rPr>
          <w:rFonts w:ascii="Aptos" w:hAnsi="Aptos"/>
        </w:rPr>
        <w:t>Use conversational, enthusiastic tone</w:t>
      </w:r>
    </w:p>
    <w:p w14:paraId="56F6BED6" w14:textId="78C66431" w:rsidR="00263C95" w:rsidRPr="005B4665" w:rsidRDefault="0007735A" w:rsidP="00DA5DC5">
      <w:pPr>
        <w:pStyle w:val="Heading2"/>
        <w:rPr>
          <w:b/>
          <w:bCs/>
        </w:rPr>
      </w:pPr>
      <w:bookmarkStart w:id="17" w:name="_Toc202366837"/>
      <w:r w:rsidRPr="005B4665">
        <w:t>SLIDE 1</w:t>
      </w:r>
      <w:r w:rsidR="00434C59" w:rsidRPr="005B4665">
        <w:t>7</w:t>
      </w:r>
      <w:r w:rsidR="005B4665">
        <w:t>:</w:t>
      </w:r>
      <w:r w:rsidR="00434C59" w:rsidRPr="005B4665">
        <w:rPr>
          <w:b/>
          <w:bCs/>
        </w:rPr>
        <w:t xml:space="preserve"> </w:t>
      </w:r>
      <w:r w:rsidR="00D74DA3" w:rsidRPr="005B4665">
        <w:rPr>
          <w:b/>
          <w:bCs/>
        </w:rPr>
        <w:t>Quick Burst</w:t>
      </w:r>
      <w:r w:rsidR="00434C59" w:rsidRPr="005B4665">
        <w:rPr>
          <w:b/>
          <w:bCs/>
        </w:rPr>
        <w:t xml:space="preserve"> </w:t>
      </w:r>
      <w:r w:rsidR="00263C95" w:rsidRPr="005B4665">
        <w:rPr>
          <w:b/>
          <w:bCs/>
        </w:rPr>
        <w:t>Accessibility features:</w:t>
      </w:r>
      <w:bookmarkEnd w:id="17"/>
    </w:p>
    <w:p w14:paraId="5303F52D" w14:textId="06635AFC" w:rsidR="00263C95" w:rsidRPr="000854F1" w:rsidRDefault="00263C95" w:rsidP="00DA5DC5">
      <w:pPr>
        <w:pStyle w:val="UTASNormal"/>
        <w:numPr>
          <w:ilvl w:val="0"/>
          <w:numId w:val="30"/>
        </w:numPr>
        <w:rPr>
          <w:rFonts w:ascii="Aptos" w:hAnsi="Aptos"/>
        </w:rPr>
      </w:pPr>
      <w:r w:rsidRPr="000854F1">
        <w:rPr>
          <w:rFonts w:ascii="Aptos" w:hAnsi="Aptos"/>
        </w:rPr>
        <w:t>Simple, clear language appropriate for [student level]</w:t>
      </w:r>
    </w:p>
    <w:p w14:paraId="59E1AC98" w14:textId="2CA61757" w:rsidR="00263C95" w:rsidRPr="000854F1" w:rsidRDefault="00263C95" w:rsidP="00DA5DC5">
      <w:pPr>
        <w:pStyle w:val="UTASNormal"/>
        <w:numPr>
          <w:ilvl w:val="0"/>
          <w:numId w:val="30"/>
        </w:numPr>
        <w:rPr>
          <w:rFonts w:ascii="Aptos" w:hAnsi="Aptos"/>
        </w:rPr>
      </w:pPr>
      <w:r w:rsidRPr="000854F1">
        <w:rPr>
          <w:rFonts w:ascii="Aptos" w:hAnsi="Aptos"/>
        </w:rPr>
        <w:t>Define any technical terms immediately</w:t>
      </w:r>
    </w:p>
    <w:p w14:paraId="41A7169D" w14:textId="7ADA3B5F" w:rsidR="00263C95" w:rsidRPr="000854F1" w:rsidRDefault="00263C95" w:rsidP="00DA5DC5">
      <w:pPr>
        <w:pStyle w:val="UTASNormal"/>
        <w:numPr>
          <w:ilvl w:val="0"/>
          <w:numId w:val="30"/>
        </w:numPr>
        <w:rPr>
          <w:rFonts w:ascii="Aptos" w:hAnsi="Aptos"/>
        </w:rPr>
      </w:pPr>
      <w:r w:rsidRPr="000854F1">
        <w:rPr>
          <w:rFonts w:ascii="Aptos" w:hAnsi="Aptos"/>
        </w:rPr>
        <w:t>Include natural pauses for emphasis</w:t>
      </w:r>
    </w:p>
    <w:p w14:paraId="421B653E" w14:textId="21249264" w:rsidR="00263C95" w:rsidRPr="000854F1" w:rsidRDefault="00263C95" w:rsidP="00DA5DC5">
      <w:pPr>
        <w:pStyle w:val="UTASNormal"/>
        <w:numPr>
          <w:ilvl w:val="0"/>
          <w:numId w:val="30"/>
        </w:numPr>
        <w:rPr>
          <w:rFonts w:ascii="Aptos" w:hAnsi="Aptos"/>
        </w:rPr>
      </w:pPr>
      <w:r w:rsidRPr="000854F1">
        <w:rPr>
          <w:rFonts w:ascii="Aptos" w:hAnsi="Aptos"/>
        </w:rPr>
        <w:t>Provide pronunciation guide for difficult words</w:t>
      </w:r>
    </w:p>
    <w:p w14:paraId="5B6E8697" w14:textId="480BF887" w:rsidR="00425F3B" w:rsidRPr="00425F3B" w:rsidRDefault="00425F3B" w:rsidP="00FE3A28">
      <w:pPr>
        <w:pStyle w:val="Heading2"/>
      </w:pPr>
      <w:bookmarkStart w:id="18" w:name="_Toc202366838"/>
      <w:r w:rsidRPr="005B4665">
        <w:t xml:space="preserve">Slide </w:t>
      </w:r>
      <w:r w:rsidR="00C17938" w:rsidRPr="005B4665">
        <w:t>1</w:t>
      </w:r>
      <w:r w:rsidR="00DA5DC5" w:rsidRPr="005B4665">
        <w:t>8</w:t>
      </w:r>
      <w:r w:rsidR="005B4665">
        <w:t>:</w:t>
      </w:r>
      <w:r w:rsidR="00DA5DC5">
        <w:t xml:space="preserve"> </w:t>
      </w:r>
      <w:r w:rsidR="00D74DA3" w:rsidRPr="005B4665">
        <w:rPr>
          <w:b/>
          <w:bCs/>
        </w:rPr>
        <w:t>Quick Burst Advanced Prompts</w:t>
      </w:r>
      <w:bookmarkEnd w:id="18"/>
    </w:p>
    <w:p w14:paraId="3A2E307D" w14:textId="5F1F6A0D" w:rsidR="00425F3B" w:rsidRPr="00425F3B" w:rsidRDefault="00FE3A28" w:rsidP="00C17938">
      <w:pPr>
        <w:pStyle w:val="UTASNormal"/>
        <w:rPr>
          <w:rFonts w:ascii="Aptos" w:hAnsi="Aptos"/>
        </w:rPr>
      </w:pPr>
      <w:r>
        <w:rPr>
          <w:rFonts w:ascii="Aptos" w:hAnsi="Aptos"/>
        </w:rPr>
        <w:t>Refinement Prompts</w:t>
      </w:r>
      <w:r w:rsidR="00C17938" w:rsidRPr="000854F1">
        <w:rPr>
          <w:rFonts w:ascii="Aptos" w:hAnsi="Aptos"/>
        </w:rPr>
        <w:t>:</w:t>
      </w:r>
    </w:p>
    <w:p w14:paraId="0EE68680" w14:textId="77777777" w:rsidR="00027A55" w:rsidRPr="00027A55" w:rsidRDefault="00027A55" w:rsidP="00027A55">
      <w:pPr>
        <w:pStyle w:val="UTASNormal"/>
        <w:numPr>
          <w:ilvl w:val="0"/>
          <w:numId w:val="31"/>
        </w:numPr>
        <w:rPr>
          <w:rFonts w:ascii="Aptos" w:hAnsi="Aptos"/>
        </w:rPr>
      </w:pPr>
      <w:r w:rsidRPr="00027A55">
        <w:rPr>
          <w:rFonts w:ascii="Aptos" w:hAnsi="Aptos"/>
        </w:rPr>
        <w:t>Make this more engaging for [refine audience description]</w:t>
      </w:r>
    </w:p>
    <w:p w14:paraId="3CC29778" w14:textId="77777777" w:rsidR="00027A55" w:rsidRPr="00027A55" w:rsidRDefault="00027A55" w:rsidP="00027A55">
      <w:pPr>
        <w:pStyle w:val="UTASNormal"/>
        <w:numPr>
          <w:ilvl w:val="0"/>
          <w:numId w:val="31"/>
        </w:numPr>
        <w:rPr>
          <w:rFonts w:ascii="Aptos" w:hAnsi="Aptos"/>
        </w:rPr>
      </w:pPr>
      <w:r w:rsidRPr="00027A55">
        <w:rPr>
          <w:rFonts w:ascii="Aptos" w:hAnsi="Aptos"/>
        </w:rPr>
        <w:t>Add a better hook at the beginning</w:t>
      </w:r>
    </w:p>
    <w:p w14:paraId="1039AE90" w14:textId="77777777" w:rsidR="00027A55" w:rsidRPr="00027A55" w:rsidRDefault="00027A55" w:rsidP="00027A55">
      <w:pPr>
        <w:pStyle w:val="UTASNormal"/>
        <w:numPr>
          <w:ilvl w:val="0"/>
          <w:numId w:val="31"/>
        </w:numPr>
        <w:rPr>
          <w:rFonts w:ascii="Aptos" w:hAnsi="Aptos"/>
        </w:rPr>
      </w:pPr>
      <w:r w:rsidRPr="00027A55">
        <w:rPr>
          <w:rFonts w:ascii="Aptos" w:hAnsi="Aptos"/>
        </w:rPr>
        <w:t>Simplify language for accessibility</w:t>
      </w:r>
    </w:p>
    <w:p w14:paraId="0FEA873C" w14:textId="77777777" w:rsidR="00027A55" w:rsidRPr="00027A55" w:rsidRDefault="00027A55" w:rsidP="00027A55">
      <w:pPr>
        <w:pStyle w:val="UTASNormal"/>
        <w:numPr>
          <w:ilvl w:val="0"/>
          <w:numId w:val="31"/>
        </w:numPr>
        <w:rPr>
          <w:rFonts w:ascii="Aptos" w:hAnsi="Aptos"/>
        </w:rPr>
      </w:pPr>
      <w:r w:rsidRPr="00027A55">
        <w:rPr>
          <w:rFonts w:ascii="Aptos" w:hAnsi="Aptos"/>
        </w:rPr>
        <w:t>Include pronunciation guides for technical terms</w:t>
      </w:r>
    </w:p>
    <w:p w14:paraId="25FE0ABF" w14:textId="3352AFC3" w:rsidR="00C17938" w:rsidRPr="000854F1" w:rsidRDefault="00027A55" w:rsidP="00027A55">
      <w:pPr>
        <w:pStyle w:val="UTASNormal"/>
        <w:numPr>
          <w:ilvl w:val="0"/>
          <w:numId w:val="31"/>
        </w:numPr>
        <w:rPr>
          <w:rFonts w:ascii="Aptos" w:hAnsi="Aptos"/>
        </w:rPr>
      </w:pPr>
      <w:r w:rsidRPr="00027A55">
        <w:rPr>
          <w:rFonts w:ascii="Aptos" w:hAnsi="Aptos"/>
        </w:rPr>
        <w:lastRenderedPageBreak/>
        <w:t>Add a stronger call to action at the end</w:t>
      </w:r>
    </w:p>
    <w:p w14:paraId="6BA6B14C" w14:textId="0CA4CABE" w:rsidR="002108CF" w:rsidRDefault="00C17938" w:rsidP="002108CF">
      <w:pPr>
        <w:pStyle w:val="Heading2"/>
      </w:pPr>
      <w:bookmarkStart w:id="19" w:name="_Toc202366839"/>
      <w:r w:rsidRPr="000854F1">
        <w:t>SLIDE 1</w:t>
      </w:r>
      <w:r w:rsidR="00027A55">
        <w:t>9</w:t>
      </w:r>
      <w:r w:rsidR="005B4665">
        <w:t>:</w:t>
      </w:r>
      <w:r w:rsidR="002108CF">
        <w:t xml:space="preserve"> </w:t>
      </w:r>
      <w:r w:rsidR="002108CF" w:rsidRPr="005B4665">
        <w:rPr>
          <w:b/>
          <w:bCs/>
        </w:rPr>
        <w:t>Let’s turn it into a podcast</w:t>
      </w:r>
      <w:bookmarkEnd w:id="19"/>
    </w:p>
    <w:p w14:paraId="13BDE976" w14:textId="2DD75A70" w:rsidR="006F2D38" w:rsidRDefault="006F2D38" w:rsidP="00D766A2">
      <w:pPr>
        <w:pStyle w:val="Heading2"/>
      </w:pPr>
      <w:bookmarkStart w:id="20" w:name="_Toc202366840"/>
      <w:r>
        <w:t>SLIDE 20</w:t>
      </w:r>
      <w:r w:rsidR="005B4665">
        <w:t>:</w:t>
      </w:r>
      <w:r>
        <w:t xml:space="preserve"> </w:t>
      </w:r>
      <w:r w:rsidRPr="005B4665">
        <w:rPr>
          <w:b/>
          <w:bCs/>
        </w:rPr>
        <w:t>Quick Burst -&gt; Chat Show</w:t>
      </w:r>
      <w:bookmarkEnd w:id="20"/>
    </w:p>
    <w:p w14:paraId="341D3B08" w14:textId="77777777" w:rsidR="006E0F31" w:rsidRPr="006E0F31" w:rsidRDefault="006E0F31" w:rsidP="006E0F31">
      <w:pPr>
        <w:pStyle w:val="UTASNormal"/>
        <w:rPr>
          <w:rFonts w:ascii="Aptos" w:hAnsi="Aptos"/>
        </w:rPr>
      </w:pPr>
      <w:r w:rsidRPr="006E0F31">
        <w:rPr>
          <w:rFonts w:ascii="Aptos" w:hAnsi="Aptos"/>
        </w:rPr>
        <w:t>Transformation Prompt</w:t>
      </w:r>
    </w:p>
    <w:p w14:paraId="606E674A" w14:textId="77777777" w:rsidR="006E0F31" w:rsidRPr="006E0F31" w:rsidRDefault="006E0F31" w:rsidP="006E0F31">
      <w:pPr>
        <w:pStyle w:val="UTASNormal"/>
        <w:numPr>
          <w:ilvl w:val="1"/>
          <w:numId w:val="32"/>
        </w:numPr>
        <w:rPr>
          <w:rFonts w:ascii="Aptos" w:hAnsi="Aptos"/>
        </w:rPr>
      </w:pPr>
      <w:r w:rsidRPr="006E0F31">
        <w:rPr>
          <w:rFonts w:ascii="Aptos" w:hAnsi="Aptos"/>
        </w:rPr>
        <w:t>Transform the Quick Burst script above into a chat show where I'll play both the host and guest:</w:t>
      </w:r>
    </w:p>
    <w:p w14:paraId="067D635E" w14:textId="77777777" w:rsidR="006E0F31" w:rsidRPr="006E0F31" w:rsidRDefault="006E0F31" w:rsidP="006E0F31">
      <w:pPr>
        <w:pStyle w:val="UTASNormal"/>
        <w:numPr>
          <w:ilvl w:val="1"/>
          <w:numId w:val="32"/>
        </w:numPr>
        <w:rPr>
          <w:rFonts w:ascii="Aptos" w:hAnsi="Aptos"/>
        </w:rPr>
      </w:pPr>
      <w:r w:rsidRPr="006E0F31">
        <w:rPr>
          <w:rFonts w:ascii="Aptos" w:hAnsi="Aptos"/>
        </w:rPr>
        <w:t>The host is a curious interviewer who asks engaging questions geared towards the learning objectives</w:t>
      </w:r>
    </w:p>
    <w:p w14:paraId="1359CCB1" w14:textId="77777777" w:rsidR="006E0F31" w:rsidRPr="006E0F31" w:rsidRDefault="006E0F31" w:rsidP="006E0F31">
      <w:pPr>
        <w:pStyle w:val="UTASNormal"/>
        <w:numPr>
          <w:ilvl w:val="1"/>
          <w:numId w:val="32"/>
        </w:numPr>
        <w:rPr>
          <w:rFonts w:ascii="Aptos" w:hAnsi="Aptos"/>
        </w:rPr>
      </w:pPr>
      <w:r w:rsidRPr="006E0F31">
        <w:rPr>
          <w:rFonts w:ascii="Aptos" w:hAnsi="Aptos"/>
        </w:rPr>
        <w:t xml:space="preserve">The guest is an expert who knows the quick burst topic well </w:t>
      </w:r>
    </w:p>
    <w:p w14:paraId="770E56F9" w14:textId="77777777" w:rsidR="006E0F31" w:rsidRPr="006E0F31" w:rsidRDefault="006E0F31" w:rsidP="006E0F31">
      <w:pPr>
        <w:pStyle w:val="UTASNormal"/>
        <w:numPr>
          <w:ilvl w:val="1"/>
          <w:numId w:val="32"/>
        </w:numPr>
        <w:rPr>
          <w:rFonts w:ascii="Aptos" w:hAnsi="Aptos"/>
        </w:rPr>
      </w:pPr>
      <w:r w:rsidRPr="006E0F31">
        <w:rPr>
          <w:rFonts w:ascii="Aptos" w:hAnsi="Aptos"/>
        </w:rPr>
        <w:t>Duration: 8-10 minutes of conversation covering all Quick Burst content</w:t>
      </w:r>
    </w:p>
    <w:p w14:paraId="2D1C1998" w14:textId="4228171A" w:rsidR="000F6BF5" w:rsidRPr="000854F1" w:rsidRDefault="000F6BF5" w:rsidP="00DA5A84">
      <w:pPr>
        <w:pStyle w:val="Heading2"/>
      </w:pPr>
      <w:bookmarkStart w:id="21" w:name="_Toc202366841"/>
      <w:r w:rsidRPr="000854F1">
        <w:t xml:space="preserve">SLIDE </w:t>
      </w:r>
      <w:r w:rsidR="002B67FD">
        <w:t>21</w:t>
      </w:r>
      <w:r w:rsidR="005B4665">
        <w:t>:</w:t>
      </w:r>
      <w:r w:rsidR="002B67FD">
        <w:t xml:space="preserve"> </w:t>
      </w:r>
      <w:r w:rsidR="008F764B" w:rsidRPr="005B4665">
        <w:rPr>
          <w:b/>
          <w:bCs/>
        </w:rPr>
        <w:t>Chat Show - Structure</w:t>
      </w:r>
      <w:bookmarkEnd w:id="21"/>
    </w:p>
    <w:p w14:paraId="578AD67B" w14:textId="70183260" w:rsidR="00C447A1" w:rsidRDefault="00C447A1" w:rsidP="00C447A1">
      <w:pPr>
        <w:pStyle w:val="UTASNormal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Structure</w:t>
      </w:r>
    </w:p>
    <w:p w14:paraId="612DC4A7" w14:textId="78AB1D2A" w:rsidR="00C447A1" w:rsidRPr="00C447A1" w:rsidRDefault="00C447A1" w:rsidP="00C447A1">
      <w:pPr>
        <w:pStyle w:val="UTASNormal"/>
        <w:numPr>
          <w:ilvl w:val="1"/>
          <w:numId w:val="33"/>
        </w:numPr>
        <w:rPr>
          <w:rFonts w:ascii="Aptos" w:hAnsi="Aptos"/>
        </w:rPr>
      </w:pPr>
      <w:r w:rsidRPr="00C447A1">
        <w:rPr>
          <w:rFonts w:ascii="Aptos" w:hAnsi="Aptos"/>
        </w:rPr>
        <w:t>Host introduces topic and guest (me)</w:t>
      </w:r>
    </w:p>
    <w:p w14:paraId="33DE255E" w14:textId="77777777" w:rsidR="00C447A1" w:rsidRPr="00C447A1" w:rsidRDefault="00C447A1" w:rsidP="00C447A1">
      <w:pPr>
        <w:pStyle w:val="UTASNormal"/>
        <w:numPr>
          <w:ilvl w:val="1"/>
          <w:numId w:val="33"/>
        </w:numPr>
        <w:rPr>
          <w:rFonts w:ascii="Aptos" w:hAnsi="Aptos"/>
        </w:rPr>
      </w:pPr>
      <w:r w:rsidRPr="00C447A1">
        <w:rPr>
          <w:rFonts w:ascii="Aptos" w:hAnsi="Aptos"/>
        </w:rPr>
        <w:t>6-8 interview questions that draw out all the information</w:t>
      </w:r>
    </w:p>
    <w:p w14:paraId="6C4C53CC" w14:textId="77777777" w:rsidR="00C447A1" w:rsidRPr="00C447A1" w:rsidRDefault="00C447A1" w:rsidP="00C447A1">
      <w:pPr>
        <w:pStyle w:val="UTASNormal"/>
        <w:numPr>
          <w:ilvl w:val="1"/>
          <w:numId w:val="33"/>
        </w:numPr>
        <w:rPr>
          <w:rFonts w:ascii="Aptos" w:hAnsi="Aptos"/>
        </w:rPr>
      </w:pPr>
      <w:r w:rsidRPr="00C447A1">
        <w:rPr>
          <w:rFonts w:ascii="Aptos" w:hAnsi="Aptos"/>
        </w:rPr>
        <w:t>Guest responses contain the Quick Burst content</w:t>
      </w:r>
    </w:p>
    <w:p w14:paraId="4737B258" w14:textId="77777777" w:rsidR="00C447A1" w:rsidRPr="00C447A1" w:rsidRDefault="00C447A1" w:rsidP="00C447A1">
      <w:pPr>
        <w:pStyle w:val="UTASNormal"/>
        <w:numPr>
          <w:ilvl w:val="1"/>
          <w:numId w:val="33"/>
        </w:numPr>
        <w:rPr>
          <w:rFonts w:ascii="Aptos" w:hAnsi="Aptos"/>
        </w:rPr>
      </w:pPr>
      <w:r w:rsidRPr="00C447A1">
        <w:rPr>
          <w:rFonts w:ascii="Aptos" w:hAnsi="Aptos"/>
        </w:rPr>
        <w:t>Host asks follow-up questions for clarity</w:t>
      </w:r>
    </w:p>
    <w:p w14:paraId="19221892" w14:textId="77777777" w:rsidR="00C447A1" w:rsidRPr="00C447A1" w:rsidRDefault="00C447A1" w:rsidP="00C447A1">
      <w:pPr>
        <w:pStyle w:val="UTASNormal"/>
        <w:numPr>
          <w:ilvl w:val="1"/>
          <w:numId w:val="33"/>
        </w:numPr>
        <w:rPr>
          <w:rFonts w:ascii="Aptos" w:hAnsi="Aptos"/>
        </w:rPr>
      </w:pPr>
      <w:r w:rsidRPr="00C447A1">
        <w:rPr>
          <w:rFonts w:ascii="Aptos" w:hAnsi="Aptos"/>
        </w:rPr>
        <w:t>Host concludes with key takeaways</w:t>
      </w:r>
    </w:p>
    <w:p w14:paraId="09C88054" w14:textId="6F25D325" w:rsidR="001930DB" w:rsidRPr="00C447A1" w:rsidRDefault="00C447A1" w:rsidP="00C447A1">
      <w:pPr>
        <w:pStyle w:val="UTASNormal"/>
        <w:numPr>
          <w:ilvl w:val="1"/>
          <w:numId w:val="33"/>
        </w:numPr>
        <w:rPr>
          <w:rFonts w:ascii="Aptos" w:hAnsi="Aptos"/>
        </w:rPr>
      </w:pPr>
      <w:r w:rsidRPr="00C447A1">
        <w:rPr>
          <w:rFonts w:ascii="Aptos" w:hAnsi="Aptos"/>
        </w:rPr>
        <w:t>Make the two roles feel like different people having a real conversation</w:t>
      </w:r>
    </w:p>
    <w:p w14:paraId="15EF1844" w14:textId="77777777" w:rsidR="00C447A1" w:rsidRDefault="00C447A1" w:rsidP="001930DB">
      <w:pPr>
        <w:pStyle w:val="UTASNormal"/>
        <w:rPr>
          <w:rFonts w:ascii="Aptos" w:hAnsi="Aptos"/>
          <w:b/>
          <w:bCs/>
        </w:rPr>
      </w:pPr>
    </w:p>
    <w:p w14:paraId="74914F79" w14:textId="5ADB8342" w:rsidR="000C1B25" w:rsidRDefault="004529E6" w:rsidP="008930FE">
      <w:pPr>
        <w:pStyle w:val="Heading2"/>
      </w:pPr>
      <w:bookmarkStart w:id="22" w:name="_Toc202366842"/>
      <w:r>
        <w:t>SLIDE 22</w:t>
      </w:r>
      <w:r w:rsidR="005B4665">
        <w:t>:</w:t>
      </w:r>
      <w:r>
        <w:t xml:space="preserve"> </w:t>
      </w:r>
      <w:r w:rsidRPr="005B4665">
        <w:rPr>
          <w:b/>
          <w:bCs/>
        </w:rPr>
        <w:t>Time for an AI generated voice</w:t>
      </w:r>
      <w:bookmarkEnd w:id="22"/>
    </w:p>
    <w:p w14:paraId="4EFE63ED" w14:textId="718B0CBD" w:rsidR="000C1B25" w:rsidRPr="000C1B25" w:rsidRDefault="008930FE" w:rsidP="000C1B25">
      <w:pPr>
        <w:pStyle w:val="Heading2"/>
      </w:pPr>
      <w:bookmarkStart w:id="23" w:name="_Toc202366843"/>
      <w:r>
        <w:t>SLIDE</w:t>
      </w:r>
      <w:r w:rsidR="000C1B25">
        <w:t xml:space="preserve"> 2</w:t>
      </w:r>
      <w:r>
        <w:t>3</w:t>
      </w:r>
      <w:r w:rsidR="005B4665">
        <w:t>:</w:t>
      </w:r>
      <w:r w:rsidR="000C1B25">
        <w:t xml:space="preserve"> </w:t>
      </w:r>
      <w:r w:rsidR="000C1B25" w:rsidRPr="005B4665">
        <w:rPr>
          <w:b/>
          <w:bCs/>
        </w:rPr>
        <w:t>Chat Show -&gt; Narrative</w:t>
      </w:r>
      <w:bookmarkEnd w:id="23"/>
    </w:p>
    <w:p w14:paraId="09BE7460" w14:textId="77777777" w:rsidR="00A55D11" w:rsidRPr="00A55D11" w:rsidRDefault="00A55D11" w:rsidP="00A55D11">
      <w:pPr>
        <w:pStyle w:val="UTASNormal"/>
        <w:rPr>
          <w:rFonts w:ascii="Aptos" w:hAnsi="Aptos"/>
        </w:rPr>
      </w:pPr>
      <w:r w:rsidRPr="00A55D11">
        <w:rPr>
          <w:rFonts w:ascii="Aptos" w:hAnsi="Aptos"/>
          <w:b/>
          <w:bCs/>
        </w:rPr>
        <w:t>Chat Show:</w:t>
      </w:r>
    </w:p>
    <w:p w14:paraId="6A832AC3" w14:textId="77777777" w:rsidR="00A55D11" w:rsidRPr="00A55D11" w:rsidRDefault="00A55D11" w:rsidP="00A55D11">
      <w:pPr>
        <w:pStyle w:val="UTASNormal"/>
        <w:numPr>
          <w:ilvl w:val="1"/>
          <w:numId w:val="35"/>
        </w:numPr>
        <w:rPr>
          <w:rFonts w:ascii="Aptos" w:hAnsi="Aptos"/>
        </w:rPr>
      </w:pPr>
      <w:r w:rsidRPr="00A55D11">
        <w:rPr>
          <w:rFonts w:ascii="Aptos" w:hAnsi="Aptos"/>
        </w:rPr>
        <w:t>HOST: "Tell us about…”</w:t>
      </w:r>
    </w:p>
    <w:p w14:paraId="450C7B44" w14:textId="77777777" w:rsidR="00A55D11" w:rsidRPr="00A55D11" w:rsidRDefault="00A55D11" w:rsidP="00A55D11">
      <w:pPr>
        <w:pStyle w:val="UTASNormal"/>
        <w:numPr>
          <w:ilvl w:val="1"/>
          <w:numId w:val="35"/>
        </w:numPr>
        <w:rPr>
          <w:rFonts w:ascii="Aptos" w:hAnsi="Aptos"/>
        </w:rPr>
      </w:pPr>
      <w:r w:rsidRPr="00A55D11">
        <w:rPr>
          <w:rFonts w:ascii="Aptos" w:hAnsi="Aptos"/>
        </w:rPr>
        <w:t>GUEST: "Well, in my experience</w:t>
      </w:r>
      <w:proofErr w:type="gramStart"/>
      <w:r w:rsidRPr="00A55D11">
        <w:rPr>
          <w:rFonts w:ascii="Aptos" w:hAnsi="Aptos"/>
        </w:rPr>
        <w:t>...“</w:t>
      </w:r>
      <w:proofErr w:type="gramEnd"/>
    </w:p>
    <w:p w14:paraId="0AE1C649" w14:textId="77777777" w:rsidR="00A55D11" w:rsidRPr="00A55D11" w:rsidRDefault="00A55D11" w:rsidP="00A55D11">
      <w:pPr>
        <w:pStyle w:val="UTASNormal"/>
        <w:numPr>
          <w:ilvl w:val="1"/>
          <w:numId w:val="35"/>
        </w:numPr>
        <w:rPr>
          <w:rFonts w:ascii="Aptos" w:hAnsi="Aptos"/>
        </w:rPr>
      </w:pPr>
      <w:r w:rsidRPr="00A55D11">
        <w:rPr>
          <w:rFonts w:ascii="Aptos" w:hAnsi="Aptos"/>
        </w:rPr>
        <w:t>Q&amp;A dialogue format</w:t>
      </w:r>
    </w:p>
    <w:p w14:paraId="12808530" w14:textId="77777777" w:rsidR="00A55D11" w:rsidRPr="00A55D11" w:rsidRDefault="00A55D11" w:rsidP="00A55D11">
      <w:pPr>
        <w:pStyle w:val="UTASNormal"/>
        <w:numPr>
          <w:ilvl w:val="1"/>
          <w:numId w:val="35"/>
        </w:numPr>
        <w:rPr>
          <w:rFonts w:ascii="Aptos" w:hAnsi="Aptos"/>
        </w:rPr>
      </w:pPr>
      <w:r w:rsidRPr="00A55D11">
        <w:rPr>
          <w:rFonts w:ascii="Aptos" w:hAnsi="Aptos"/>
        </w:rPr>
        <w:lastRenderedPageBreak/>
        <w:t>Information through conversation</w:t>
      </w:r>
    </w:p>
    <w:p w14:paraId="67822B6C" w14:textId="77777777" w:rsidR="00A55D11" w:rsidRPr="00A55D11" w:rsidRDefault="00A55D11" w:rsidP="00A55D11">
      <w:pPr>
        <w:pStyle w:val="UTASNormal"/>
        <w:rPr>
          <w:rFonts w:ascii="Aptos" w:hAnsi="Aptos"/>
        </w:rPr>
      </w:pPr>
      <w:r w:rsidRPr="00A55D11">
        <w:rPr>
          <w:rFonts w:ascii="Aptos" w:hAnsi="Aptos"/>
          <w:b/>
          <w:bCs/>
        </w:rPr>
        <w:t>Narrative:</w:t>
      </w:r>
    </w:p>
    <w:p w14:paraId="07C8B5CA" w14:textId="77777777" w:rsidR="00A55D11" w:rsidRPr="00A55D11" w:rsidRDefault="00A55D11" w:rsidP="00A55D11">
      <w:pPr>
        <w:pStyle w:val="UTASNormal"/>
        <w:numPr>
          <w:ilvl w:val="1"/>
          <w:numId w:val="36"/>
        </w:numPr>
        <w:rPr>
          <w:rFonts w:ascii="Aptos" w:hAnsi="Aptos"/>
        </w:rPr>
      </w:pPr>
      <w:r w:rsidRPr="00A55D11">
        <w:rPr>
          <w:rFonts w:ascii="Aptos" w:hAnsi="Aptos"/>
        </w:rPr>
        <w:t>"Dr. Sarah had seen this problem countless times</w:t>
      </w:r>
      <w:proofErr w:type="gramStart"/>
      <w:r w:rsidRPr="00A55D11">
        <w:rPr>
          <w:rFonts w:ascii="Aptos" w:hAnsi="Aptos"/>
        </w:rPr>
        <w:t>...“</w:t>
      </w:r>
      <w:proofErr w:type="gramEnd"/>
    </w:p>
    <w:p w14:paraId="39F2BAE9" w14:textId="77777777" w:rsidR="00A55D11" w:rsidRPr="00A55D11" w:rsidRDefault="00A55D11" w:rsidP="00A55D11">
      <w:pPr>
        <w:pStyle w:val="UTASNormal"/>
        <w:numPr>
          <w:ilvl w:val="1"/>
          <w:numId w:val="36"/>
        </w:numPr>
        <w:rPr>
          <w:rFonts w:ascii="Aptos" w:hAnsi="Aptos"/>
        </w:rPr>
      </w:pPr>
      <w:r w:rsidRPr="00A55D11">
        <w:rPr>
          <w:rFonts w:ascii="Aptos" w:hAnsi="Aptos"/>
        </w:rPr>
        <w:t>Single storytelling voice</w:t>
      </w:r>
    </w:p>
    <w:p w14:paraId="2FF93CC9" w14:textId="77777777" w:rsidR="00A55D11" w:rsidRPr="00A55D11" w:rsidRDefault="00A55D11" w:rsidP="00A55D11">
      <w:pPr>
        <w:pStyle w:val="UTASNormal"/>
        <w:numPr>
          <w:ilvl w:val="1"/>
          <w:numId w:val="36"/>
        </w:numPr>
        <w:rPr>
          <w:rFonts w:ascii="Aptos" w:hAnsi="Aptos"/>
        </w:rPr>
      </w:pPr>
      <w:r w:rsidRPr="00A55D11">
        <w:rPr>
          <w:rFonts w:ascii="Aptos" w:hAnsi="Aptos"/>
        </w:rPr>
        <w:t>Guest's insights woven into story</w:t>
      </w:r>
    </w:p>
    <w:p w14:paraId="079DB115" w14:textId="77777777" w:rsidR="00A55D11" w:rsidRPr="00A55D11" w:rsidRDefault="00A55D11" w:rsidP="00A55D11">
      <w:pPr>
        <w:pStyle w:val="UTASNormal"/>
        <w:numPr>
          <w:ilvl w:val="1"/>
          <w:numId w:val="36"/>
        </w:numPr>
        <w:rPr>
          <w:rFonts w:ascii="Aptos" w:hAnsi="Aptos"/>
        </w:rPr>
      </w:pPr>
      <w:r w:rsidRPr="00A55D11">
        <w:rPr>
          <w:rFonts w:ascii="Aptos" w:hAnsi="Aptos"/>
        </w:rPr>
        <w:t>Information through narrative arc</w:t>
      </w:r>
    </w:p>
    <w:p w14:paraId="62718F8F" w14:textId="69A694D2" w:rsidR="00CB0D41" w:rsidRPr="000854F1" w:rsidRDefault="00CB0D41" w:rsidP="00363BAA">
      <w:pPr>
        <w:pStyle w:val="Heading2"/>
      </w:pPr>
      <w:bookmarkStart w:id="24" w:name="_Toc202366844"/>
      <w:r w:rsidRPr="000854F1">
        <w:t>SLIDE 2</w:t>
      </w:r>
      <w:r w:rsidR="000640F7">
        <w:t>4</w:t>
      </w:r>
      <w:r w:rsidR="005B4665">
        <w:t>:</w:t>
      </w:r>
      <w:r w:rsidR="001B450E">
        <w:t xml:space="preserve"> </w:t>
      </w:r>
      <w:r w:rsidR="001B450E" w:rsidRPr="005B4665">
        <w:rPr>
          <w:b/>
          <w:bCs/>
        </w:rPr>
        <w:t>Narrative Structure</w:t>
      </w:r>
      <w:bookmarkEnd w:id="24"/>
    </w:p>
    <w:p w14:paraId="74846648" w14:textId="77777777" w:rsidR="001B450E" w:rsidRPr="001B450E" w:rsidRDefault="001B450E" w:rsidP="001B450E">
      <w:pPr>
        <w:pStyle w:val="UTASNormal"/>
        <w:rPr>
          <w:rFonts w:ascii="Aptos" w:hAnsi="Aptos"/>
        </w:rPr>
      </w:pPr>
      <w:r w:rsidRPr="001B450E">
        <w:rPr>
          <w:rFonts w:ascii="Aptos" w:hAnsi="Aptos"/>
        </w:rPr>
        <w:t xml:space="preserve">Transform the chat show interview above into an </w:t>
      </w:r>
      <w:proofErr w:type="gramStart"/>
      <w:r w:rsidRPr="001B450E">
        <w:rPr>
          <w:rFonts w:ascii="Aptos" w:hAnsi="Aptos"/>
        </w:rPr>
        <w:t>8-10 minute</w:t>
      </w:r>
      <w:proofErr w:type="gramEnd"/>
      <w:r w:rsidRPr="001B450E">
        <w:rPr>
          <w:rFonts w:ascii="Aptos" w:hAnsi="Aptos"/>
        </w:rPr>
        <w:t xml:space="preserve"> narrative story that:</w:t>
      </w:r>
    </w:p>
    <w:p w14:paraId="1654C4F4" w14:textId="77777777" w:rsidR="001B450E" w:rsidRPr="001B450E" w:rsidRDefault="001B450E" w:rsidP="00363BAA">
      <w:pPr>
        <w:pStyle w:val="UTASNormal"/>
        <w:numPr>
          <w:ilvl w:val="1"/>
          <w:numId w:val="38"/>
        </w:numPr>
        <w:rPr>
          <w:rFonts w:ascii="Aptos" w:hAnsi="Aptos"/>
        </w:rPr>
      </w:pPr>
      <w:r w:rsidRPr="001B450E">
        <w:rPr>
          <w:rFonts w:ascii="Aptos" w:hAnsi="Aptos"/>
        </w:rPr>
        <w:t>Tells a story incorporating the guest’s insights, knowledge and opinions from the interview</w:t>
      </w:r>
    </w:p>
    <w:p w14:paraId="4D149497" w14:textId="77777777" w:rsidR="001B450E" w:rsidRPr="001B450E" w:rsidRDefault="001B450E" w:rsidP="00363BAA">
      <w:pPr>
        <w:pStyle w:val="UTASNormal"/>
        <w:numPr>
          <w:ilvl w:val="1"/>
          <w:numId w:val="38"/>
        </w:numPr>
        <w:rPr>
          <w:rFonts w:ascii="Aptos" w:hAnsi="Aptos"/>
        </w:rPr>
      </w:pPr>
      <w:r w:rsidRPr="001B450E">
        <w:rPr>
          <w:rFonts w:ascii="Aptos" w:hAnsi="Aptos"/>
        </w:rPr>
        <w:t>Uses third-person storytelling about the expert/situation</w:t>
      </w:r>
    </w:p>
    <w:p w14:paraId="2995376E" w14:textId="77777777" w:rsidR="001B450E" w:rsidRPr="001B450E" w:rsidRDefault="001B450E" w:rsidP="00363BAA">
      <w:pPr>
        <w:pStyle w:val="UTASNormal"/>
        <w:numPr>
          <w:ilvl w:val="1"/>
          <w:numId w:val="38"/>
        </w:numPr>
        <w:rPr>
          <w:rFonts w:ascii="Aptos" w:hAnsi="Aptos"/>
        </w:rPr>
      </w:pPr>
      <w:r w:rsidRPr="001B450E">
        <w:rPr>
          <w:rFonts w:ascii="Aptos" w:hAnsi="Aptos"/>
        </w:rPr>
        <w:t>Creates an engaging story arc with beginning, middle, end</w:t>
      </w:r>
    </w:p>
    <w:p w14:paraId="5C7C30E1" w14:textId="77777777" w:rsidR="001B450E" w:rsidRPr="001B450E" w:rsidRDefault="001B450E" w:rsidP="00363BAA">
      <w:pPr>
        <w:pStyle w:val="UTASNormal"/>
        <w:numPr>
          <w:ilvl w:val="1"/>
          <w:numId w:val="38"/>
        </w:numPr>
        <w:rPr>
          <w:rFonts w:ascii="Aptos" w:hAnsi="Aptos"/>
        </w:rPr>
      </w:pPr>
      <w:r w:rsidRPr="001B450E">
        <w:rPr>
          <w:rFonts w:ascii="Aptos" w:hAnsi="Aptos"/>
        </w:rPr>
        <w:t>Convert the dialogue into descriptive storytelling while keeping all the valuable content.</w:t>
      </w:r>
    </w:p>
    <w:p w14:paraId="3057A1E2" w14:textId="57D749E8" w:rsidR="006C30E9" w:rsidRPr="000854F1" w:rsidRDefault="006C30E9" w:rsidP="008C6AF3">
      <w:pPr>
        <w:pStyle w:val="Heading2"/>
      </w:pPr>
      <w:bookmarkStart w:id="25" w:name="_Toc202366845"/>
      <w:r w:rsidRPr="000854F1">
        <w:t>SLIDE 2</w:t>
      </w:r>
      <w:r w:rsidR="000640F7">
        <w:t>5</w:t>
      </w:r>
      <w:r w:rsidR="0045310C">
        <w:t>:</w:t>
      </w:r>
      <w:r w:rsidR="00363BAA">
        <w:t xml:space="preserve"> </w:t>
      </w:r>
      <w:r w:rsidR="00363BAA" w:rsidRPr="0045310C">
        <w:rPr>
          <w:b/>
          <w:bCs/>
        </w:rPr>
        <w:t xml:space="preserve">Narrative </w:t>
      </w:r>
      <w:r w:rsidR="006944CD" w:rsidRPr="0045310C">
        <w:rPr>
          <w:b/>
          <w:bCs/>
        </w:rPr>
        <w:t>Approach</w:t>
      </w:r>
      <w:bookmarkEnd w:id="25"/>
    </w:p>
    <w:p w14:paraId="1B48C04A" w14:textId="77777777" w:rsidR="000640F7" w:rsidRPr="000640F7" w:rsidRDefault="000640F7" w:rsidP="000640F7">
      <w:pPr>
        <w:pStyle w:val="UTASNormal"/>
        <w:rPr>
          <w:rFonts w:ascii="Aptos" w:hAnsi="Aptos"/>
        </w:rPr>
      </w:pPr>
      <w:r w:rsidRPr="000640F7">
        <w:rPr>
          <w:rFonts w:ascii="Aptos" w:hAnsi="Aptos"/>
          <w:b/>
          <w:bCs/>
        </w:rPr>
        <w:t>Common Narrative Approaches:</w:t>
      </w:r>
    </w:p>
    <w:p w14:paraId="510586E9" w14:textId="77777777" w:rsidR="000640F7" w:rsidRPr="000640F7" w:rsidRDefault="000640F7" w:rsidP="000640F7">
      <w:pPr>
        <w:pStyle w:val="UTASNormal"/>
        <w:numPr>
          <w:ilvl w:val="0"/>
          <w:numId w:val="41"/>
        </w:numPr>
        <w:rPr>
          <w:rFonts w:ascii="Aptos" w:hAnsi="Aptos"/>
        </w:rPr>
      </w:pPr>
      <w:r w:rsidRPr="000640F7">
        <w:rPr>
          <w:rFonts w:ascii="Aptos" w:hAnsi="Aptos"/>
        </w:rPr>
        <w:t>Timeline story: "The day that changed everything..."</w:t>
      </w:r>
    </w:p>
    <w:p w14:paraId="5C15830B" w14:textId="77777777" w:rsidR="000640F7" w:rsidRPr="000640F7" w:rsidRDefault="000640F7" w:rsidP="000640F7">
      <w:pPr>
        <w:pStyle w:val="UTASNormal"/>
        <w:numPr>
          <w:ilvl w:val="0"/>
          <w:numId w:val="41"/>
        </w:numPr>
        <w:rPr>
          <w:rFonts w:ascii="Aptos" w:hAnsi="Aptos"/>
        </w:rPr>
      </w:pPr>
      <w:r w:rsidRPr="000640F7">
        <w:rPr>
          <w:rFonts w:ascii="Aptos" w:hAnsi="Aptos"/>
        </w:rPr>
        <w:t>Journey narrative: "Following the path of..."</w:t>
      </w:r>
    </w:p>
    <w:p w14:paraId="40511423" w14:textId="77777777" w:rsidR="000640F7" w:rsidRPr="000640F7" w:rsidRDefault="000640F7" w:rsidP="000640F7">
      <w:pPr>
        <w:pStyle w:val="UTASNormal"/>
        <w:numPr>
          <w:ilvl w:val="0"/>
          <w:numId w:val="41"/>
        </w:numPr>
        <w:rPr>
          <w:rFonts w:ascii="Aptos" w:hAnsi="Aptos"/>
        </w:rPr>
      </w:pPr>
      <w:r w:rsidRPr="000640F7">
        <w:rPr>
          <w:rFonts w:ascii="Aptos" w:hAnsi="Aptos"/>
        </w:rPr>
        <w:t>Problem-solution arc: "The mystery that puzzled scientists..."</w:t>
      </w:r>
    </w:p>
    <w:p w14:paraId="017E6613" w14:textId="77777777" w:rsidR="000640F7" w:rsidRPr="000640F7" w:rsidRDefault="000640F7" w:rsidP="000640F7">
      <w:pPr>
        <w:pStyle w:val="UTASNormal"/>
        <w:numPr>
          <w:ilvl w:val="0"/>
          <w:numId w:val="41"/>
        </w:numPr>
        <w:rPr>
          <w:rFonts w:ascii="Aptos" w:hAnsi="Aptos"/>
        </w:rPr>
      </w:pPr>
      <w:r w:rsidRPr="000640F7">
        <w:rPr>
          <w:rFonts w:ascii="Aptos" w:hAnsi="Aptos"/>
        </w:rPr>
        <w:t>Character development: "Meet the person who discovered..."</w:t>
      </w:r>
    </w:p>
    <w:p w14:paraId="691E94D5" w14:textId="77777777" w:rsidR="000640F7" w:rsidRPr="000640F7" w:rsidRDefault="000640F7" w:rsidP="000640F7">
      <w:pPr>
        <w:pStyle w:val="UTASNormal"/>
        <w:numPr>
          <w:ilvl w:val="0"/>
          <w:numId w:val="41"/>
        </w:numPr>
        <w:rPr>
          <w:rFonts w:ascii="Aptos" w:hAnsi="Aptos"/>
        </w:rPr>
      </w:pPr>
      <w:r w:rsidRPr="000640F7">
        <w:rPr>
          <w:rFonts w:ascii="Aptos" w:hAnsi="Aptos"/>
        </w:rPr>
        <w:t>Real-world scenario: "Imagine you're a..."</w:t>
      </w:r>
    </w:p>
    <w:p w14:paraId="00B869D2" w14:textId="14F09B4E" w:rsidR="00736C88" w:rsidRDefault="00683A28" w:rsidP="00B73C78">
      <w:pPr>
        <w:pStyle w:val="Heading2"/>
      </w:pPr>
      <w:bookmarkStart w:id="26" w:name="_Toc202366846"/>
      <w:r w:rsidRPr="000854F1">
        <w:t>SLIDE 2</w:t>
      </w:r>
      <w:r w:rsidR="000640F7">
        <w:t>6</w:t>
      </w:r>
      <w:r w:rsidR="00AA0AB9">
        <w:t>:</w:t>
      </w:r>
      <w:r w:rsidR="00621603">
        <w:t xml:space="preserve"> </w:t>
      </w:r>
      <w:r w:rsidR="00A1599B" w:rsidRPr="00AA0AB9">
        <w:rPr>
          <w:b/>
          <w:bCs/>
        </w:rPr>
        <w:t>Add some sound effects</w:t>
      </w:r>
      <w:bookmarkEnd w:id="26"/>
    </w:p>
    <w:p w14:paraId="6EB5A70D" w14:textId="2458C7E8" w:rsidR="00D83D97" w:rsidRDefault="00D83D97" w:rsidP="00CD21FD">
      <w:pPr>
        <w:pStyle w:val="Heading2"/>
      </w:pPr>
      <w:bookmarkStart w:id="27" w:name="_Toc202366847"/>
      <w:r>
        <w:t>SLIDE 2</w:t>
      </w:r>
      <w:r w:rsidR="000640F7">
        <w:t>7</w:t>
      </w:r>
      <w:r w:rsidR="00AA0AB9">
        <w:t>:</w:t>
      </w:r>
      <w:r>
        <w:t xml:space="preserve"> </w:t>
      </w:r>
      <w:r w:rsidRPr="00AA0AB9">
        <w:rPr>
          <w:b/>
          <w:bCs/>
        </w:rPr>
        <w:t>Conclusion</w:t>
      </w:r>
      <w:bookmarkEnd w:id="27"/>
    </w:p>
    <w:p w14:paraId="1580029B" w14:textId="77777777" w:rsidR="00D83D97" w:rsidRPr="00D83D97" w:rsidRDefault="00D83D97" w:rsidP="00D83D97">
      <w:r w:rsidRPr="00D83D97">
        <w:rPr>
          <w:b/>
          <w:bCs/>
        </w:rPr>
        <w:t>Everyone benefits from multiple means of representation</w:t>
      </w:r>
    </w:p>
    <w:p w14:paraId="6AF0B0EC" w14:textId="77777777" w:rsidR="00D83D97" w:rsidRDefault="00D83D97" w:rsidP="00D83D97">
      <w:pPr>
        <w:rPr>
          <w:b/>
          <w:bCs/>
        </w:rPr>
      </w:pPr>
      <w:r w:rsidRPr="00D83D97">
        <w:rPr>
          <w:b/>
          <w:bCs/>
        </w:rPr>
        <w:t>This is UDL 3.0 in practice. This is inclusion through innovation.</w:t>
      </w:r>
    </w:p>
    <w:p w14:paraId="43D7CDE6" w14:textId="77777777" w:rsidR="00CD21FD" w:rsidRPr="00CD21FD" w:rsidRDefault="00CD21FD" w:rsidP="00CD21FD">
      <w:r w:rsidRPr="00CD21FD">
        <w:rPr>
          <w:lang w:val="en-US"/>
        </w:rPr>
        <w:lastRenderedPageBreak/>
        <w:t>Mark Shelton</w:t>
      </w:r>
    </w:p>
    <w:p w14:paraId="4902BF61" w14:textId="77777777" w:rsidR="00CD21FD" w:rsidRPr="00CD21FD" w:rsidRDefault="00CD21FD" w:rsidP="00CD21FD">
      <w:r w:rsidRPr="00CD21FD">
        <w:rPr>
          <w:lang w:val="en-US"/>
        </w:rPr>
        <w:t>Email - mark.shelton@utas.edu.au</w:t>
      </w:r>
    </w:p>
    <w:p w14:paraId="3C02D77E" w14:textId="20AADF5A" w:rsidR="00CD21FD" w:rsidRDefault="009D11B8" w:rsidP="009D11B8">
      <w:pPr>
        <w:pStyle w:val="Heading2"/>
      </w:pPr>
      <w:bookmarkStart w:id="28" w:name="_Toc202366848"/>
      <w:r>
        <w:t>SLIDE 28</w:t>
      </w:r>
      <w:r w:rsidR="00AA0AB9">
        <w:t>:</w:t>
      </w:r>
      <w:r>
        <w:t xml:space="preserve"> </w:t>
      </w:r>
      <w:r w:rsidRPr="00AA0AB9">
        <w:rPr>
          <w:b/>
          <w:bCs/>
        </w:rPr>
        <w:t>Questions</w:t>
      </w:r>
      <w:bookmarkEnd w:id="28"/>
    </w:p>
    <w:p w14:paraId="41AC28AE" w14:textId="1A788209" w:rsidR="007005D1" w:rsidRPr="005B72CC" w:rsidRDefault="005B72CC" w:rsidP="003A1333">
      <w:pPr>
        <w:pStyle w:val="Heading2"/>
        <w:rPr>
          <w:rFonts w:asciiTheme="minorHAnsi" w:hAnsiTheme="minorHAnsi"/>
        </w:rPr>
      </w:pPr>
      <w:bookmarkStart w:id="29" w:name="_Toc202366849"/>
      <w:r>
        <w:t xml:space="preserve">SLIDE </w:t>
      </w:r>
      <w:r w:rsidR="009D11B8">
        <w:t>29</w:t>
      </w:r>
      <w:r w:rsidR="00AA0AB9">
        <w:t>:</w:t>
      </w:r>
      <w:r>
        <w:t xml:space="preserve"> </w:t>
      </w:r>
      <w:r w:rsidRPr="00AA0AB9">
        <w:rPr>
          <w:b/>
          <w:bCs/>
        </w:rPr>
        <w:t>References</w:t>
      </w:r>
      <w:bookmarkEnd w:id="29"/>
    </w:p>
    <w:p w14:paraId="4DE6CC70" w14:textId="77777777" w:rsidR="00A574D7" w:rsidRPr="00B71791" w:rsidRDefault="00A574D7" w:rsidP="00A574D7">
      <w:pPr>
        <w:pStyle w:val="UTASNormal"/>
        <w:rPr>
          <w:rFonts w:ascii="Aptos" w:hAnsi="Aptos"/>
        </w:rPr>
      </w:pPr>
      <w:r w:rsidRPr="00B71791">
        <w:rPr>
          <w:rFonts w:ascii="Aptos" w:hAnsi="Aptos"/>
        </w:rPr>
        <w:t>Auer, N. J., &amp; Krupar, E. M. (2001). Mouse click plagiarism: The role of technology in plagiarism and the librarian's role in combating it. Library Trends, 49, 415-432.</w:t>
      </w:r>
    </w:p>
    <w:p w14:paraId="198C1829" w14:textId="09E568F8" w:rsidR="006811AF" w:rsidRDefault="00B71791" w:rsidP="00A574D7">
      <w:pPr>
        <w:pStyle w:val="UTASNormal"/>
        <w:rPr>
          <w:rFonts w:ascii="Aptos" w:hAnsi="Aptos"/>
        </w:rPr>
      </w:pPr>
      <w:r w:rsidRPr="00B71791">
        <w:rPr>
          <w:rFonts w:ascii="Aptos" w:hAnsi="Aptos"/>
        </w:rPr>
        <w:t xml:space="preserve">Drew, C. (2017). Edutaining audio: An exploration of education podcast design possibilities. Educational Media International, 54(1), 48-62. </w:t>
      </w:r>
      <w:hyperlink r:id="rId10" w:history="1">
        <w:r w:rsidRPr="00B71791">
          <w:rPr>
            <w:rStyle w:val="Hyperlink"/>
            <w:rFonts w:ascii="Aptos" w:hAnsi="Aptos"/>
          </w:rPr>
          <w:t>https://doi.org/10.1080/09523987.2017.1324360</w:t>
        </w:r>
      </w:hyperlink>
    </w:p>
    <w:p w14:paraId="533FDBF8" w14:textId="4442E494" w:rsidR="00C474DE" w:rsidRDefault="00C474DE" w:rsidP="00731CB6">
      <w:pPr>
        <w:pStyle w:val="UTASNormal"/>
        <w:rPr>
          <w:rFonts w:ascii="Aptos" w:hAnsi="Aptos"/>
        </w:rPr>
      </w:pPr>
      <w:r w:rsidRPr="00C474DE">
        <w:rPr>
          <w:rFonts w:ascii="Aptos" w:hAnsi="Aptos"/>
        </w:rPr>
        <w:t xml:space="preserve">Edison Research. (2024). The Infinite Dial Australia 2024. </w:t>
      </w:r>
      <w:hyperlink r:id="rId11" w:history="1">
        <w:r w:rsidR="003A1333" w:rsidRPr="007C4358">
          <w:rPr>
            <w:rStyle w:val="Hyperlink"/>
            <w:rFonts w:ascii="Aptos" w:hAnsi="Aptos"/>
          </w:rPr>
          <w:t>https://47012339.fs1.hubspotusercontent-na1.net/hubfs/47012339/Infinite-Dial-2024-Australia-Full-Presentation.pdf</w:t>
        </w:r>
      </w:hyperlink>
    </w:p>
    <w:p w14:paraId="4CE94462" w14:textId="7D2BC98D" w:rsidR="003A1333" w:rsidRDefault="003A1333" w:rsidP="003A1333">
      <w:pPr>
        <w:pStyle w:val="UTASNormal"/>
        <w:rPr>
          <w:rFonts w:ascii="Aptos" w:hAnsi="Aptos"/>
        </w:rPr>
      </w:pPr>
      <w:r w:rsidRPr="003A1333">
        <w:rPr>
          <w:rFonts w:ascii="Aptos" w:hAnsi="Aptos"/>
        </w:rPr>
        <w:t xml:space="preserve">Nielsen. (2024, September 30). </w:t>
      </w:r>
      <w:r w:rsidRPr="003A1333">
        <w:rPr>
          <w:rFonts w:ascii="Aptos" w:hAnsi="Aptos"/>
          <w:i/>
          <w:iCs/>
        </w:rPr>
        <w:t>Nielsen data shows podcasts more popular than ever</w:t>
      </w:r>
      <w:r w:rsidRPr="003A1333">
        <w:rPr>
          <w:rFonts w:ascii="Aptos" w:hAnsi="Aptos"/>
        </w:rPr>
        <w:t xml:space="preserve">. Nielsen. </w:t>
      </w:r>
      <w:hyperlink r:id="rId12" w:history="1">
        <w:r w:rsidRPr="003A1333">
          <w:rPr>
            <w:rStyle w:val="Hyperlink"/>
            <w:rFonts w:ascii="Aptos" w:hAnsi="Aptos"/>
          </w:rPr>
          <w:t>https://www.nielsen.com/news-center/2024/nielsen-data-shows-podcasts-more-popular-than-ever-with-australian-audiences-as-number-of-older-listeners-jumps-49-in-just-12-months/</w:t>
        </w:r>
      </w:hyperlink>
      <w:r>
        <w:rPr>
          <w:rFonts w:ascii="Aptos" w:hAnsi="Aptos"/>
        </w:rPr>
        <w:t xml:space="preserve"> </w:t>
      </w:r>
    </w:p>
    <w:p w14:paraId="6157BD98" w14:textId="77777777" w:rsidR="003A1333" w:rsidRPr="00B71791" w:rsidRDefault="003A1333" w:rsidP="003A1333">
      <w:pPr>
        <w:pStyle w:val="UTASNormal"/>
        <w:rPr>
          <w:rFonts w:ascii="Aptos" w:hAnsi="Aptos"/>
        </w:rPr>
      </w:pPr>
      <w:r w:rsidRPr="00B71791">
        <w:rPr>
          <w:rFonts w:ascii="Aptos" w:hAnsi="Aptos"/>
        </w:rPr>
        <w:t>Owston, R. D. (1997). The World Wide Web: A technology to enhance teaching and learning? Educational Researcher, 26(2), 27-33.</w:t>
      </w:r>
    </w:p>
    <w:p w14:paraId="3D9A8AB3" w14:textId="33CD5278" w:rsidR="00A75A0D" w:rsidRPr="000854F1" w:rsidRDefault="003A1333" w:rsidP="00FC4BDB">
      <w:pPr>
        <w:pStyle w:val="UTASNormal"/>
        <w:rPr>
          <w:rFonts w:ascii="Aptos" w:hAnsi="Aptos"/>
        </w:rPr>
      </w:pPr>
      <w:r w:rsidRPr="00B71791">
        <w:rPr>
          <w:rFonts w:ascii="Aptos" w:hAnsi="Aptos"/>
        </w:rPr>
        <w:t xml:space="preserve">Trucano, M. (2013, January 14). Will technology replace teachers? No, but... World Bank Blogs. </w:t>
      </w:r>
      <w:hyperlink r:id="rId13" w:history="1">
        <w:r w:rsidRPr="00B71791">
          <w:rPr>
            <w:rStyle w:val="Hyperlink"/>
            <w:rFonts w:ascii="Aptos" w:hAnsi="Aptos"/>
          </w:rPr>
          <w:t>https://blogs.worldbank.org/en/education/tech-and-teachers</w:t>
        </w:r>
      </w:hyperlink>
    </w:p>
    <w:sectPr w:rsidR="00A75A0D" w:rsidRPr="000854F1" w:rsidSect="00EB4F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170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AC252" w14:textId="77777777" w:rsidR="00DC518D" w:rsidRDefault="00DC518D">
      <w:pPr>
        <w:spacing w:after="0" w:line="240" w:lineRule="auto"/>
      </w:pPr>
      <w:r>
        <w:separator/>
      </w:r>
    </w:p>
  </w:endnote>
  <w:endnote w:type="continuationSeparator" w:id="0">
    <w:p w14:paraId="14BA9FF3" w14:textId="77777777" w:rsidR="00DC518D" w:rsidRDefault="00DC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DAD4" w14:textId="77777777" w:rsidR="00607103" w:rsidRDefault="00607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2F18" w14:textId="77777777" w:rsidR="00607103" w:rsidRDefault="006071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1151" w14:textId="77777777" w:rsidR="00A31A4A" w:rsidRPr="00B93D1E" w:rsidRDefault="00A31A4A" w:rsidP="00B93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2422" w14:textId="77777777" w:rsidR="00DC518D" w:rsidRDefault="00DC518D">
      <w:pPr>
        <w:spacing w:after="0" w:line="240" w:lineRule="auto"/>
      </w:pPr>
      <w:r>
        <w:separator/>
      </w:r>
    </w:p>
  </w:footnote>
  <w:footnote w:type="continuationSeparator" w:id="0">
    <w:p w14:paraId="6F07AD83" w14:textId="77777777" w:rsidR="00DC518D" w:rsidRDefault="00DC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2B3B" w14:textId="77777777" w:rsidR="00607103" w:rsidRDefault="00607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1DB2" w14:textId="77777777" w:rsidR="00607103" w:rsidRDefault="00607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2E1C" w14:textId="77777777" w:rsidR="00A31A4A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634F21" wp14:editId="22DF887F">
          <wp:simplePos x="0" y="0"/>
          <wp:positionH relativeFrom="column">
            <wp:posOffset>-29098</wp:posOffset>
          </wp:positionH>
          <wp:positionV relativeFrom="paragraph">
            <wp:posOffset>-421005</wp:posOffset>
          </wp:positionV>
          <wp:extent cx="1802674" cy="379867"/>
          <wp:effectExtent l="0" t="0" r="1270" b="1270"/>
          <wp:wrapNone/>
          <wp:docPr id="2" name="Picture 2" descr="University of Tasmania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of Tasmania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674" cy="37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86"/>
    <w:multiLevelType w:val="hybridMultilevel"/>
    <w:tmpl w:val="9C62D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769"/>
    <w:multiLevelType w:val="hybridMultilevel"/>
    <w:tmpl w:val="2CE00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145E"/>
    <w:multiLevelType w:val="hybridMultilevel"/>
    <w:tmpl w:val="10DE8DE0"/>
    <w:lvl w:ilvl="0" w:tplc="6DF0F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C5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E4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A1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AF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AE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A4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D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A0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CA5EE8"/>
    <w:multiLevelType w:val="hybridMultilevel"/>
    <w:tmpl w:val="5380C094"/>
    <w:lvl w:ilvl="0" w:tplc="A79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7CD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88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83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C5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8E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07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89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AC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3564D"/>
    <w:multiLevelType w:val="hybridMultilevel"/>
    <w:tmpl w:val="15F23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400"/>
    <w:multiLevelType w:val="hybridMultilevel"/>
    <w:tmpl w:val="F41C9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6CAA"/>
    <w:multiLevelType w:val="hybridMultilevel"/>
    <w:tmpl w:val="8FE6E32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120668"/>
    <w:multiLevelType w:val="multilevel"/>
    <w:tmpl w:val="C2EE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50663"/>
    <w:multiLevelType w:val="multilevel"/>
    <w:tmpl w:val="8818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855F9"/>
    <w:multiLevelType w:val="multilevel"/>
    <w:tmpl w:val="D94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64252"/>
    <w:multiLevelType w:val="multilevel"/>
    <w:tmpl w:val="1C30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751ED"/>
    <w:multiLevelType w:val="multilevel"/>
    <w:tmpl w:val="7F6A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7EF9"/>
    <w:multiLevelType w:val="multilevel"/>
    <w:tmpl w:val="F07C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5CD"/>
    <w:multiLevelType w:val="multilevel"/>
    <w:tmpl w:val="2544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D79C5"/>
    <w:multiLevelType w:val="hybridMultilevel"/>
    <w:tmpl w:val="7EFC2770"/>
    <w:lvl w:ilvl="0" w:tplc="6216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A99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E5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AA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C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0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A7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6B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D8543F"/>
    <w:multiLevelType w:val="hybridMultilevel"/>
    <w:tmpl w:val="15524140"/>
    <w:lvl w:ilvl="0" w:tplc="A2807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379E3"/>
    <w:multiLevelType w:val="hybridMultilevel"/>
    <w:tmpl w:val="A936315E"/>
    <w:lvl w:ilvl="0" w:tplc="A2807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447C"/>
    <w:multiLevelType w:val="multilevel"/>
    <w:tmpl w:val="2A3A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765FE"/>
    <w:multiLevelType w:val="hybridMultilevel"/>
    <w:tmpl w:val="1D28FB7E"/>
    <w:lvl w:ilvl="0" w:tplc="D04ED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F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A0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E97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490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448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8B0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83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84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6C7C05"/>
    <w:multiLevelType w:val="hybridMultilevel"/>
    <w:tmpl w:val="21BEF742"/>
    <w:lvl w:ilvl="0" w:tplc="A2807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D65AD"/>
    <w:multiLevelType w:val="hybridMultilevel"/>
    <w:tmpl w:val="D54A0A08"/>
    <w:lvl w:ilvl="0" w:tplc="11B47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966BB"/>
    <w:multiLevelType w:val="multilevel"/>
    <w:tmpl w:val="B5A4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374606"/>
    <w:multiLevelType w:val="hybridMultilevel"/>
    <w:tmpl w:val="31225390"/>
    <w:lvl w:ilvl="0" w:tplc="2A6E0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A19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E4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26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26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2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4E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4E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C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875EDD"/>
    <w:multiLevelType w:val="hybridMultilevel"/>
    <w:tmpl w:val="33300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A23C3"/>
    <w:multiLevelType w:val="multilevel"/>
    <w:tmpl w:val="43A8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A2834"/>
    <w:multiLevelType w:val="hybridMultilevel"/>
    <w:tmpl w:val="FDD68F6A"/>
    <w:lvl w:ilvl="0" w:tplc="A2807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51E28"/>
    <w:multiLevelType w:val="multilevel"/>
    <w:tmpl w:val="194C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F57E4"/>
    <w:multiLevelType w:val="hybridMultilevel"/>
    <w:tmpl w:val="1ED4031C"/>
    <w:lvl w:ilvl="0" w:tplc="8DEC0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6D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AF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A2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2D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AC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88A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24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A1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43413FC"/>
    <w:multiLevelType w:val="hybridMultilevel"/>
    <w:tmpl w:val="B3344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6AAD"/>
    <w:multiLevelType w:val="hybridMultilevel"/>
    <w:tmpl w:val="57ACBDC0"/>
    <w:lvl w:ilvl="0" w:tplc="FF864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284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0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1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86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40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85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E0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69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5C44A13"/>
    <w:multiLevelType w:val="multilevel"/>
    <w:tmpl w:val="FB2A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34F80"/>
    <w:multiLevelType w:val="hybridMultilevel"/>
    <w:tmpl w:val="AA807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14358"/>
    <w:multiLevelType w:val="multilevel"/>
    <w:tmpl w:val="B2D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5666A"/>
    <w:multiLevelType w:val="multilevel"/>
    <w:tmpl w:val="71CC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D522D"/>
    <w:multiLevelType w:val="multilevel"/>
    <w:tmpl w:val="C3CA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847BA"/>
    <w:multiLevelType w:val="hybridMultilevel"/>
    <w:tmpl w:val="F4EA414E"/>
    <w:lvl w:ilvl="0" w:tplc="9F24B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003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02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2D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44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0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07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86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08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8F59E2"/>
    <w:multiLevelType w:val="multilevel"/>
    <w:tmpl w:val="E0C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8170C"/>
    <w:multiLevelType w:val="hybridMultilevel"/>
    <w:tmpl w:val="92DA4BDE"/>
    <w:lvl w:ilvl="0" w:tplc="E4286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6B6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4F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6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C9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A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C9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60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6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8E2B85"/>
    <w:multiLevelType w:val="hybridMultilevel"/>
    <w:tmpl w:val="8FA89754"/>
    <w:lvl w:ilvl="0" w:tplc="F2CA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A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07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25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8F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6E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02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0B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C1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C07BE5"/>
    <w:multiLevelType w:val="hybridMultilevel"/>
    <w:tmpl w:val="C7E29CDA"/>
    <w:lvl w:ilvl="0" w:tplc="A2807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B0461"/>
    <w:multiLevelType w:val="hybridMultilevel"/>
    <w:tmpl w:val="58D0A9B6"/>
    <w:lvl w:ilvl="0" w:tplc="3C38A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28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0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6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C0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C8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4D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CE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9800743">
    <w:abstractNumId w:val="17"/>
  </w:num>
  <w:num w:numId="2" w16cid:durableId="685058582">
    <w:abstractNumId w:val="8"/>
  </w:num>
  <w:num w:numId="3" w16cid:durableId="1948999566">
    <w:abstractNumId w:val="20"/>
  </w:num>
  <w:num w:numId="4" w16cid:durableId="1543978115">
    <w:abstractNumId w:val="12"/>
  </w:num>
  <w:num w:numId="5" w16cid:durableId="1839467619">
    <w:abstractNumId w:val="15"/>
  </w:num>
  <w:num w:numId="6" w16cid:durableId="870260952">
    <w:abstractNumId w:val="7"/>
  </w:num>
  <w:num w:numId="7" w16cid:durableId="1595938129">
    <w:abstractNumId w:val="39"/>
  </w:num>
  <w:num w:numId="8" w16cid:durableId="1605916654">
    <w:abstractNumId w:val="32"/>
  </w:num>
  <w:num w:numId="9" w16cid:durableId="8456199">
    <w:abstractNumId w:val="16"/>
  </w:num>
  <w:num w:numId="10" w16cid:durableId="2130203788">
    <w:abstractNumId w:val="25"/>
  </w:num>
  <w:num w:numId="11" w16cid:durableId="665984671">
    <w:abstractNumId w:val="34"/>
  </w:num>
  <w:num w:numId="12" w16cid:durableId="390466172">
    <w:abstractNumId w:val="30"/>
  </w:num>
  <w:num w:numId="13" w16cid:durableId="1476219159">
    <w:abstractNumId w:val="33"/>
  </w:num>
  <w:num w:numId="14" w16cid:durableId="1199270459">
    <w:abstractNumId w:val="9"/>
  </w:num>
  <w:num w:numId="15" w16cid:durableId="1159810621">
    <w:abstractNumId w:val="13"/>
  </w:num>
  <w:num w:numId="16" w16cid:durableId="1749575303">
    <w:abstractNumId w:val="11"/>
  </w:num>
  <w:num w:numId="17" w16cid:durableId="574902068">
    <w:abstractNumId w:val="19"/>
  </w:num>
  <w:num w:numId="18" w16cid:durableId="45422165">
    <w:abstractNumId w:val="26"/>
  </w:num>
  <w:num w:numId="19" w16cid:durableId="1216311468">
    <w:abstractNumId w:val="36"/>
  </w:num>
  <w:num w:numId="20" w16cid:durableId="766928026">
    <w:abstractNumId w:val="21"/>
  </w:num>
  <w:num w:numId="21" w16cid:durableId="233588512">
    <w:abstractNumId w:val="10"/>
  </w:num>
  <w:num w:numId="22" w16cid:durableId="2076972711">
    <w:abstractNumId w:val="24"/>
  </w:num>
  <w:num w:numId="23" w16cid:durableId="1900356319">
    <w:abstractNumId w:val="3"/>
  </w:num>
  <w:num w:numId="24" w16cid:durableId="1553805078">
    <w:abstractNumId w:val="2"/>
  </w:num>
  <w:num w:numId="25" w16cid:durableId="368795761">
    <w:abstractNumId w:val="4"/>
  </w:num>
  <w:num w:numId="26" w16cid:durableId="654920680">
    <w:abstractNumId w:val="31"/>
  </w:num>
  <w:num w:numId="27" w16cid:durableId="668019901">
    <w:abstractNumId w:val="0"/>
  </w:num>
  <w:num w:numId="28" w16cid:durableId="1775593627">
    <w:abstractNumId w:val="23"/>
  </w:num>
  <w:num w:numId="29" w16cid:durableId="1297956199">
    <w:abstractNumId w:val="28"/>
  </w:num>
  <w:num w:numId="30" w16cid:durableId="1082606933">
    <w:abstractNumId w:val="1"/>
  </w:num>
  <w:num w:numId="31" w16cid:durableId="1812479273">
    <w:abstractNumId w:val="5"/>
  </w:num>
  <w:num w:numId="32" w16cid:durableId="1523009697">
    <w:abstractNumId w:val="22"/>
  </w:num>
  <w:num w:numId="33" w16cid:durableId="36047501">
    <w:abstractNumId w:val="37"/>
  </w:num>
  <w:num w:numId="34" w16cid:durableId="121316394">
    <w:abstractNumId w:val="35"/>
  </w:num>
  <w:num w:numId="35" w16cid:durableId="608120938">
    <w:abstractNumId w:val="38"/>
  </w:num>
  <w:num w:numId="36" w16cid:durableId="1391417684">
    <w:abstractNumId w:val="14"/>
  </w:num>
  <w:num w:numId="37" w16cid:durableId="231431712">
    <w:abstractNumId w:val="18"/>
  </w:num>
  <w:num w:numId="38" w16cid:durableId="244464521">
    <w:abstractNumId w:val="6"/>
  </w:num>
  <w:num w:numId="39" w16cid:durableId="1746687491">
    <w:abstractNumId w:val="40"/>
  </w:num>
  <w:num w:numId="40" w16cid:durableId="1462384208">
    <w:abstractNumId w:val="29"/>
  </w:num>
  <w:num w:numId="41" w16cid:durableId="19494352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F1"/>
    <w:rsid w:val="00005F3E"/>
    <w:rsid w:val="00013725"/>
    <w:rsid w:val="00017EA7"/>
    <w:rsid w:val="000251CD"/>
    <w:rsid w:val="00027A55"/>
    <w:rsid w:val="00030FFF"/>
    <w:rsid w:val="00046DAD"/>
    <w:rsid w:val="000640F7"/>
    <w:rsid w:val="00067975"/>
    <w:rsid w:val="00072F19"/>
    <w:rsid w:val="0007735A"/>
    <w:rsid w:val="000854F1"/>
    <w:rsid w:val="000B1E9C"/>
    <w:rsid w:val="000C1B25"/>
    <w:rsid w:val="000F2713"/>
    <w:rsid w:val="000F6BF5"/>
    <w:rsid w:val="00123839"/>
    <w:rsid w:val="0015431E"/>
    <w:rsid w:val="00175B06"/>
    <w:rsid w:val="001930DB"/>
    <w:rsid w:val="001B450E"/>
    <w:rsid w:val="001F439C"/>
    <w:rsid w:val="00210387"/>
    <w:rsid w:val="002108CF"/>
    <w:rsid w:val="00232DE6"/>
    <w:rsid w:val="00263C95"/>
    <w:rsid w:val="002A075B"/>
    <w:rsid w:val="002B67FD"/>
    <w:rsid w:val="002E4DDA"/>
    <w:rsid w:val="00363BAA"/>
    <w:rsid w:val="00373654"/>
    <w:rsid w:val="003774AC"/>
    <w:rsid w:val="003A1333"/>
    <w:rsid w:val="003A3822"/>
    <w:rsid w:val="003E149F"/>
    <w:rsid w:val="00423E20"/>
    <w:rsid w:val="00425F3B"/>
    <w:rsid w:val="00434C59"/>
    <w:rsid w:val="00442E3B"/>
    <w:rsid w:val="004529E6"/>
    <w:rsid w:val="0045310C"/>
    <w:rsid w:val="004C527C"/>
    <w:rsid w:val="004C5A35"/>
    <w:rsid w:val="004E0C00"/>
    <w:rsid w:val="004E1C6A"/>
    <w:rsid w:val="004E4D67"/>
    <w:rsid w:val="00510E9D"/>
    <w:rsid w:val="00545286"/>
    <w:rsid w:val="005B4665"/>
    <w:rsid w:val="005B526A"/>
    <w:rsid w:val="005B72CC"/>
    <w:rsid w:val="00607103"/>
    <w:rsid w:val="00621603"/>
    <w:rsid w:val="00656AC9"/>
    <w:rsid w:val="00664A10"/>
    <w:rsid w:val="006811AF"/>
    <w:rsid w:val="00683A28"/>
    <w:rsid w:val="006944CD"/>
    <w:rsid w:val="006C30E9"/>
    <w:rsid w:val="006C4328"/>
    <w:rsid w:val="006D430B"/>
    <w:rsid w:val="006E0F31"/>
    <w:rsid w:val="006F2D38"/>
    <w:rsid w:val="007005D1"/>
    <w:rsid w:val="00731CB6"/>
    <w:rsid w:val="00736C88"/>
    <w:rsid w:val="00741185"/>
    <w:rsid w:val="007472D2"/>
    <w:rsid w:val="00756D3E"/>
    <w:rsid w:val="00767389"/>
    <w:rsid w:val="00770F90"/>
    <w:rsid w:val="0077735F"/>
    <w:rsid w:val="00796714"/>
    <w:rsid w:val="007A4320"/>
    <w:rsid w:val="007F2467"/>
    <w:rsid w:val="008346E4"/>
    <w:rsid w:val="00874E8A"/>
    <w:rsid w:val="00890237"/>
    <w:rsid w:val="008930FE"/>
    <w:rsid w:val="008B265F"/>
    <w:rsid w:val="008C6AF3"/>
    <w:rsid w:val="008C7938"/>
    <w:rsid w:val="008E0976"/>
    <w:rsid w:val="008F764B"/>
    <w:rsid w:val="009078CA"/>
    <w:rsid w:val="00907F88"/>
    <w:rsid w:val="00923197"/>
    <w:rsid w:val="00934149"/>
    <w:rsid w:val="00977637"/>
    <w:rsid w:val="009C1365"/>
    <w:rsid w:val="009D11B8"/>
    <w:rsid w:val="009D160C"/>
    <w:rsid w:val="009D20F1"/>
    <w:rsid w:val="00A11EC3"/>
    <w:rsid w:val="00A1599B"/>
    <w:rsid w:val="00A31A4A"/>
    <w:rsid w:val="00A427D5"/>
    <w:rsid w:val="00A5548E"/>
    <w:rsid w:val="00A55D11"/>
    <w:rsid w:val="00A574D7"/>
    <w:rsid w:val="00A75A0D"/>
    <w:rsid w:val="00A83AB2"/>
    <w:rsid w:val="00A87DE4"/>
    <w:rsid w:val="00AA0AB9"/>
    <w:rsid w:val="00AA2B0B"/>
    <w:rsid w:val="00AB5FE1"/>
    <w:rsid w:val="00AD292F"/>
    <w:rsid w:val="00AD61F1"/>
    <w:rsid w:val="00B71791"/>
    <w:rsid w:val="00B73C78"/>
    <w:rsid w:val="00B818E7"/>
    <w:rsid w:val="00B93D1E"/>
    <w:rsid w:val="00C00A18"/>
    <w:rsid w:val="00C17938"/>
    <w:rsid w:val="00C41E00"/>
    <w:rsid w:val="00C447A1"/>
    <w:rsid w:val="00C474DE"/>
    <w:rsid w:val="00C51707"/>
    <w:rsid w:val="00C574CF"/>
    <w:rsid w:val="00C85B66"/>
    <w:rsid w:val="00CA3BF1"/>
    <w:rsid w:val="00CB0D41"/>
    <w:rsid w:val="00CD21FD"/>
    <w:rsid w:val="00CD33AB"/>
    <w:rsid w:val="00D20B37"/>
    <w:rsid w:val="00D548B5"/>
    <w:rsid w:val="00D745EE"/>
    <w:rsid w:val="00D74DA3"/>
    <w:rsid w:val="00D75CBB"/>
    <w:rsid w:val="00D766A2"/>
    <w:rsid w:val="00D83D97"/>
    <w:rsid w:val="00D90B7C"/>
    <w:rsid w:val="00D911CE"/>
    <w:rsid w:val="00DA5A84"/>
    <w:rsid w:val="00DA5DC5"/>
    <w:rsid w:val="00DC518D"/>
    <w:rsid w:val="00DD6374"/>
    <w:rsid w:val="00E07090"/>
    <w:rsid w:val="00E161A5"/>
    <w:rsid w:val="00E21050"/>
    <w:rsid w:val="00E574C8"/>
    <w:rsid w:val="00E80D61"/>
    <w:rsid w:val="00EA4234"/>
    <w:rsid w:val="00ED12DD"/>
    <w:rsid w:val="00ED27A1"/>
    <w:rsid w:val="00EE10EE"/>
    <w:rsid w:val="00F015E0"/>
    <w:rsid w:val="00F42E05"/>
    <w:rsid w:val="00F715D3"/>
    <w:rsid w:val="00FA474A"/>
    <w:rsid w:val="00FB0F49"/>
    <w:rsid w:val="00FB5592"/>
    <w:rsid w:val="00FC4BDB"/>
    <w:rsid w:val="00FD32A4"/>
    <w:rsid w:val="00FE3A28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013A"/>
  <w15:chartTrackingRefBased/>
  <w15:docId w15:val="{90741E0C-23C2-464A-BCE0-0A539C74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3BF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rsid w:val="00CA3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C4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ListParagraph"/>
    <w:autoRedefine/>
    <w:qFormat/>
    <w:rsid w:val="00FC4BDB"/>
    <w:pPr>
      <w:suppressAutoHyphens/>
      <w:spacing w:before="80" w:after="240" w:line="360" w:lineRule="auto"/>
      <w:ind w:left="0"/>
      <w:contextualSpacing w:val="0"/>
    </w:pPr>
    <w:rPr>
      <w:rFonts w:ascii="Arial" w:hAnsi="Arial" w:cs="Times New Roman (Body CS)"/>
      <w:color w:val="404040" w:themeColor="text1" w:themeTint="BF"/>
      <w:sz w:val="18"/>
    </w:rPr>
  </w:style>
  <w:style w:type="paragraph" w:customStyle="1" w:styleId="UTASHeading1">
    <w:name w:val="UTAS Heading 1"/>
    <w:basedOn w:val="Heading1"/>
    <w:autoRedefine/>
    <w:qFormat/>
    <w:rsid w:val="00CA3BF1"/>
    <w:pPr>
      <w:spacing w:after="200"/>
    </w:pPr>
    <w:rPr>
      <w:rFonts w:ascii="Arial" w:hAnsi="Arial"/>
      <w:b/>
      <w:color w:val="000000" w:themeColor="text1"/>
      <w:sz w:val="48"/>
    </w:rPr>
  </w:style>
  <w:style w:type="paragraph" w:customStyle="1" w:styleId="UTASSubheading2">
    <w:name w:val="UTAS Subheading 2"/>
    <w:basedOn w:val="Normal"/>
    <w:qFormat/>
    <w:rsid w:val="00CA3BF1"/>
    <w:pPr>
      <w:spacing w:before="120" w:after="280" w:line="290" w:lineRule="atLeast"/>
    </w:pPr>
    <w:rPr>
      <w:rFonts w:ascii="Arial" w:hAnsi="Arial" w:cs="Times New Roman (Body CS)"/>
      <w:sz w:val="28"/>
    </w:rPr>
  </w:style>
  <w:style w:type="paragraph" w:customStyle="1" w:styleId="UTASNormal">
    <w:name w:val="UTAS Normal"/>
    <w:basedOn w:val="Normal"/>
    <w:qFormat/>
    <w:rsid w:val="00FA474A"/>
    <w:pPr>
      <w:spacing w:before="240" w:after="280" w:line="280" w:lineRule="atLeast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CA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F1"/>
  </w:style>
  <w:style w:type="paragraph" w:styleId="Footer">
    <w:name w:val="footer"/>
    <w:basedOn w:val="Normal"/>
    <w:link w:val="FooterChar"/>
    <w:uiPriority w:val="99"/>
    <w:unhideWhenUsed/>
    <w:rsid w:val="00CA3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F1"/>
  </w:style>
  <w:style w:type="character" w:styleId="Hyperlink">
    <w:name w:val="Hyperlink"/>
    <w:basedOn w:val="DefaultParagraphFont"/>
    <w:uiPriority w:val="99"/>
    <w:unhideWhenUsed/>
    <w:rsid w:val="00CA3BF1"/>
    <w:rPr>
      <w:color w:val="0563C1" w:themeColor="hyperlink"/>
      <w:u w:val="single"/>
    </w:rPr>
  </w:style>
  <w:style w:type="paragraph" w:customStyle="1" w:styleId="UTASSectionMainHeading">
    <w:name w:val="UTAS Section Main Heading"/>
    <w:basedOn w:val="UTASHeading1"/>
    <w:qFormat/>
    <w:rsid w:val="00CA3BF1"/>
    <w:rPr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CA3BF1"/>
  </w:style>
  <w:style w:type="paragraph" w:styleId="ListParagraph">
    <w:name w:val="List Paragraph"/>
    <w:basedOn w:val="Normal"/>
    <w:uiPriority w:val="34"/>
    <w:rsid w:val="00CA3B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rsid w:val="00FC4BDB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C4B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75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1CB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774A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774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74A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8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1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1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234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678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721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895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118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52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531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568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235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079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99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77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538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881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4266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231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938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031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110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545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45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900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5578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249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372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717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342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181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313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246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218">
          <w:marLeft w:val="547"/>
          <w:marRight w:val="0"/>
          <w:marTop w:val="24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894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233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139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95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268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51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869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921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489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39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645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738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861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78">
          <w:marLeft w:val="547"/>
          <w:marRight w:val="0"/>
          <w:marTop w:val="10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790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ogs.worldbank.org/en/education/tech-and-teacher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ielsen.com/news-center/2024/nielsen-data-shows-podcasts-more-popular-than-ever-with-australian-audiences-as-number-of-older-listeners-jumps-49-in-just-12-month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7012339.fs1.hubspotusercontent-na1.net/hubfs/47012339/Infinite-Dial-2024-Australia-Full-Presentation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oi.org/10.1080/09523987.2017.1324360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helton\AppData\Local\Temp\Templafy\WordVsto\3kiklr0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2025_UniTas Basic Document","templateDescription":"","enableDocumentContentUpdater":fals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FD5CF45-56A6-4CB9-8F1B-69D7FC298750}">
  <ds:schemaRefs/>
</ds:datastoreItem>
</file>

<file path=customXml/itemProps2.xml><?xml version="1.0" encoding="utf-8"?>
<ds:datastoreItem xmlns:ds="http://schemas.openxmlformats.org/officeDocument/2006/customXml" ds:itemID="{0317E864-452F-4A1D-AE22-F3521A20A6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BD282-75BE-46B4-A150-52941C501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3kiklr0e</Template>
  <TotalTime>2987</TotalTime>
  <Pages>9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Shelton</dc:creator>
  <cp:keywords/>
  <dc:description/>
  <cp:lastModifiedBy>Kylie Geard</cp:lastModifiedBy>
  <cp:revision>115</cp:revision>
  <dcterms:created xsi:type="dcterms:W3CDTF">2025-06-16T02:37:00Z</dcterms:created>
  <dcterms:modified xsi:type="dcterms:W3CDTF">2025-07-02T06:40:00Z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utas</vt:lpwstr>
  </property>
  <property fmtid="{D5CDD505-2E9C-101B-9397-08002B2CF9AE}" pid="3" name="TemplafyTemplateId">
    <vt:lpwstr>1067416883541835812</vt:lpwstr>
  </property>
  <property fmtid="{D5CDD505-2E9C-101B-9397-08002B2CF9AE}" pid="4" name="TemplafyUserProfileId">
    <vt:lpwstr>637816337936995654</vt:lpwstr>
  </property>
  <property fmtid="{D5CDD505-2E9C-101B-9397-08002B2CF9AE}" pid="5" name="TemplafyFromBlank">
    <vt:bool>true</vt:bool>
  </property>
</Properties>
</file>