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4FF7E" w14:textId="77777777" w:rsidR="006C29EE" w:rsidRPr="006C29EE" w:rsidRDefault="006C29EE" w:rsidP="006C29EE">
      <w:pPr>
        <w:pStyle w:val="Heading1"/>
      </w:pPr>
      <w:bookmarkStart w:id="0" w:name="_Toc201494452"/>
      <w:r w:rsidRPr="006C29EE">
        <w:t>Leveraging AI to Create Inclusive Educational Podcasts</w:t>
      </w:r>
      <w:bookmarkEnd w:id="0"/>
    </w:p>
    <w:p w14:paraId="753AEBA9" w14:textId="756FA59C" w:rsidR="00B70FBA" w:rsidRPr="00AC0CCE" w:rsidRDefault="00B70FBA" w:rsidP="002926DE">
      <w:pPr>
        <w:pStyle w:val="UTASNormal"/>
        <w:rPr>
          <w:rFonts w:ascii="Aptos" w:hAnsi="Aptos"/>
          <w:b/>
          <w:bCs/>
        </w:rPr>
      </w:pPr>
      <w:r w:rsidRPr="00AC0CCE">
        <w:rPr>
          <w:rFonts w:ascii="Aptos" w:hAnsi="Aptos"/>
          <w:b/>
          <w:bCs/>
        </w:rPr>
        <w:t xml:space="preserve">ADCET </w:t>
      </w:r>
      <w:r w:rsidR="008C169F" w:rsidRPr="00AC0CCE">
        <w:rPr>
          <w:rFonts w:ascii="Aptos" w:hAnsi="Aptos"/>
          <w:b/>
          <w:bCs/>
        </w:rPr>
        <w:t xml:space="preserve">Universal Design for Learning </w:t>
      </w:r>
      <w:r w:rsidRPr="00AC0CCE">
        <w:rPr>
          <w:rFonts w:ascii="Aptos" w:hAnsi="Aptos"/>
          <w:b/>
          <w:bCs/>
        </w:rPr>
        <w:t xml:space="preserve">Symposium </w:t>
      </w:r>
    </w:p>
    <w:p w14:paraId="1ABA0924" w14:textId="280B0EF5" w:rsidR="008C169F" w:rsidRDefault="00AC0CCE" w:rsidP="002926DE">
      <w:pPr>
        <w:pStyle w:val="UTASNormal"/>
        <w:rPr>
          <w:rFonts w:ascii="Aptos" w:hAnsi="Aptos"/>
        </w:rPr>
      </w:pPr>
      <w:r w:rsidRPr="00AC0CCE">
        <w:rPr>
          <w:rFonts w:ascii="Aptos" w:hAnsi="Aptos"/>
        </w:rPr>
        <w:t>Navigating Authentic Assessment and Learning in a Digital World</w:t>
      </w:r>
    </w:p>
    <w:p w14:paraId="64D730C8" w14:textId="6302AA91" w:rsidR="004C3CBC" w:rsidRPr="006C29EE" w:rsidRDefault="00B81F36" w:rsidP="002926DE">
      <w:pPr>
        <w:pStyle w:val="UTASNormal"/>
        <w:rPr>
          <w:rFonts w:ascii="Aptos" w:hAnsi="Aptos"/>
        </w:rPr>
      </w:pPr>
      <w:r>
        <w:rPr>
          <w:rFonts w:ascii="Aptos" w:hAnsi="Aptos"/>
        </w:rPr>
        <w:t>25-26</w:t>
      </w:r>
      <w:r w:rsidRPr="00B81F36">
        <w:rPr>
          <w:rFonts w:ascii="Aptos" w:hAnsi="Aptos"/>
          <w:vertAlign w:val="superscript"/>
        </w:rPr>
        <w:t>th</w:t>
      </w:r>
      <w:r>
        <w:rPr>
          <w:rFonts w:ascii="Aptos" w:hAnsi="Aptos"/>
        </w:rPr>
        <w:t xml:space="preserve"> </w:t>
      </w:r>
      <w:proofErr w:type="gramStart"/>
      <w:r>
        <w:rPr>
          <w:rFonts w:ascii="Aptos" w:hAnsi="Aptos"/>
        </w:rPr>
        <w:t>June,</w:t>
      </w:r>
      <w:proofErr w:type="gramEnd"/>
      <w:r>
        <w:rPr>
          <w:rFonts w:ascii="Aptos" w:hAnsi="Aptos"/>
        </w:rPr>
        <w:t xml:space="preserve"> 2025 – University of Sydney</w:t>
      </w:r>
    </w:p>
    <w:p w14:paraId="0CC42EC8" w14:textId="50AD4A76" w:rsidR="002926DE" w:rsidRDefault="004C3CBC" w:rsidP="002926DE">
      <w:pPr>
        <w:pStyle w:val="UTASNormal"/>
        <w:rPr>
          <w:rFonts w:ascii="Aptos" w:hAnsi="Aptos"/>
        </w:rPr>
      </w:pPr>
      <w:r w:rsidRPr="004C3CBC">
        <w:rPr>
          <w:rFonts w:ascii="Aptos" w:hAnsi="Aptos"/>
          <w:b/>
          <w:bCs/>
        </w:rPr>
        <w:t>Author</w:t>
      </w:r>
      <w:r w:rsidR="006C29EE">
        <w:rPr>
          <w:rFonts w:ascii="Aptos" w:hAnsi="Aptos"/>
          <w:b/>
          <w:bCs/>
        </w:rPr>
        <w:t>/Presenter</w:t>
      </w:r>
      <w:r w:rsidRPr="004C3CBC">
        <w:rPr>
          <w:rFonts w:ascii="Aptos" w:hAnsi="Aptos"/>
          <w:b/>
          <w:bCs/>
        </w:rPr>
        <w:t>:</w:t>
      </w:r>
      <w:r>
        <w:rPr>
          <w:rFonts w:ascii="Aptos" w:hAnsi="Aptos"/>
        </w:rPr>
        <w:t xml:space="preserve"> Mark Shelton, University of Tasmania</w:t>
      </w:r>
    </w:p>
    <w:p w14:paraId="24BD468E" w14:textId="77777777" w:rsidR="006C29EE" w:rsidRPr="00366CEC" w:rsidRDefault="006C29EE" w:rsidP="002926DE">
      <w:pPr>
        <w:pStyle w:val="UTASNormal"/>
        <w:rPr>
          <w:rFonts w:ascii="Aptos" w:hAnsi="Aptos"/>
        </w:rPr>
      </w:pPr>
    </w:p>
    <w:sdt>
      <w:sdtPr>
        <w:id w:val="-1601177872"/>
        <w:docPartObj>
          <w:docPartGallery w:val="Table of Contents"/>
          <w:docPartUnique/>
        </w:docPartObj>
      </w:sdtPr>
      <w:sdtEndPr>
        <w:rPr>
          <w:rFonts w:asciiTheme="minorHAnsi" w:eastAsiaTheme="minorHAnsi" w:hAnsiTheme="minorHAnsi" w:cstheme="minorBidi"/>
          <w:b/>
          <w:bCs/>
          <w:noProof/>
          <w:color w:val="auto"/>
          <w:sz w:val="24"/>
          <w:szCs w:val="24"/>
          <w:lang w:val="en-AU"/>
        </w:rPr>
      </w:sdtEndPr>
      <w:sdtContent>
        <w:p w14:paraId="1448BFC8" w14:textId="6BBD17D5" w:rsidR="00B81F36" w:rsidRDefault="00B81F36">
          <w:pPr>
            <w:pStyle w:val="TOCHeading"/>
          </w:pPr>
          <w:r>
            <w:t>Contents</w:t>
          </w:r>
        </w:p>
        <w:p w14:paraId="057AE32B" w14:textId="1026AB3C" w:rsidR="00343821" w:rsidRDefault="00B81F36">
          <w:pPr>
            <w:pStyle w:val="TOC1"/>
            <w:tabs>
              <w:tab w:val="right" w:leader="dot" w:pos="9016"/>
            </w:tabs>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201494452" w:history="1">
            <w:r w:rsidR="00343821" w:rsidRPr="00A24661">
              <w:rPr>
                <w:rStyle w:val="Hyperlink"/>
                <w:noProof/>
              </w:rPr>
              <w:t>Leveraging AI to Create Inclusive Educational Podcasts</w:t>
            </w:r>
            <w:r w:rsidR="00343821">
              <w:rPr>
                <w:noProof/>
                <w:webHidden/>
              </w:rPr>
              <w:tab/>
            </w:r>
            <w:r w:rsidR="00343821">
              <w:rPr>
                <w:noProof/>
                <w:webHidden/>
              </w:rPr>
              <w:fldChar w:fldCharType="begin"/>
            </w:r>
            <w:r w:rsidR="00343821">
              <w:rPr>
                <w:noProof/>
                <w:webHidden/>
              </w:rPr>
              <w:instrText xml:space="preserve"> PAGEREF _Toc201494452 \h </w:instrText>
            </w:r>
            <w:r w:rsidR="00343821">
              <w:rPr>
                <w:noProof/>
                <w:webHidden/>
              </w:rPr>
            </w:r>
            <w:r w:rsidR="00343821">
              <w:rPr>
                <w:noProof/>
                <w:webHidden/>
              </w:rPr>
              <w:fldChar w:fldCharType="separate"/>
            </w:r>
            <w:r w:rsidR="00343821">
              <w:rPr>
                <w:noProof/>
                <w:webHidden/>
              </w:rPr>
              <w:t>1</w:t>
            </w:r>
            <w:r w:rsidR="00343821">
              <w:rPr>
                <w:noProof/>
                <w:webHidden/>
              </w:rPr>
              <w:fldChar w:fldCharType="end"/>
            </w:r>
          </w:hyperlink>
        </w:p>
        <w:p w14:paraId="566997E6" w14:textId="016239BA" w:rsidR="00343821" w:rsidRDefault="00343821">
          <w:pPr>
            <w:pStyle w:val="TOC1"/>
            <w:tabs>
              <w:tab w:val="right" w:leader="dot" w:pos="9016"/>
            </w:tabs>
            <w:rPr>
              <w:rFonts w:eastAsiaTheme="minorEastAsia"/>
              <w:noProof/>
              <w:kern w:val="2"/>
              <w:lang w:eastAsia="en-AU"/>
              <w14:ligatures w14:val="standardContextual"/>
            </w:rPr>
          </w:pPr>
          <w:hyperlink w:anchor="_Toc201494453" w:history="1">
            <w:r w:rsidRPr="00A24661">
              <w:rPr>
                <w:rStyle w:val="Hyperlink"/>
                <w:noProof/>
              </w:rPr>
              <w:t>Part 1: Universal Design for Learning and Podcasting</w:t>
            </w:r>
            <w:r>
              <w:rPr>
                <w:noProof/>
                <w:webHidden/>
              </w:rPr>
              <w:tab/>
            </w:r>
            <w:r>
              <w:rPr>
                <w:noProof/>
                <w:webHidden/>
              </w:rPr>
              <w:fldChar w:fldCharType="begin"/>
            </w:r>
            <w:r>
              <w:rPr>
                <w:noProof/>
                <w:webHidden/>
              </w:rPr>
              <w:instrText xml:space="preserve"> PAGEREF _Toc201494453 \h </w:instrText>
            </w:r>
            <w:r>
              <w:rPr>
                <w:noProof/>
                <w:webHidden/>
              </w:rPr>
            </w:r>
            <w:r>
              <w:rPr>
                <w:noProof/>
                <w:webHidden/>
              </w:rPr>
              <w:fldChar w:fldCharType="separate"/>
            </w:r>
            <w:r>
              <w:rPr>
                <w:noProof/>
                <w:webHidden/>
              </w:rPr>
              <w:t>2</w:t>
            </w:r>
            <w:r>
              <w:rPr>
                <w:noProof/>
                <w:webHidden/>
              </w:rPr>
              <w:fldChar w:fldCharType="end"/>
            </w:r>
          </w:hyperlink>
        </w:p>
        <w:p w14:paraId="2BF543FF" w14:textId="69BCDBF9" w:rsidR="00343821" w:rsidRDefault="00343821">
          <w:pPr>
            <w:pStyle w:val="TOC2"/>
            <w:tabs>
              <w:tab w:val="right" w:leader="dot" w:pos="9016"/>
            </w:tabs>
            <w:rPr>
              <w:rFonts w:eastAsiaTheme="minorEastAsia"/>
              <w:noProof/>
              <w:kern w:val="2"/>
              <w:lang w:eastAsia="en-AU"/>
              <w14:ligatures w14:val="standardContextual"/>
            </w:rPr>
          </w:pPr>
          <w:hyperlink w:anchor="_Toc201494454" w:history="1">
            <w:r w:rsidRPr="00A24661">
              <w:rPr>
                <w:rStyle w:val="Hyperlink"/>
                <w:noProof/>
              </w:rPr>
              <w:t>Universal Design for Learning (UDL) 3.0 Principles</w:t>
            </w:r>
            <w:r>
              <w:rPr>
                <w:noProof/>
                <w:webHidden/>
              </w:rPr>
              <w:tab/>
            </w:r>
            <w:r>
              <w:rPr>
                <w:noProof/>
                <w:webHidden/>
              </w:rPr>
              <w:fldChar w:fldCharType="begin"/>
            </w:r>
            <w:r>
              <w:rPr>
                <w:noProof/>
                <w:webHidden/>
              </w:rPr>
              <w:instrText xml:space="preserve"> PAGEREF _Toc201494454 \h </w:instrText>
            </w:r>
            <w:r>
              <w:rPr>
                <w:noProof/>
                <w:webHidden/>
              </w:rPr>
            </w:r>
            <w:r>
              <w:rPr>
                <w:noProof/>
                <w:webHidden/>
              </w:rPr>
              <w:fldChar w:fldCharType="separate"/>
            </w:r>
            <w:r>
              <w:rPr>
                <w:noProof/>
                <w:webHidden/>
              </w:rPr>
              <w:t>2</w:t>
            </w:r>
            <w:r>
              <w:rPr>
                <w:noProof/>
                <w:webHidden/>
              </w:rPr>
              <w:fldChar w:fldCharType="end"/>
            </w:r>
          </w:hyperlink>
        </w:p>
        <w:p w14:paraId="7B3E679F" w14:textId="05F8FD21" w:rsidR="00343821" w:rsidRDefault="00343821">
          <w:pPr>
            <w:pStyle w:val="TOC2"/>
            <w:tabs>
              <w:tab w:val="right" w:leader="dot" w:pos="9016"/>
            </w:tabs>
            <w:rPr>
              <w:rFonts w:eastAsiaTheme="minorEastAsia"/>
              <w:noProof/>
              <w:kern w:val="2"/>
              <w:lang w:eastAsia="en-AU"/>
              <w14:ligatures w14:val="standardContextual"/>
            </w:rPr>
          </w:pPr>
          <w:hyperlink w:anchor="_Toc201494455" w:history="1">
            <w:r w:rsidRPr="00A24661">
              <w:rPr>
                <w:rStyle w:val="Hyperlink"/>
                <w:noProof/>
              </w:rPr>
              <w:t>The Three Podcast Formats: Research-Based Framework</w:t>
            </w:r>
            <w:r>
              <w:rPr>
                <w:noProof/>
                <w:webHidden/>
              </w:rPr>
              <w:tab/>
            </w:r>
            <w:r>
              <w:rPr>
                <w:noProof/>
                <w:webHidden/>
              </w:rPr>
              <w:fldChar w:fldCharType="begin"/>
            </w:r>
            <w:r>
              <w:rPr>
                <w:noProof/>
                <w:webHidden/>
              </w:rPr>
              <w:instrText xml:space="preserve"> PAGEREF _Toc201494455 \h </w:instrText>
            </w:r>
            <w:r>
              <w:rPr>
                <w:noProof/>
                <w:webHidden/>
              </w:rPr>
            </w:r>
            <w:r>
              <w:rPr>
                <w:noProof/>
                <w:webHidden/>
              </w:rPr>
              <w:fldChar w:fldCharType="separate"/>
            </w:r>
            <w:r>
              <w:rPr>
                <w:noProof/>
                <w:webHidden/>
              </w:rPr>
              <w:t>4</w:t>
            </w:r>
            <w:r>
              <w:rPr>
                <w:noProof/>
                <w:webHidden/>
              </w:rPr>
              <w:fldChar w:fldCharType="end"/>
            </w:r>
          </w:hyperlink>
        </w:p>
        <w:p w14:paraId="241A44BC" w14:textId="09143FCC" w:rsidR="00343821" w:rsidRDefault="00343821">
          <w:pPr>
            <w:pStyle w:val="TOC2"/>
            <w:tabs>
              <w:tab w:val="right" w:leader="dot" w:pos="9016"/>
            </w:tabs>
            <w:rPr>
              <w:rFonts w:eastAsiaTheme="minorEastAsia"/>
              <w:noProof/>
              <w:kern w:val="2"/>
              <w:lang w:eastAsia="en-AU"/>
              <w14:ligatures w14:val="standardContextual"/>
            </w:rPr>
          </w:pPr>
          <w:hyperlink w:anchor="_Toc201494456" w:history="1">
            <w:r w:rsidRPr="00A24661">
              <w:rPr>
                <w:rStyle w:val="Hyperlink"/>
                <w:noProof/>
              </w:rPr>
              <w:t>The Three Podcast Formats</w:t>
            </w:r>
            <w:r>
              <w:rPr>
                <w:noProof/>
                <w:webHidden/>
              </w:rPr>
              <w:tab/>
            </w:r>
            <w:r>
              <w:rPr>
                <w:noProof/>
                <w:webHidden/>
              </w:rPr>
              <w:fldChar w:fldCharType="begin"/>
            </w:r>
            <w:r>
              <w:rPr>
                <w:noProof/>
                <w:webHidden/>
              </w:rPr>
              <w:instrText xml:space="preserve"> PAGEREF _Toc201494456 \h </w:instrText>
            </w:r>
            <w:r>
              <w:rPr>
                <w:noProof/>
                <w:webHidden/>
              </w:rPr>
            </w:r>
            <w:r>
              <w:rPr>
                <w:noProof/>
                <w:webHidden/>
              </w:rPr>
              <w:fldChar w:fldCharType="separate"/>
            </w:r>
            <w:r>
              <w:rPr>
                <w:noProof/>
                <w:webHidden/>
              </w:rPr>
              <w:t>5</w:t>
            </w:r>
            <w:r>
              <w:rPr>
                <w:noProof/>
                <w:webHidden/>
              </w:rPr>
              <w:fldChar w:fldCharType="end"/>
            </w:r>
          </w:hyperlink>
        </w:p>
        <w:p w14:paraId="1ECBB172" w14:textId="7EB8FA08" w:rsidR="00343821" w:rsidRDefault="00343821">
          <w:pPr>
            <w:pStyle w:val="TOC1"/>
            <w:tabs>
              <w:tab w:val="right" w:leader="dot" w:pos="9016"/>
            </w:tabs>
            <w:rPr>
              <w:rFonts w:eastAsiaTheme="minorEastAsia"/>
              <w:noProof/>
              <w:kern w:val="2"/>
              <w:lang w:eastAsia="en-AU"/>
              <w14:ligatures w14:val="standardContextual"/>
            </w:rPr>
          </w:pPr>
          <w:hyperlink w:anchor="_Toc201494457" w:history="1">
            <w:r w:rsidRPr="00A24661">
              <w:rPr>
                <w:rStyle w:val="Hyperlink"/>
                <w:noProof/>
              </w:rPr>
              <w:t>Part 2: Using this Guide</w:t>
            </w:r>
            <w:r>
              <w:rPr>
                <w:noProof/>
                <w:webHidden/>
              </w:rPr>
              <w:tab/>
            </w:r>
            <w:r>
              <w:rPr>
                <w:noProof/>
                <w:webHidden/>
              </w:rPr>
              <w:fldChar w:fldCharType="begin"/>
            </w:r>
            <w:r>
              <w:rPr>
                <w:noProof/>
                <w:webHidden/>
              </w:rPr>
              <w:instrText xml:space="preserve"> PAGEREF _Toc201494457 \h </w:instrText>
            </w:r>
            <w:r>
              <w:rPr>
                <w:noProof/>
                <w:webHidden/>
              </w:rPr>
            </w:r>
            <w:r>
              <w:rPr>
                <w:noProof/>
                <w:webHidden/>
              </w:rPr>
              <w:fldChar w:fldCharType="separate"/>
            </w:r>
            <w:r>
              <w:rPr>
                <w:noProof/>
                <w:webHidden/>
              </w:rPr>
              <w:t>7</w:t>
            </w:r>
            <w:r>
              <w:rPr>
                <w:noProof/>
                <w:webHidden/>
              </w:rPr>
              <w:fldChar w:fldCharType="end"/>
            </w:r>
          </w:hyperlink>
        </w:p>
        <w:p w14:paraId="07633164" w14:textId="5CC6276F" w:rsidR="00343821" w:rsidRDefault="00343821">
          <w:pPr>
            <w:pStyle w:val="TOC2"/>
            <w:tabs>
              <w:tab w:val="right" w:leader="dot" w:pos="9016"/>
            </w:tabs>
            <w:rPr>
              <w:rFonts w:eastAsiaTheme="minorEastAsia"/>
              <w:noProof/>
              <w:kern w:val="2"/>
              <w:lang w:eastAsia="en-AU"/>
              <w14:ligatures w14:val="standardContextual"/>
            </w:rPr>
          </w:pPr>
          <w:hyperlink w:anchor="_Toc201494458" w:history="1">
            <w:r w:rsidRPr="00A24661">
              <w:rPr>
                <w:rStyle w:val="Hyperlink"/>
                <w:noProof/>
              </w:rPr>
              <w:t>Understanding the AI Prompts</w:t>
            </w:r>
            <w:r>
              <w:rPr>
                <w:noProof/>
                <w:webHidden/>
              </w:rPr>
              <w:tab/>
            </w:r>
            <w:r>
              <w:rPr>
                <w:noProof/>
                <w:webHidden/>
              </w:rPr>
              <w:fldChar w:fldCharType="begin"/>
            </w:r>
            <w:r>
              <w:rPr>
                <w:noProof/>
                <w:webHidden/>
              </w:rPr>
              <w:instrText xml:space="preserve"> PAGEREF _Toc201494458 \h </w:instrText>
            </w:r>
            <w:r>
              <w:rPr>
                <w:noProof/>
                <w:webHidden/>
              </w:rPr>
            </w:r>
            <w:r>
              <w:rPr>
                <w:noProof/>
                <w:webHidden/>
              </w:rPr>
              <w:fldChar w:fldCharType="separate"/>
            </w:r>
            <w:r>
              <w:rPr>
                <w:noProof/>
                <w:webHidden/>
              </w:rPr>
              <w:t>7</w:t>
            </w:r>
            <w:r>
              <w:rPr>
                <w:noProof/>
                <w:webHidden/>
              </w:rPr>
              <w:fldChar w:fldCharType="end"/>
            </w:r>
          </w:hyperlink>
        </w:p>
        <w:p w14:paraId="036A8E0B" w14:textId="400B4C6E" w:rsidR="00343821" w:rsidRDefault="00343821">
          <w:pPr>
            <w:pStyle w:val="TOC2"/>
            <w:tabs>
              <w:tab w:val="right" w:leader="dot" w:pos="9016"/>
            </w:tabs>
            <w:rPr>
              <w:rFonts w:eastAsiaTheme="minorEastAsia"/>
              <w:noProof/>
              <w:kern w:val="2"/>
              <w:lang w:eastAsia="en-AU"/>
              <w14:ligatures w14:val="standardContextual"/>
            </w:rPr>
          </w:pPr>
          <w:hyperlink w:anchor="_Toc201494459" w:history="1">
            <w:r w:rsidRPr="00A24661">
              <w:rPr>
                <w:rStyle w:val="Hyperlink"/>
                <w:noProof/>
              </w:rPr>
              <w:t>Using Your Existing Materials: Opportunities and Cybersecurity Considerations</w:t>
            </w:r>
            <w:r>
              <w:rPr>
                <w:noProof/>
                <w:webHidden/>
              </w:rPr>
              <w:tab/>
            </w:r>
            <w:r>
              <w:rPr>
                <w:noProof/>
                <w:webHidden/>
              </w:rPr>
              <w:fldChar w:fldCharType="begin"/>
            </w:r>
            <w:r>
              <w:rPr>
                <w:noProof/>
                <w:webHidden/>
              </w:rPr>
              <w:instrText xml:space="preserve"> PAGEREF _Toc201494459 \h </w:instrText>
            </w:r>
            <w:r>
              <w:rPr>
                <w:noProof/>
                <w:webHidden/>
              </w:rPr>
            </w:r>
            <w:r>
              <w:rPr>
                <w:noProof/>
                <w:webHidden/>
              </w:rPr>
              <w:fldChar w:fldCharType="separate"/>
            </w:r>
            <w:r>
              <w:rPr>
                <w:noProof/>
                <w:webHidden/>
              </w:rPr>
              <w:t>7</w:t>
            </w:r>
            <w:r>
              <w:rPr>
                <w:noProof/>
                <w:webHidden/>
              </w:rPr>
              <w:fldChar w:fldCharType="end"/>
            </w:r>
          </w:hyperlink>
        </w:p>
        <w:p w14:paraId="29D7DEC4" w14:textId="3A69F696" w:rsidR="00343821" w:rsidRDefault="00343821">
          <w:pPr>
            <w:pStyle w:val="TOC2"/>
            <w:tabs>
              <w:tab w:val="right" w:leader="dot" w:pos="9016"/>
            </w:tabs>
            <w:rPr>
              <w:rFonts w:eastAsiaTheme="minorEastAsia"/>
              <w:noProof/>
              <w:kern w:val="2"/>
              <w:lang w:eastAsia="en-AU"/>
              <w14:ligatures w14:val="standardContextual"/>
            </w:rPr>
          </w:pPr>
          <w:hyperlink w:anchor="_Toc201494460" w:history="1">
            <w:r w:rsidRPr="00A24661">
              <w:rPr>
                <w:rStyle w:val="Hyperlink"/>
                <w:noProof/>
              </w:rPr>
              <w:t>Safe Usage Guidelines</w:t>
            </w:r>
            <w:r>
              <w:rPr>
                <w:noProof/>
                <w:webHidden/>
              </w:rPr>
              <w:tab/>
            </w:r>
            <w:r>
              <w:rPr>
                <w:noProof/>
                <w:webHidden/>
              </w:rPr>
              <w:fldChar w:fldCharType="begin"/>
            </w:r>
            <w:r>
              <w:rPr>
                <w:noProof/>
                <w:webHidden/>
              </w:rPr>
              <w:instrText xml:space="preserve"> PAGEREF _Toc201494460 \h </w:instrText>
            </w:r>
            <w:r>
              <w:rPr>
                <w:noProof/>
                <w:webHidden/>
              </w:rPr>
            </w:r>
            <w:r>
              <w:rPr>
                <w:noProof/>
                <w:webHidden/>
              </w:rPr>
              <w:fldChar w:fldCharType="separate"/>
            </w:r>
            <w:r>
              <w:rPr>
                <w:noProof/>
                <w:webHidden/>
              </w:rPr>
              <w:t>8</w:t>
            </w:r>
            <w:r>
              <w:rPr>
                <w:noProof/>
                <w:webHidden/>
              </w:rPr>
              <w:fldChar w:fldCharType="end"/>
            </w:r>
          </w:hyperlink>
        </w:p>
        <w:p w14:paraId="5989C378" w14:textId="6AA89F65" w:rsidR="00343821" w:rsidRDefault="00343821">
          <w:pPr>
            <w:pStyle w:val="TOC1"/>
            <w:tabs>
              <w:tab w:val="right" w:leader="dot" w:pos="9016"/>
            </w:tabs>
            <w:rPr>
              <w:rFonts w:eastAsiaTheme="minorEastAsia"/>
              <w:noProof/>
              <w:kern w:val="2"/>
              <w:lang w:eastAsia="en-AU"/>
              <w14:ligatures w14:val="standardContextual"/>
            </w:rPr>
          </w:pPr>
          <w:hyperlink w:anchor="_Toc201494461" w:history="1">
            <w:r w:rsidRPr="00A24661">
              <w:rPr>
                <w:rStyle w:val="Hyperlink"/>
                <w:noProof/>
              </w:rPr>
              <w:t>Part 3: Creating Your First Podcast</w:t>
            </w:r>
            <w:r>
              <w:rPr>
                <w:noProof/>
                <w:webHidden/>
              </w:rPr>
              <w:tab/>
            </w:r>
            <w:r>
              <w:rPr>
                <w:noProof/>
                <w:webHidden/>
              </w:rPr>
              <w:fldChar w:fldCharType="begin"/>
            </w:r>
            <w:r>
              <w:rPr>
                <w:noProof/>
                <w:webHidden/>
              </w:rPr>
              <w:instrText xml:space="preserve"> PAGEREF _Toc201494461 \h </w:instrText>
            </w:r>
            <w:r>
              <w:rPr>
                <w:noProof/>
                <w:webHidden/>
              </w:rPr>
            </w:r>
            <w:r>
              <w:rPr>
                <w:noProof/>
                <w:webHidden/>
              </w:rPr>
              <w:fldChar w:fldCharType="separate"/>
            </w:r>
            <w:r>
              <w:rPr>
                <w:noProof/>
                <w:webHidden/>
              </w:rPr>
              <w:t>9</w:t>
            </w:r>
            <w:r>
              <w:rPr>
                <w:noProof/>
                <w:webHidden/>
              </w:rPr>
              <w:fldChar w:fldCharType="end"/>
            </w:r>
          </w:hyperlink>
        </w:p>
        <w:p w14:paraId="151CAA43" w14:textId="1A5BB986" w:rsidR="00343821" w:rsidRDefault="00343821">
          <w:pPr>
            <w:pStyle w:val="TOC2"/>
            <w:tabs>
              <w:tab w:val="right" w:leader="dot" w:pos="9016"/>
            </w:tabs>
            <w:rPr>
              <w:rFonts w:eastAsiaTheme="minorEastAsia"/>
              <w:noProof/>
              <w:kern w:val="2"/>
              <w:lang w:eastAsia="en-AU"/>
              <w14:ligatures w14:val="standardContextual"/>
            </w:rPr>
          </w:pPr>
          <w:hyperlink w:anchor="_Toc201494462" w:history="1">
            <w:r w:rsidRPr="00A24661">
              <w:rPr>
                <w:rStyle w:val="Hyperlink"/>
                <w:noProof/>
              </w:rPr>
              <w:t>Quick Burst Podcasts: Maximum Impact, Minimum Time</w:t>
            </w:r>
            <w:r>
              <w:rPr>
                <w:noProof/>
                <w:webHidden/>
              </w:rPr>
              <w:tab/>
            </w:r>
            <w:r>
              <w:rPr>
                <w:noProof/>
                <w:webHidden/>
              </w:rPr>
              <w:fldChar w:fldCharType="begin"/>
            </w:r>
            <w:r>
              <w:rPr>
                <w:noProof/>
                <w:webHidden/>
              </w:rPr>
              <w:instrText xml:space="preserve"> PAGEREF _Toc201494462 \h </w:instrText>
            </w:r>
            <w:r>
              <w:rPr>
                <w:noProof/>
                <w:webHidden/>
              </w:rPr>
            </w:r>
            <w:r>
              <w:rPr>
                <w:noProof/>
                <w:webHidden/>
              </w:rPr>
              <w:fldChar w:fldCharType="separate"/>
            </w:r>
            <w:r>
              <w:rPr>
                <w:noProof/>
                <w:webHidden/>
              </w:rPr>
              <w:t>10</w:t>
            </w:r>
            <w:r>
              <w:rPr>
                <w:noProof/>
                <w:webHidden/>
              </w:rPr>
              <w:fldChar w:fldCharType="end"/>
            </w:r>
          </w:hyperlink>
        </w:p>
        <w:p w14:paraId="07BC93C0" w14:textId="34B7E28A" w:rsidR="00343821" w:rsidRDefault="00343821">
          <w:pPr>
            <w:pStyle w:val="TOC2"/>
            <w:tabs>
              <w:tab w:val="right" w:leader="dot" w:pos="9016"/>
            </w:tabs>
            <w:rPr>
              <w:rFonts w:eastAsiaTheme="minorEastAsia"/>
              <w:noProof/>
              <w:kern w:val="2"/>
              <w:lang w:eastAsia="en-AU"/>
              <w14:ligatures w14:val="standardContextual"/>
            </w:rPr>
          </w:pPr>
          <w:hyperlink w:anchor="_Toc201494463" w:history="1">
            <w:r w:rsidRPr="00A24661">
              <w:rPr>
                <w:rStyle w:val="Hyperlink"/>
                <w:noProof/>
              </w:rPr>
              <w:t>Chat Show Interviews: Bringing Multiple Voices to Learning</w:t>
            </w:r>
            <w:r>
              <w:rPr>
                <w:noProof/>
                <w:webHidden/>
              </w:rPr>
              <w:tab/>
            </w:r>
            <w:r>
              <w:rPr>
                <w:noProof/>
                <w:webHidden/>
              </w:rPr>
              <w:fldChar w:fldCharType="begin"/>
            </w:r>
            <w:r>
              <w:rPr>
                <w:noProof/>
                <w:webHidden/>
              </w:rPr>
              <w:instrText xml:space="preserve"> PAGEREF _Toc201494463 \h </w:instrText>
            </w:r>
            <w:r>
              <w:rPr>
                <w:noProof/>
                <w:webHidden/>
              </w:rPr>
            </w:r>
            <w:r>
              <w:rPr>
                <w:noProof/>
                <w:webHidden/>
              </w:rPr>
              <w:fldChar w:fldCharType="separate"/>
            </w:r>
            <w:r>
              <w:rPr>
                <w:noProof/>
                <w:webHidden/>
              </w:rPr>
              <w:t>12</w:t>
            </w:r>
            <w:r>
              <w:rPr>
                <w:noProof/>
                <w:webHidden/>
              </w:rPr>
              <w:fldChar w:fldCharType="end"/>
            </w:r>
          </w:hyperlink>
        </w:p>
        <w:p w14:paraId="687CE432" w14:textId="4A3E0F93" w:rsidR="00343821" w:rsidRDefault="00343821">
          <w:pPr>
            <w:pStyle w:val="TOC2"/>
            <w:tabs>
              <w:tab w:val="right" w:leader="dot" w:pos="9016"/>
            </w:tabs>
            <w:rPr>
              <w:rFonts w:eastAsiaTheme="minorEastAsia"/>
              <w:noProof/>
              <w:kern w:val="2"/>
              <w:lang w:eastAsia="en-AU"/>
              <w14:ligatures w14:val="standardContextual"/>
            </w:rPr>
          </w:pPr>
          <w:hyperlink w:anchor="_Toc201494464" w:history="1">
            <w:r w:rsidRPr="00A24661">
              <w:rPr>
                <w:rStyle w:val="Hyperlink"/>
                <w:noProof/>
              </w:rPr>
              <w:t>Narrative Podcasts: The Power of Educational Storytelling</w:t>
            </w:r>
            <w:r>
              <w:rPr>
                <w:noProof/>
                <w:webHidden/>
              </w:rPr>
              <w:tab/>
            </w:r>
            <w:r>
              <w:rPr>
                <w:noProof/>
                <w:webHidden/>
              </w:rPr>
              <w:fldChar w:fldCharType="begin"/>
            </w:r>
            <w:r>
              <w:rPr>
                <w:noProof/>
                <w:webHidden/>
              </w:rPr>
              <w:instrText xml:space="preserve"> PAGEREF _Toc201494464 \h </w:instrText>
            </w:r>
            <w:r>
              <w:rPr>
                <w:noProof/>
                <w:webHidden/>
              </w:rPr>
            </w:r>
            <w:r>
              <w:rPr>
                <w:noProof/>
                <w:webHidden/>
              </w:rPr>
              <w:fldChar w:fldCharType="separate"/>
            </w:r>
            <w:r>
              <w:rPr>
                <w:noProof/>
                <w:webHidden/>
              </w:rPr>
              <w:t>17</w:t>
            </w:r>
            <w:r>
              <w:rPr>
                <w:noProof/>
                <w:webHidden/>
              </w:rPr>
              <w:fldChar w:fldCharType="end"/>
            </w:r>
          </w:hyperlink>
        </w:p>
        <w:p w14:paraId="1A4B3BE4" w14:textId="678E7087" w:rsidR="00343821" w:rsidRDefault="00343821">
          <w:pPr>
            <w:pStyle w:val="TOC1"/>
            <w:tabs>
              <w:tab w:val="right" w:leader="dot" w:pos="9016"/>
            </w:tabs>
            <w:rPr>
              <w:rFonts w:eastAsiaTheme="minorEastAsia"/>
              <w:noProof/>
              <w:kern w:val="2"/>
              <w:lang w:eastAsia="en-AU"/>
              <w14:ligatures w14:val="standardContextual"/>
            </w:rPr>
          </w:pPr>
          <w:hyperlink w:anchor="_Toc201494465" w:history="1">
            <w:r w:rsidRPr="00A24661">
              <w:rPr>
                <w:rStyle w:val="Hyperlink"/>
                <w:noProof/>
              </w:rPr>
              <w:t>Part 4: Format Transformations</w:t>
            </w:r>
            <w:r>
              <w:rPr>
                <w:noProof/>
                <w:webHidden/>
              </w:rPr>
              <w:tab/>
            </w:r>
            <w:r>
              <w:rPr>
                <w:noProof/>
                <w:webHidden/>
              </w:rPr>
              <w:fldChar w:fldCharType="begin"/>
            </w:r>
            <w:r>
              <w:rPr>
                <w:noProof/>
                <w:webHidden/>
              </w:rPr>
              <w:instrText xml:space="preserve"> PAGEREF _Toc201494465 \h </w:instrText>
            </w:r>
            <w:r>
              <w:rPr>
                <w:noProof/>
                <w:webHidden/>
              </w:rPr>
            </w:r>
            <w:r>
              <w:rPr>
                <w:noProof/>
                <w:webHidden/>
              </w:rPr>
              <w:fldChar w:fldCharType="separate"/>
            </w:r>
            <w:r>
              <w:rPr>
                <w:noProof/>
                <w:webHidden/>
              </w:rPr>
              <w:t>19</w:t>
            </w:r>
            <w:r>
              <w:rPr>
                <w:noProof/>
                <w:webHidden/>
              </w:rPr>
              <w:fldChar w:fldCharType="end"/>
            </w:r>
          </w:hyperlink>
        </w:p>
        <w:p w14:paraId="5345589E" w14:textId="0B3B5E05" w:rsidR="00343821" w:rsidRDefault="00343821">
          <w:pPr>
            <w:pStyle w:val="TOC2"/>
            <w:tabs>
              <w:tab w:val="right" w:leader="dot" w:pos="9016"/>
            </w:tabs>
            <w:rPr>
              <w:rFonts w:eastAsiaTheme="minorEastAsia"/>
              <w:noProof/>
              <w:kern w:val="2"/>
              <w:lang w:eastAsia="en-AU"/>
              <w14:ligatures w14:val="standardContextual"/>
            </w:rPr>
          </w:pPr>
          <w:hyperlink w:anchor="_Toc201494466" w:history="1">
            <w:r w:rsidRPr="00A24661">
              <w:rPr>
                <w:rStyle w:val="Hyperlink"/>
                <w:noProof/>
              </w:rPr>
              <w:t>Quick Burst to Chat Show</w:t>
            </w:r>
            <w:r>
              <w:rPr>
                <w:noProof/>
                <w:webHidden/>
              </w:rPr>
              <w:tab/>
            </w:r>
            <w:r>
              <w:rPr>
                <w:noProof/>
                <w:webHidden/>
              </w:rPr>
              <w:fldChar w:fldCharType="begin"/>
            </w:r>
            <w:r>
              <w:rPr>
                <w:noProof/>
                <w:webHidden/>
              </w:rPr>
              <w:instrText xml:space="preserve"> PAGEREF _Toc201494466 \h </w:instrText>
            </w:r>
            <w:r>
              <w:rPr>
                <w:noProof/>
                <w:webHidden/>
              </w:rPr>
            </w:r>
            <w:r>
              <w:rPr>
                <w:noProof/>
                <w:webHidden/>
              </w:rPr>
              <w:fldChar w:fldCharType="separate"/>
            </w:r>
            <w:r>
              <w:rPr>
                <w:noProof/>
                <w:webHidden/>
              </w:rPr>
              <w:t>20</w:t>
            </w:r>
            <w:r>
              <w:rPr>
                <w:noProof/>
                <w:webHidden/>
              </w:rPr>
              <w:fldChar w:fldCharType="end"/>
            </w:r>
          </w:hyperlink>
        </w:p>
        <w:p w14:paraId="2665877B" w14:textId="13548339" w:rsidR="00343821" w:rsidRDefault="00343821">
          <w:pPr>
            <w:pStyle w:val="TOC2"/>
            <w:tabs>
              <w:tab w:val="right" w:leader="dot" w:pos="9016"/>
            </w:tabs>
            <w:rPr>
              <w:rFonts w:eastAsiaTheme="minorEastAsia"/>
              <w:noProof/>
              <w:kern w:val="2"/>
              <w:lang w:eastAsia="en-AU"/>
              <w14:ligatures w14:val="standardContextual"/>
            </w:rPr>
          </w:pPr>
          <w:hyperlink w:anchor="_Toc201494467" w:history="1">
            <w:r w:rsidRPr="00A24661">
              <w:rPr>
                <w:rStyle w:val="Hyperlink"/>
                <w:noProof/>
              </w:rPr>
              <w:t>Quick Burst to Narrative</w:t>
            </w:r>
            <w:r>
              <w:rPr>
                <w:noProof/>
                <w:webHidden/>
              </w:rPr>
              <w:tab/>
            </w:r>
            <w:r>
              <w:rPr>
                <w:noProof/>
                <w:webHidden/>
              </w:rPr>
              <w:fldChar w:fldCharType="begin"/>
            </w:r>
            <w:r>
              <w:rPr>
                <w:noProof/>
                <w:webHidden/>
              </w:rPr>
              <w:instrText xml:space="preserve"> PAGEREF _Toc201494467 \h </w:instrText>
            </w:r>
            <w:r>
              <w:rPr>
                <w:noProof/>
                <w:webHidden/>
              </w:rPr>
            </w:r>
            <w:r>
              <w:rPr>
                <w:noProof/>
                <w:webHidden/>
              </w:rPr>
              <w:fldChar w:fldCharType="separate"/>
            </w:r>
            <w:r>
              <w:rPr>
                <w:noProof/>
                <w:webHidden/>
              </w:rPr>
              <w:t>21</w:t>
            </w:r>
            <w:r>
              <w:rPr>
                <w:noProof/>
                <w:webHidden/>
              </w:rPr>
              <w:fldChar w:fldCharType="end"/>
            </w:r>
          </w:hyperlink>
        </w:p>
        <w:p w14:paraId="200B4A9C" w14:textId="6869B584" w:rsidR="00343821" w:rsidRDefault="00343821">
          <w:pPr>
            <w:pStyle w:val="TOC2"/>
            <w:tabs>
              <w:tab w:val="right" w:leader="dot" w:pos="9016"/>
            </w:tabs>
            <w:rPr>
              <w:rFonts w:eastAsiaTheme="minorEastAsia"/>
              <w:noProof/>
              <w:kern w:val="2"/>
              <w:lang w:eastAsia="en-AU"/>
              <w14:ligatures w14:val="standardContextual"/>
            </w:rPr>
          </w:pPr>
          <w:hyperlink w:anchor="_Toc201494468" w:history="1">
            <w:r w:rsidRPr="00A24661">
              <w:rPr>
                <w:rStyle w:val="Hyperlink"/>
                <w:noProof/>
              </w:rPr>
              <w:t>Narrative to Chat Show</w:t>
            </w:r>
            <w:r>
              <w:rPr>
                <w:noProof/>
                <w:webHidden/>
              </w:rPr>
              <w:tab/>
            </w:r>
            <w:r>
              <w:rPr>
                <w:noProof/>
                <w:webHidden/>
              </w:rPr>
              <w:fldChar w:fldCharType="begin"/>
            </w:r>
            <w:r>
              <w:rPr>
                <w:noProof/>
                <w:webHidden/>
              </w:rPr>
              <w:instrText xml:space="preserve"> PAGEREF _Toc201494468 \h </w:instrText>
            </w:r>
            <w:r>
              <w:rPr>
                <w:noProof/>
                <w:webHidden/>
              </w:rPr>
            </w:r>
            <w:r>
              <w:rPr>
                <w:noProof/>
                <w:webHidden/>
              </w:rPr>
              <w:fldChar w:fldCharType="separate"/>
            </w:r>
            <w:r>
              <w:rPr>
                <w:noProof/>
                <w:webHidden/>
              </w:rPr>
              <w:t>22</w:t>
            </w:r>
            <w:r>
              <w:rPr>
                <w:noProof/>
                <w:webHidden/>
              </w:rPr>
              <w:fldChar w:fldCharType="end"/>
            </w:r>
          </w:hyperlink>
        </w:p>
        <w:p w14:paraId="6C39FCBD" w14:textId="14097AE5" w:rsidR="00343821" w:rsidRDefault="00343821">
          <w:pPr>
            <w:pStyle w:val="TOC2"/>
            <w:tabs>
              <w:tab w:val="right" w:leader="dot" w:pos="9016"/>
            </w:tabs>
            <w:rPr>
              <w:rFonts w:eastAsiaTheme="minorEastAsia"/>
              <w:noProof/>
              <w:kern w:val="2"/>
              <w:lang w:eastAsia="en-AU"/>
              <w14:ligatures w14:val="standardContextual"/>
            </w:rPr>
          </w:pPr>
          <w:hyperlink w:anchor="_Toc201494469" w:history="1">
            <w:r w:rsidRPr="00A24661">
              <w:rPr>
                <w:rStyle w:val="Hyperlink"/>
                <w:noProof/>
              </w:rPr>
              <w:t>Chat Show to Narrative</w:t>
            </w:r>
            <w:r>
              <w:rPr>
                <w:noProof/>
                <w:webHidden/>
              </w:rPr>
              <w:tab/>
            </w:r>
            <w:r>
              <w:rPr>
                <w:noProof/>
                <w:webHidden/>
              </w:rPr>
              <w:fldChar w:fldCharType="begin"/>
            </w:r>
            <w:r>
              <w:rPr>
                <w:noProof/>
                <w:webHidden/>
              </w:rPr>
              <w:instrText xml:space="preserve"> PAGEREF _Toc201494469 \h </w:instrText>
            </w:r>
            <w:r>
              <w:rPr>
                <w:noProof/>
                <w:webHidden/>
              </w:rPr>
            </w:r>
            <w:r>
              <w:rPr>
                <w:noProof/>
                <w:webHidden/>
              </w:rPr>
              <w:fldChar w:fldCharType="separate"/>
            </w:r>
            <w:r>
              <w:rPr>
                <w:noProof/>
                <w:webHidden/>
              </w:rPr>
              <w:t>23</w:t>
            </w:r>
            <w:r>
              <w:rPr>
                <w:noProof/>
                <w:webHidden/>
              </w:rPr>
              <w:fldChar w:fldCharType="end"/>
            </w:r>
          </w:hyperlink>
        </w:p>
        <w:p w14:paraId="07A1D61A" w14:textId="15DB6739" w:rsidR="00343821" w:rsidRDefault="00343821">
          <w:pPr>
            <w:pStyle w:val="TOC1"/>
            <w:tabs>
              <w:tab w:val="right" w:leader="dot" w:pos="9016"/>
            </w:tabs>
            <w:rPr>
              <w:rFonts w:eastAsiaTheme="minorEastAsia"/>
              <w:noProof/>
              <w:kern w:val="2"/>
              <w:lang w:eastAsia="en-AU"/>
              <w14:ligatures w14:val="standardContextual"/>
            </w:rPr>
          </w:pPr>
          <w:hyperlink w:anchor="_Toc201494470" w:history="1">
            <w:r w:rsidRPr="00A24661">
              <w:rPr>
                <w:rStyle w:val="Hyperlink"/>
                <w:noProof/>
              </w:rPr>
              <w:t>Part 5: UDL 3.0 in Action</w:t>
            </w:r>
            <w:r>
              <w:rPr>
                <w:noProof/>
                <w:webHidden/>
              </w:rPr>
              <w:tab/>
            </w:r>
            <w:r>
              <w:rPr>
                <w:noProof/>
                <w:webHidden/>
              </w:rPr>
              <w:fldChar w:fldCharType="begin"/>
            </w:r>
            <w:r>
              <w:rPr>
                <w:noProof/>
                <w:webHidden/>
              </w:rPr>
              <w:instrText xml:space="preserve"> PAGEREF _Toc201494470 \h </w:instrText>
            </w:r>
            <w:r>
              <w:rPr>
                <w:noProof/>
                <w:webHidden/>
              </w:rPr>
            </w:r>
            <w:r>
              <w:rPr>
                <w:noProof/>
                <w:webHidden/>
              </w:rPr>
              <w:fldChar w:fldCharType="separate"/>
            </w:r>
            <w:r>
              <w:rPr>
                <w:noProof/>
                <w:webHidden/>
              </w:rPr>
              <w:t>23</w:t>
            </w:r>
            <w:r>
              <w:rPr>
                <w:noProof/>
                <w:webHidden/>
              </w:rPr>
              <w:fldChar w:fldCharType="end"/>
            </w:r>
          </w:hyperlink>
        </w:p>
        <w:p w14:paraId="669F453C" w14:textId="1DB2FC21" w:rsidR="00343821" w:rsidRDefault="00343821">
          <w:pPr>
            <w:pStyle w:val="TOC1"/>
            <w:tabs>
              <w:tab w:val="right" w:leader="dot" w:pos="9016"/>
            </w:tabs>
            <w:rPr>
              <w:rFonts w:eastAsiaTheme="minorEastAsia"/>
              <w:noProof/>
              <w:kern w:val="2"/>
              <w:lang w:eastAsia="en-AU"/>
              <w14:ligatures w14:val="standardContextual"/>
            </w:rPr>
          </w:pPr>
          <w:hyperlink w:anchor="_Toc201494471" w:history="1">
            <w:r w:rsidRPr="00A24661">
              <w:rPr>
                <w:rStyle w:val="Hyperlink"/>
                <w:noProof/>
              </w:rPr>
              <w:t>References</w:t>
            </w:r>
            <w:r>
              <w:rPr>
                <w:noProof/>
                <w:webHidden/>
              </w:rPr>
              <w:tab/>
            </w:r>
            <w:r>
              <w:rPr>
                <w:noProof/>
                <w:webHidden/>
              </w:rPr>
              <w:fldChar w:fldCharType="begin"/>
            </w:r>
            <w:r>
              <w:rPr>
                <w:noProof/>
                <w:webHidden/>
              </w:rPr>
              <w:instrText xml:space="preserve"> PAGEREF _Toc201494471 \h </w:instrText>
            </w:r>
            <w:r>
              <w:rPr>
                <w:noProof/>
                <w:webHidden/>
              </w:rPr>
            </w:r>
            <w:r>
              <w:rPr>
                <w:noProof/>
                <w:webHidden/>
              </w:rPr>
              <w:fldChar w:fldCharType="separate"/>
            </w:r>
            <w:r>
              <w:rPr>
                <w:noProof/>
                <w:webHidden/>
              </w:rPr>
              <w:t>25</w:t>
            </w:r>
            <w:r>
              <w:rPr>
                <w:noProof/>
                <w:webHidden/>
              </w:rPr>
              <w:fldChar w:fldCharType="end"/>
            </w:r>
          </w:hyperlink>
        </w:p>
        <w:p w14:paraId="45F2234A" w14:textId="07300BEE" w:rsidR="00B81F36" w:rsidRDefault="00B81F36">
          <w:r>
            <w:rPr>
              <w:b/>
              <w:bCs/>
              <w:noProof/>
            </w:rPr>
            <w:fldChar w:fldCharType="end"/>
          </w:r>
        </w:p>
      </w:sdtContent>
    </w:sdt>
    <w:p w14:paraId="62BEB104" w14:textId="19738FB9" w:rsidR="002926DE" w:rsidRPr="00366CEC" w:rsidRDefault="002926DE" w:rsidP="00463051">
      <w:pPr>
        <w:pStyle w:val="Heading1"/>
      </w:pPr>
      <w:bookmarkStart w:id="1" w:name="_Toc201494453"/>
      <w:r w:rsidRPr="00366CEC">
        <w:lastRenderedPageBreak/>
        <w:t xml:space="preserve">Part 1: </w:t>
      </w:r>
      <w:r w:rsidR="00343821">
        <w:t>Universal Design for Learning and Podcasting</w:t>
      </w:r>
      <w:bookmarkEnd w:id="1"/>
    </w:p>
    <w:p w14:paraId="0D2B699C" w14:textId="1321A895" w:rsidR="002926DE" w:rsidRDefault="002926DE" w:rsidP="00463051">
      <w:pPr>
        <w:pStyle w:val="Heading2"/>
      </w:pPr>
      <w:bookmarkStart w:id="2" w:name="_Toc201494454"/>
      <w:r w:rsidRPr="00366CEC">
        <w:t>Universal Design for Learning (UDL) 3.0 Principles</w:t>
      </w:r>
      <w:bookmarkEnd w:id="2"/>
    </w:p>
    <w:p w14:paraId="6DF11F62" w14:textId="77777777" w:rsidR="0039170A" w:rsidRDefault="0039170A" w:rsidP="00B85499">
      <w:pPr>
        <w:rPr>
          <w:b/>
          <w:bCs/>
        </w:rPr>
      </w:pPr>
    </w:p>
    <w:p w14:paraId="13597D06" w14:textId="15A82070" w:rsidR="00B85499" w:rsidRPr="00B85499" w:rsidRDefault="00B85499" w:rsidP="00B85499">
      <w:pPr>
        <w:rPr>
          <w:b/>
          <w:bCs/>
        </w:rPr>
      </w:pPr>
      <w:r w:rsidRPr="00B85499">
        <w:rPr>
          <w:b/>
          <w:bCs/>
        </w:rPr>
        <w:t>How Podcasting Supports UDL 3.0 Principles</w:t>
      </w:r>
    </w:p>
    <w:p w14:paraId="6B1E1888" w14:textId="77777777" w:rsidR="00B85499" w:rsidRPr="00B85499" w:rsidRDefault="00B85499" w:rsidP="00B85499">
      <w:r w:rsidRPr="00B85499">
        <w:t>The 2024 update to Universal Design for Learning introduced significant enhancements that directly align with the affordances of educational podcasting. UDL 3.0 places greater emphasis on joy, cultural responsiveness, and authentic representation—all areas where audio content naturally excels.</w:t>
      </w:r>
    </w:p>
    <w:p w14:paraId="7CA012F0" w14:textId="77777777" w:rsidR="00B85499" w:rsidRPr="00B85499" w:rsidRDefault="00B85499" w:rsidP="00B85499">
      <w:pPr>
        <w:rPr>
          <w:b/>
          <w:bCs/>
        </w:rPr>
      </w:pPr>
      <w:r w:rsidRPr="00B85499">
        <w:rPr>
          <w:b/>
          <w:bCs/>
        </w:rPr>
        <w:t>Design Multiple Means of Engagement</w:t>
      </w:r>
    </w:p>
    <w:p w14:paraId="24037301" w14:textId="77777777" w:rsidR="00B85499" w:rsidRPr="00B85499" w:rsidRDefault="00B85499" w:rsidP="00B85499">
      <w:r w:rsidRPr="00B85499">
        <w:rPr>
          <w:b/>
          <w:bCs/>
        </w:rPr>
        <w:t>Design Options for Welcoming Interests &amp; Identities</w:t>
      </w:r>
    </w:p>
    <w:p w14:paraId="335FC3E8" w14:textId="6BBC810B" w:rsidR="00B85499" w:rsidRPr="00B85499" w:rsidRDefault="00B85499" w:rsidP="00B85499">
      <w:r w:rsidRPr="00B85499">
        <w:rPr>
          <w:b/>
          <w:bCs/>
        </w:rPr>
        <w:t>Optimise Choice and Autonomy:</w:t>
      </w:r>
      <w:r w:rsidRPr="00B85499">
        <w:t xml:space="preserve"> Podcasting inherently supports learner choice through format variety and consumption flexibility. Students can choose when, where, and how they engage with content—pausing for reflection, rewinding for clarification, or listening whilst engaged in other activities.</w:t>
      </w:r>
      <w:r w:rsidR="00C16839">
        <w:t xml:space="preserve"> The</w:t>
      </w:r>
      <w:r w:rsidRPr="00B85499">
        <w:t xml:space="preserve"> three podcast</w:t>
      </w:r>
      <w:r w:rsidR="00C16839">
        <w:t>ing</w:t>
      </w:r>
      <w:r w:rsidRPr="00B85499">
        <w:t xml:space="preserve"> formats </w:t>
      </w:r>
      <w:r w:rsidR="00C16839">
        <w:t xml:space="preserve">that we will discuss in this guide </w:t>
      </w:r>
      <w:r w:rsidRPr="00B85499">
        <w:t>provide choice in cognitive engagement level: Quick Burst for focused attention, Chat Show for collaborative thinking, and Narrative for immersive learning.</w:t>
      </w:r>
    </w:p>
    <w:p w14:paraId="7BEB6D40" w14:textId="77777777" w:rsidR="00B85499" w:rsidRPr="00B85499" w:rsidRDefault="00B85499" w:rsidP="00B85499">
      <w:r w:rsidRPr="00B85499">
        <w:rPr>
          <w:b/>
          <w:bCs/>
        </w:rPr>
        <w:t>Nurture Joy and Play:</w:t>
      </w:r>
      <w:r w:rsidRPr="00B85499">
        <w:t xml:space="preserve"> UDL 3.0's emphasis on joy and play finds natural expression in podcasting's conversational, storytelling formats. Unlike traditional lecture delivery, podcasts can be playful, surprising, and entertaining whilst maintaining educational rigour. The Chat Show format particularly embodies this principle through wit and engaging dialogue, whilst Narrative formats transform dry content into captivating stories that students genuinely enjoy experiencing.</w:t>
      </w:r>
    </w:p>
    <w:p w14:paraId="11CB2584" w14:textId="77777777" w:rsidR="00B85499" w:rsidRPr="00B85499" w:rsidRDefault="00B85499" w:rsidP="00B85499">
      <w:pPr>
        <w:rPr>
          <w:b/>
          <w:bCs/>
        </w:rPr>
      </w:pPr>
      <w:r w:rsidRPr="00B85499">
        <w:rPr>
          <w:b/>
          <w:bCs/>
        </w:rPr>
        <w:t>Design Multiple Means of Representation</w:t>
      </w:r>
    </w:p>
    <w:p w14:paraId="396AF6C5" w14:textId="77777777" w:rsidR="00B85499" w:rsidRPr="00B85499" w:rsidRDefault="00B85499" w:rsidP="00B85499">
      <w:r w:rsidRPr="00B85499">
        <w:rPr>
          <w:b/>
          <w:bCs/>
        </w:rPr>
        <w:t>Design Options for Perception</w:t>
      </w:r>
    </w:p>
    <w:p w14:paraId="5789B7C9" w14:textId="77777777" w:rsidR="00B85499" w:rsidRPr="00B85499" w:rsidRDefault="00B85499" w:rsidP="00B85499">
      <w:r w:rsidRPr="00B85499">
        <w:rPr>
          <w:b/>
          <w:bCs/>
        </w:rPr>
        <w:t>Support Opportunities to Customise the Display of Information:</w:t>
      </w:r>
      <w:r w:rsidRPr="00B85499">
        <w:t xml:space="preserve"> Audio content offers unique customisation possibilities—students can adjust playback speed, use noise-cancelling headphones for focus, or listen through assistive technologies. Unlike fixed visual formats, podcasts adapt to individual sensory preferences and environmental needs.</w:t>
      </w:r>
    </w:p>
    <w:p w14:paraId="595C7A27" w14:textId="77777777" w:rsidR="00B85499" w:rsidRPr="00B85499" w:rsidRDefault="00B85499" w:rsidP="00B85499">
      <w:r w:rsidRPr="00B85499">
        <w:rPr>
          <w:b/>
          <w:bCs/>
        </w:rPr>
        <w:t>Support Multiple Ways to Perceive Information:</w:t>
      </w:r>
      <w:r w:rsidRPr="00B85499">
        <w:t xml:space="preserve"> Podcasting provides a crucial alternative to visual and text-based learning. For students with visual impairments, dyslexia, or reading difficulties, audio content offers primary access rather than accommodation. The auditory channel also supports students who process information better through listening than reading.</w:t>
      </w:r>
    </w:p>
    <w:p w14:paraId="4BC705BB" w14:textId="77777777" w:rsidR="00B85499" w:rsidRPr="00B85499" w:rsidRDefault="00B85499" w:rsidP="00B85499">
      <w:r w:rsidRPr="00B85499">
        <w:rPr>
          <w:b/>
          <w:bCs/>
        </w:rPr>
        <w:lastRenderedPageBreak/>
        <w:t>Represent a Diversity of Perspectives and Identities in Authentic Ways:</w:t>
      </w:r>
      <w:r w:rsidRPr="00B85499">
        <w:t xml:space="preserve"> Chat Show formats excel at presenting multiple viewpoints on topics, whilst guest interviews bring authentic voices from diverse backgrounds into the learning space. This moves beyond token representation to meaningful inclusion of varied perspectives that enrich understanding for all students.</w:t>
      </w:r>
    </w:p>
    <w:p w14:paraId="2D33AF6D" w14:textId="77777777" w:rsidR="00B85499" w:rsidRPr="00B85499" w:rsidRDefault="00B85499" w:rsidP="00B85499">
      <w:r w:rsidRPr="00B85499">
        <w:rPr>
          <w:b/>
          <w:bCs/>
        </w:rPr>
        <w:t>Design Options for Building Knowledge</w:t>
      </w:r>
    </w:p>
    <w:p w14:paraId="32DDAFEE" w14:textId="77777777" w:rsidR="00B85499" w:rsidRPr="00B85499" w:rsidRDefault="00B85499" w:rsidP="00B85499">
      <w:r w:rsidRPr="00B85499">
        <w:rPr>
          <w:b/>
          <w:bCs/>
        </w:rPr>
        <w:t>Highlight and Explore Patterns, Critical Features, Big Ideas, and Relationships:</w:t>
      </w:r>
      <w:r w:rsidRPr="00B85499">
        <w:t xml:space="preserve"> Narrative formats naturally reveal patterns and relationships through story structure, whilst Chat Show discussions explore connections between ideas through dialogue. Quick Burst formats distil big ideas into memorable, focused content that highlights essential patterns.</w:t>
      </w:r>
    </w:p>
    <w:p w14:paraId="7DB3144D" w14:textId="77777777" w:rsidR="00B85499" w:rsidRPr="00B85499" w:rsidRDefault="00B85499" w:rsidP="00B85499">
      <w:r w:rsidRPr="00B85499">
        <w:rPr>
          <w:b/>
          <w:bCs/>
        </w:rPr>
        <w:t>Cultivate Multiple Ways of Knowing and Making Meaning:</w:t>
      </w:r>
      <w:r w:rsidRPr="00B85499">
        <w:t xml:space="preserve"> Different podcast formats honour different epistemological approaches. Narrative formats validate storytelling as a way of knowing, Chat Shows embrace collaborative knowledge construction, and Quick Burst formats support analytical, sequential learning. This acknowledges that students from different cultural and educational backgrounds bring varied approaches to understanding.</w:t>
      </w:r>
    </w:p>
    <w:p w14:paraId="5A1EBBD1" w14:textId="77777777" w:rsidR="00B85499" w:rsidRPr="00B85499" w:rsidRDefault="00B85499" w:rsidP="00B85499">
      <w:pPr>
        <w:rPr>
          <w:b/>
          <w:bCs/>
        </w:rPr>
      </w:pPr>
      <w:r w:rsidRPr="00B85499">
        <w:rPr>
          <w:b/>
          <w:bCs/>
        </w:rPr>
        <w:t>Design Multiple Means of Action &amp; Expression</w:t>
      </w:r>
    </w:p>
    <w:p w14:paraId="681825DA" w14:textId="77777777" w:rsidR="00B85499" w:rsidRPr="00B85499" w:rsidRDefault="00B85499" w:rsidP="00B85499">
      <w:r w:rsidRPr="00B85499">
        <w:rPr>
          <w:b/>
          <w:bCs/>
        </w:rPr>
        <w:t>Design Options for Interaction</w:t>
      </w:r>
    </w:p>
    <w:p w14:paraId="01710FBD" w14:textId="77777777" w:rsidR="00B85499" w:rsidRPr="00B85499" w:rsidRDefault="00B85499" w:rsidP="00B85499">
      <w:r w:rsidRPr="00B85499">
        <w:rPr>
          <w:b/>
          <w:bCs/>
        </w:rPr>
        <w:t>Optimise Access to Accessible Materials and Assistive and Accessible Technologies and Tools:</w:t>
      </w:r>
      <w:r w:rsidRPr="00B85499">
        <w:t xml:space="preserve"> Podcasts are inherently compatible with assistive technologies—screen readers can access transcripts, whilst the audio format works seamlessly with hearing aids and accessibility software. The simplicity of audio files makes them universally accessible across devices and platforms.</w:t>
      </w:r>
    </w:p>
    <w:p w14:paraId="69757C95" w14:textId="77777777" w:rsidR="00B85499" w:rsidRPr="00B85499" w:rsidRDefault="00B85499" w:rsidP="00B85499">
      <w:r w:rsidRPr="00B85499">
        <w:rPr>
          <w:b/>
          <w:bCs/>
        </w:rPr>
        <w:t>Honour and Value a Wide Variety of Forms of Communication:</w:t>
      </w:r>
      <w:r w:rsidRPr="00B85499">
        <w:t xml:space="preserve"> By creating content in audio format, educators signal that communication and learning extend beyond written text. This validation is particularly important for students whose cultural backgrounds emphasise oral tradition, and for those who express themselves more effectively through spoken rather than written communication.</w:t>
      </w:r>
    </w:p>
    <w:p w14:paraId="5B393F70" w14:textId="77777777" w:rsidR="00B85499" w:rsidRPr="00B85499" w:rsidRDefault="00B85499" w:rsidP="00B85499">
      <w:pPr>
        <w:rPr>
          <w:b/>
          <w:bCs/>
        </w:rPr>
      </w:pPr>
      <w:r w:rsidRPr="00B85499">
        <w:rPr>
          <w:b/>
          <w:bCs/>
        </w:rPr>
        <w:t>UDL 3.0 in Podcasting Practice</w:t>
      </w:r>
    </w:p>
    <w:p w14:paraId="3E4392CA" w14:textId="77777777" w:rsidR="00B85499" w:rsidRPr="00B85499" w:rsidRDefault="00B85499" w:rsidP="00B85499">
      <w:r w:rsidRPr="00B85499">
        <w:rPr>
          <w:b/>
          <w:bCs/>
        </w:rPr>
        <w:t>Promoting Joy and Play for Learners and Educators:</w:t>
      </w:r>
      <w:r w:rsidRPr="00B85499">
        <w:t xml:space="preserve"> The creative process of podcast creation—whether crafting engaging narratives, conducting lively interviews, or designing quick bursts of energy—brings joy to teaching practice. Students experience this joy through engaging formats that feel more like entertainment than traditional education, whilst maintaining rigorous learning outcomes.</w:t>
      </w:r>
    </w:p>
    <w:p w14:paraId="416326D3" w14:textId="77777777" w:rsidR="00B85499" w:rsidRPr="00B85499" w:rsidRDefault="00B85499" w:rsidP="00B85499">
      <w:r w:rsidRPr="00B85499">
        <w:rPr>
          <w:b/>
          <w:bCs/>
        </w:rPr>
        <w:t>Authentically Representing Diversity:</w:t>
      </w:r>
      <w:r w:rsidRPr="00B85499">
        <w:t xml:space="preserve"> Through Chat Show guest selection, Narrative character choices, and varied speaking voices, podcasting naturally incorporates diverse </w:t>
      </w:r>
      <w:r w:rsidRPr="00B85499">
        <w:lastRenderedPageBreak/>
        <w:t>identities and perspectives. This isn't superficial inclusion but meaningful representation that enriches content whilst validating different ways of being and knowing.</w:t>
      </w:r>
    </w:p>
    <w:p w14:paraId="13D54585" w14:textId="77777777" w:rsidR="00B85499" w:rsidRPr="00B85499" w:rsidRDefault="00B85499" w:rsidP="00B85499">
      <w:r w:rsidRPr="00B85499">
        <w:rPr>
          <w:b/>
          <w:bCs/>
        </w:rPr>
        <w:t>Honouring Communication Variety:</w:t>
      </w:r>
      <w:r w:rsidRPr="00B85499">
        <w:t xml:space="preserve"> By offering content in audio format and potentially including student-created podcasts, educators acknowledge that effective communication takes many forms. This supports students who may struggle with traditional written assessments but excel in verbal expression, whilst also building valuable digital literacy skills.</w:t>
      </w:r>
    </w:p>
    <w:p w14:paraId="77D8C320" w14:textId="77777777" w:rsidR="00B85499" w:rsidRPr="00B85499" w:rsidRDefault="00B85499" w:rsidP="00B85499">
      <w:r w:rsidRPr="00B85499">
        <w:rPr>
          <w:b/>
          <w:bCs/>
        </w:rPr>
        <w:t>The Intersection of AI and UDL 3.0:</w:t>
      </w:r>
      <w:r w:rsidRPr="00B85499">
        <w:t xml:space="preserve"> Using AI to create multiple podcast formats amplifies these UDL benefits whilst reducing educator burden. Teachers can focus on inclusive pedagogy and cultural responsiveness whilst AI handles the technical aspects of format transformation, making UDL principles more achievable in practice.</w:t>
      </w:r>
    </w:p>
    <w:p w14:paraId="51C28B39" w14:textId="77777777" w:rsidR="00B85499" w:rsidRPr="00B85499" w:rsidRDefault="00B85499" w:rsidP="00B85499">
      <w:r w:rsidRPr="00B85499">
        <w:t xml:space="preserve">Audio content isn't just another teaching tool—it's an </w:t>
      </w:r>
      <w:r w:rsidRPr="00B85499">
        <w:rPr>
          <w:b/>
          <w:bCs/>
        </w:rPr>
        <w:t>accessibility amplifier</w:t>
      </w:r>
      <w:r w:rsidRPr="00B85499">
        <w:t xml:space="preserve"> that serves diverse learning needs:</w:t>
      </w:r>
    </w:p>
    <w:p w14:paraId="3A354EB9" w14:textId="77777777" w:rsidR="00172F8F" w:rsidRDefault="00B85499" w:rsidP="00172F8F">
      <w:pPr>
        <w:pStyle w:val="ListParagraph"/>
        <w:numPr>
          <w:ilvl w:val="0"/>
          <w:numId w:val="28"/>
        </w:numPr>
      </w:pPr>
      <w:r w:rsidRPr="00172F8F">
        <w:rPr>
          <w:b/>
          <w:bCs/>
        </w:rPr>
        <w:t>For Students with Visual Impairments:</w:t>
      </w:r>
      <w:r w:rsidRPr="00B85499">
        <w:t xml:space="preserve"> Primary access to content</w:t>
      </w:r>
    </w:p>
    <w:p w14:paraId="5A413F1D" w14:textId="77777777" w:rsidR="00172F8F" w:rsidRDefault="00B85499" w:rsidP="00172F8F">
      <w:pPr>
        <w:pStyle w:val="ListParagraph"/>
        <w:numPr>
          <w:ilvl w:val="0"/>
          <w:numId w:val="28"/>
        </w:numPr>
      </w:pPr>
      <w:r w:rsidRPr="00172F8F">
        <w:rPr>
          <w:b/>
          <w:bCs/>
        </w:rPr>
        <w:t>For Students with Dyslexia:</w:t>
      </w:r>
      <w:r w:rsidRPr="00B85499">
        <w:t xml:space="preserve"> Bypasses reading difficulties</w:t>
      </w:r>
    </w:p>
    <w:p w14:paraId="1B780551" w14:textId="77777777" w:rsidR="00172F8F" w:rsidRPr="00172F8F" w:rsidRDefault="00B85499" w:rsidP="00172F8F">
      <w:pPr>
        <w:pStyle w:val="ListParagraph"/>
        <w:numPr>
          <w:ilvl w:val="0"/>
          <w:numId w:val="28"/>
        </w:numPr>
      </w:pPr>
      <w:r w:rsidRPr="00172F8F">
        <w:rPr>
          <w:b/>
          <w:bCs/>
        </w:rPr>
        <w:t>For Students with ADHD:</w:t>
      </w:r>
      <w:r w:rsidRPr="00B85499">
        <w:t xml:space="preserve"> Supports attention through single-channel focus </w:t>
      </w:r>
    </w:p>
    <w:p w14:paraId="633A9784" w14:textId="77777777" w:rsidR="00172F8F" w:rsidRPr="00172F8F" w:rsidRDefault="00B85499" w:rsidP="00172F8F">
      <w:pPr>
        <w:pStyle w:val="ListParagraph"/>
        <w:numPr>
          <w:ilvl w:val="0"/>
          <w:numId w:val="28"/>
        </w:numPr>
      </w:pPr>
      <w:r w:rsidRPr="00172F8F">
        <w:rPr>
          <w:b/>
          <w:bCs/>
        </w:rPr>
        <w:t>For English Language Learners:</w:t>
      </w:r>
      <w:r w:rsidRPr="00B85499">
        <w:t xml:space="preserve"> Natural pronunciation and rhythm models </w:t>
      </w:r>
    </w:p>
    <w:p w14:paraId="2DE72A84" w14:textId="77777777" w:rsidR="00172F8F" w:rsidRPr="00172F8F" w:rsidRDefault="00B85499" w:rsidP="00172F8F">
      <w:pPr>
        <w:pStyle w:val="ListParagraph"/>
        <w:numPr>
          <w:ilvl w:val="0"/>
          <w:numId w:val="28"/>
        </w:numPr>
      </w:pPr>
      <w:r w:rsidRPr="00172F8F">
        <w:rPr>
          <w:b/>
          <w:bCs/>
        </w:rPr>
        <w:t>For Busy Students:</w:t>
      </w:r>
      <w:r w:rsidRPr="00B85499">
        <w:t xml:space="preserve"> Learning whilst commuting, exercising, or multitasking </w:t>
      </w:r>
    </w:p>
    <w:p w14:paraId="0AD52D27" w14:textId="7D87298F" w:rsidR="00B85499" w:rsidRPr="00B85499" w:rsidRDefault="00B85499" w:rsidP="00B85499">
      <w:pPr>
        <w:pStyle w:val="ListParagraph"/>
        <w:numPr>
          <w:ilvl w:val="0"/>
          <w:numId w:val="28"/>
        </w:numPr>
      </w:pPr>
      <w:r w:rsidRPr="00172F8F">
        <w:rPr>
          <w:b/>
          <w:bCs/>
        </w:rPr>
        <w:t>For All Students:</w:t>
      </w:r>
      <w:r w:rsidRPr="00B85499">
        <w:t xml:space="preserve"> Multiple means of representation enhances understanding</w:t>
      </w:r>
    </w:p>
    <w:p w14:paraId="143C9F4A" w14:textId="77777777" w:rsidR="002926DE" w:rsidRPr="00366CEC" w:rsidRDefault="002926DE" w:rsidP="002926DE">
      <w:pPr>
        <w:pStyle w:val="UTASNormal"/>
        <w:rPr>
          <w:rFonts w:ascii="Aptos" w:hAnsi="Aptos"/>
        </w:rPr>
      </w:pPr>
    </w:p>
    <w:p w14:paraId="74B78D48" w14:textId="77777777" w:rsidR="002926DE" w:rsidRPr="00366CEC" w:rsidRDefault="002926DE" w:rsidP="00172F8F">
      <w:pPr>
        <w:pStyle w:val="Heading2"/>
      </w:pPr>
      <w:bookmarkStart w:id="3" w:name="_Toc201494455"/>
      <w:r w:rsidRPr="00366CEC">
        <w:t>The Three Podcast Formats: Research-Based Framework</w:t>
      </w:r>
      <w:bookmarkEnd w:id="3"/>
    </w:p>
    <w:p w14:paraId="40B3F439" w14:textId="2CDE6735" w:rsidR="002926DE" w:rsidRPr="00366CEC" w:rsidRDefault="000A7D82" w:rsidP="002926DE">
      <w:pPr>
        <w:pStyle w:val="UTASNormal"/>
        <w:rPr>
          <w:rFonts w:ascii="Aptos" w:hAnsi="Aptos"/>
        </w:rPr>
      </w:pPr>
      <w:r>
        <w:rPr>
          <w:rFonts w:ascii="Aptos" w:hAnsi="Aptos"/>
        </w:rPr>
        <w:t>Researcher</w:t>
      </w:r>
      <w:r w:rsidR="002926DE" w:rsidRPr="00366CEC">
        <w:rPr>
          <w:rFonts w:ascii="Aptos" w:hAnsi="Aptos"/>
        </w:rPr>
        <w:t xml:space="preserve"> Chris Drew</w:t>
      </w:r>
      <w:r>
        <w:rPr>
          <w:rFonts w:ascii="Aptos" w:hAnsi="Aptos"/>
        </w:rPr>
        <w:t xml:space="preserve"> (2017) has</w:t>
      </w:r>
      <w:r w:rsidR="002926DE" w:rsidRPr="00366CEC">
        <w:rPr>
          <w:rFonts w:ascii="Aptos" w:hAnsi="Aptos"/>
        </w:rPr>
        <w:t xml:space="preserve"> conducted a comprehensive genre analysis of educational podcasts to understand how this medium could serve as more than just supplementary content. Rather than treating podcasts as peripheral learning tools, Drew sought to identify how different podcast formats could function as "cognitive tools" that actively support student learning and engagement.</w:t>
      </w:r>
    </w:p>
    <w:p w14:paraId="52AD0C4B" w14:textId="77777777" w:rsidR="002926DE" w:rsidRPr="00366CEC" w:rsidRDefault="002926DE" w:rsidP="002926DE">
      <w:pPr>
        <w:pStyle w:val="UTASNormal"/>
        <w:rPr>
          <w:rFonts w:ascii="Aptos" w:hAnsi="Aptos"/>
        </w:rPr>
      </w:pPr>
      <w:r w:rsidRPr="00366CEC">
        <w:rPr>
          <w:rFonts w:ascii="Aptos" w:hAnsi="Aptos"/>
        </w:rPr>
        <w:t>Drew analysed 35 popular educational podcast series from mainstream aggregation sites, examining their structure, purpose, and pedagogical approaches. His research revealed three distinct genres that had emerged organically from successful educational podcasters—formats that were already proving effective with learners worldwide.</w:t>
      </w:r>
    </w:p>
    <w:p w14:paraId="53BD6E10" w14:textId="77777777" w:rsidR="002926DE" w:rsidRPr="00366CEC" w:rsidRDefault="002926DE" w:rsidP="002926DE">
      <w:pPr>
        <w:pStyle w:val="UTASNormal"/>
        <w:rPr>
          <w:rFonts w:ascii="Aptos" w:hAnsi="Aptos"/>
        </w:rPr>
      </w:pPr>
      <w:r w:rsidRPr="00BC103E">
        <w:rPr>
          <w:rFonts w:ascii="Aptos" w:hAnsi="Aptos"/>
          <w:b/>
          <w:bCs/>
        </w:rPr>
        <w:t>Drew's Key Finding:</w:t>
      </w:r>
      <w:r w:rsidRPr="00366CEC">
        <w:rPr>
          <w:rFonts w:ascii="Aptos" w:hAnsi="Aptos"/>
        </w:rPr>
        <w:t xml:space="preserve"> Different podcast formats serve different cognitive and educational purposes. Rather than one-size-fits-all audio content, effective educational podcasting requires matching format to learning objective and student need.</w:t>
      </w:r>
    </w:p>
    <w:p w14:paraId="25344D55" w14:textId="77777777" w:rsidR="002926DE" w:rsidRDefault="002926DE" w:rsidP="002926DE">
      <w:pPr>
        <w:pStyle w:val="UTASNormal"/>
        <w:rPr>
          <w:rFonts w:ascii="Aptos" w:hAnsi="Aptos"/>
        </w:rPr>
      </w:pPr>
      <w:r w:rsidRPr="00366CEC">
        <w:rPr>
          <w:rFonts w:ascii="Aptos" w:hAnsi="Aptos"/>
        </w:rPr>
        <w:t xml:space="preserve">This research provides the foundation for our AI-powered approach to inclusive content creation. By understanding these proven formats, we can use artificial intelligence to </w:t>
      </w:r>
      <w:r w:rsidRPr="00366CEC">
        <w:rPr>
          <w:rFonts w:ascii="Aptos" w:hAnsi="Aptos"/>
        </w:rPr>
        <w:lastRenderedPageBreak/>
        <w:t>transform any educational content into the most appropriate podcast style for our learning goals.</w:t>
      </w:r>
    </w:p>
    <w:p w14:paraId="6B40078C" w14:textId="77777777" w:rsidR="00E500A1" w:rsidRPr="00366CEC" w:rsidRDefault="00E500A1" w:rsidP="002926DE">
      <w:pPr>
        <w:pStyle w:val="UTASNormal"/>
        <w:rPr>
          <w:rFonts w:ascii="Aptos" w:hAnsi="Aptos"/>
        </w:rPr>
      </w:pPr>
    </w:p>
    <w:p w14:paraId="62877079" w14:textId="07261156" w:rsidR="002926DE" w:rsidRPr="00366CEC" w:rsidRDefault="002926DE" w:rsidP="00E26E3D">
      <w:pPr>
        <w:pStyle w:val="Heading2"/>
      </w:pPr>
      <w:bookmarkStart w:id="4" w:name="_Toc201494456"/>
      <w:r w:rsidRPr="00366CEC">
        <w:t>The Three Podcast Formats</w:t>
      </w:r>
      <w:bookmarkEnd w:id="4"/>
      <w:r w:rsidRPr="00366CEC">
        <w:t xml:space="preserve"> </w:t>
      </w:r>
    </w:p>
    <w:p w14:paraId="198CEA32" w14:textId="77777777" w:rsidR="00E26E3D" w:rsidRPr="00E26E3D" w:rsidRDefault="00E26E3D" w:rsidP="00E26E3D">
      <w:pPr>
        <w:pStyle w:val="UTASNormal"/>
        <w:rPr>
          <w:rFonts w:ascii="Aptos" w:hAnsi="Aptos"/>
          <w:b/>
          <w:bCs/>
        </w:rPr>
      </w:pPr>
      <w:r w:rsidRPr="00E26E3D">
        <w:rPr>
          <w:rFonts w:ascii="Aptos" w:hAnsi="Aptos"/>
          <w:b/>
          <w:bCs/>
        </w:rPr>
        <w:t>Quick Burst (2-3 minutes)</w:t>
      </w:r>
    </w:p>
    <w:p w14:paraId="4E01415A" w14:textId="77777777" w:rsidR="00E26E3D" w:rsidRPr="00E26E3D" w:rsidRDefault="00E26E3D" w:rsidP="00E26E3D">
      <w:pPr>
        <w:pStyle w:val="UTASNormal"/>
        <w:rPr>
          <w:rFonts w:ascii="Aptos" w:hAnsi="Aptos"/>
        </w:rPr>
      </w:pPr>
      <w:r w:rsidRPr="00E26E3D">
        <w:rPr>
          <w:rFonts w:ascii="Aptos" w:hAnsi="Aptos"/>
        </w:rPr>
        <w:t>The Quick Burst format delivers concentrated learning in minimal time, designed specifically for learners who need immediate access to essential information. These podcasts typically open with an engaging hook within the first 15 seconds, followed by 3-5 clearly structured key points, and conclude with a specific action or reflection question. The tone is characteristically buoyant and energetic—</w:t>
      </w:r>
      <w:proofErr w:type="gramStart"/>
      <w:r w:rsidRPr="00E26E3D">
        <w:rPr>
          <w:rFonts w:ascii="Aptos" w:hAnsi="Aptos"/>
        </w:rPr>
        <w:t>similar to</w:t>
      </w:r>
      <w:proofErr w:type="gramEnd"/>
      <w:r w:rsidRPr="00E26E3D">
        <w:rPr>
          <w:rFonts w:ascii="Aptos" w:hAnsi="Aptos"/>
        </w:rPr>
        <w:t xml:space="preserve"> a television advertisement or breaking news segment—using crisp, fast-paced speech with minimal pauses to maximise information delivery.</w:t>
      </w:r>
    </w:p>
    <w:p w14:paraId="2134F496" w14:textId="6CE2746E" w:rsidR="00E26E3D" w:rsidRPr="00E26E3D" w:rsidRDefault="00E26E3D" w:rsidP="00E26E3D">
      <w:pPr>
        <w:pStyle w:val="UTASNormal"/>
        <w:rPr>
          <w:rFonts w:ascii="Aptos" w:hAnsi="Aptos"/>
        </w:rPr>
      </w:pPr>
      <w:r w:rsidRPr="00E26E3D">
        <w:rPr>
          <w:rFonts w:ascii="Aptos" w:hAnsi="Aptos"/>
        </w:rPr>
        <w:t xml:space="preserve">Drew's research </w:t>
      </w:r>
      <w:r w:rsidR="004379FE">
        <w:rPr>
          <w:rFonts w:ascii="Aptos" w:hAnsi="Aptos"/>
        </w:rPr>
        <w:t xml:space="preserve">(2017) </w:t>
      </w:r>
      <w:r w:rsidRPr="00E26E3D">
        <w:rPr>
          <w:rFonts w:ascii="Aptos" w:hAnsi="Aptos"/>
        </w:rPr>
        <w:t>revealed that Quick Burst podcasts often incorporate time-consciousness directly into their structure, with titles like "One Minute Norwegian" or "60 Second Science" and even stopwatch sound effects to create urgency. This format functions as a behavioural learning tool, encouraging quick-fire responses and fact recall rather than deep contemplation. The brevity allows for regular publication schedules (some series provide daily content), making it ideal for building consistent learning habits.</w:t>
      </w:r>
    </w:p>
    <w:p w14:paraId="0797DEA2" w14:textId="77777777" w:rsidR="00E26E3D" w:rsidRPr="00E26E3D" w:rsidRDefault="00E26E3D" w:rsidP="00E26E3D">
      <w:pPr>
        <w:pStyle w:val="UTASNormal"/>
        <w:rPr>
          <w:rFonts w:ascii="Aptos" w:hAnsi="Aptos"/>
        </w:rPr>
      </w:pPr>
      <w:r w:rsidRPr="00165859">
        <w:rPr>
          <w:rFonts w:ascii="Aptos" w:hAnsi="Aptos"/>
          <w:b/>
          <w:bCs/>
        </w:rPr>
        <w:t>Purpose:</w:t>
      </w:r>
      <w:r w:rsidRPr="00E26E3D">
        <w:rPr>
          <w:rFonts w:ascii="Aptos" w:hAnsi="Aptos"/>
        </w:rPr>
        <w:t xml:space="preserve"> Succinct delivery of key information</w:t>
      </w:r>
    </w:p>
    <w:p w14:paraId="6844B2E8" w14:textId="77777777" w:rsidR="00E26E3D" w:rsidRPr="00E26E3D" w:rsidRDefault="00E26E3D" w:rsidP="00E26E3D">
      <w:pPr>
        <w:pStyle w:val="UTASNormal"/>
        <w:rPr>
          <w:rFonts w:ascii="Aptos" w:hAnsi="Aptos"/>
        </w:rPr>
      </w:pPr>
      <w:r w:rsidRPr="00165859">
        <w:rPr>
          <w:rFonts w:ascii="Aptos" w:hAnsi="Aptos"/>
          <w:b/>
          <w:bCs/>
        </w:rPr>
        <w:t>UDL Connection:</w:t>
      </w:r>
      <w:r w:rsidRPr="00E26E3D">
        <w:rPr>
          <w:rFonts w:ascii="Aptos" w:hAnsi="Aptos"/>
        </w:rPr>
        <w:t xml:space="preserve"> Attention span accommodation, bite-sized learning</w:t>
      </w:r>
    </w:p>
    <w:p w14:paraId="0242ADDD" w14:textId="2E90681E" w:rsidR="002926DE" w:rsidRPr="00366CEC" w:rsidRDefault="00E26E3D" w:rsidP="00E26E3D">
      <w:pPr>
        <w:pStyle w:val="UTASNormal"/>
        <w:rPr>
          <w:rFonts w:ascii="Aptos" w:hAnsi="Aptos"/>
        </w:rPr>
      </w:pPr>
      <w:r w:rsidRPr="00165859">
        <w:rPr>
          <w:rFonts w:ascii="Aptos" w:hAnsi="Aptos"/>
          <w:b/>
          <w:bCs/>
        </w:rPr>
        <w:t>Best for:</w:t>
      </w:r>
      <w:r w:rsidRPr="00E26E3D">
        <w:rPr>
          <w:rFonts w:ascii="Aptos" w:hAnsi="Aptos"/>
        </w:rPr>
        <w:t xml:space="preserve"> Revision, key concepts, quick tips</w:t>
      </w:r>
    </w:p>
    <w:p w14:paraId="3D2C16AB" w14:textId="77777777" w:rsidR="00165859" w:rsidRDefault="00165859" w:rsidP="002926DE">
      <w:pPr>
        <w:pStyle w:val="UTASNormal"/>
        <w:rPr>
          <w:rFonts w:ascii="Aptos" w:hAnsi="Aptos"/>
        </w:rPr>
      </w:pPr>
    </w:p>
    <w:p w14:paraId="5314A1FE" w14:textId="3A3EBB9A" w:rsidR="002926DE" w:rsidRPr="003B6A25" w:rsidRDefault="002926DE" w:rsidP="002926DE">
      <w:pPr>
        <w:pStyle w:val="UTASNormal"/>
        <w:rPr>
          <w:rFonts w:ascii="Aptos" w:hAnsi="Aptos"/>
          <w:b/>
          <w:bCs/>
        </w:rPr>
      </w:pPr>
      <w:r w:rsidRPr="003B6A25">
        <w:rPr>
          <w:rFonts w:ascii="Aptos" w:hAnsi="Aptos"/>
          <w:b/>
          <w:bCs/>
        </w:rPr>
        <w:t>Narrative (5-</w:t>
      </w:r>
      <w:r w:rsidR="00165859" w:rsidRPr="003B6A25">
        <w:rPr>
          <w:rFonts w:ascii="Aptos" w:hAnsi="Aptos"/>
          <w:b/>
          <w:bCs/>
        </w:rPr>
        <w:t>15</w:t>
      </w:r>
      <w:r w:rsidRPr="003B6A25">
        <w:rPr>
          <w:rFonts w:ascii="Aptos" w:hAnsi="Aptos"/>
          <w:b/>
          <w:bCs/>
        </w:rPr>
        <w:t xml:space="preserve"> minutes)</w:t>
      </w:r>
    </w:p>
    <w:p w14:paraId="0457B090" w14:textId="77777777" w:rsidR="0080656C" w:rsidRPr="0080656C" w:rsidRDefault="0080656C" w:rsidP="0080656C">
      <w:pPr>
        <w:pStyle w:val="UTASNormal"/>
        <w:rPr>
          <w:rFonts w:ascii="Aptos" w:hAnsi="Aptos"/>
        </w:rPr>
      </w:pPr>
      <w:r w:rsidRPr="0080656C">
        <w:rPr>
          <w:rFonts w:ascii="Aptos" w:hAnsi="Aptos"/>
        </w:rPr>
        <w:t xml:space="preserve">The Narrative format transforms educational content into compelling stories with clear beginning, middle, and end structures. Drawing from broadcast radio's episodic format whilst incorporating the sustained storytelling voice of audiobooks, these podcasts embed </w:t>
      </w:r>
      <w:proofErr w:type="gramStart"/>
      <w:r w:rsidRPr="0080656C">
        <w:rPr>
          <w:rFonts w:ascii="Aptos" w:hAnsi="Aptos"/>
        </w:rPr>
        <w:t>factual information</w:t>
      </w:r>
      <w:proofErr w:type="gramEnd"/>
      <w:r w:rsidRPr="0080656C">
        <w:rPr>
          <w:rFonts w:ascii="Aptos" w:hAnsi="Aptos"/>
        </w:rPr>
        <w:t xml:space="preserve"> within engaging narrative arcs. Successful educational narratives often run as continuous series, with some history podcasts maintaining storylines across hundreds of episodes.</w:t>
      </w:r>
    </w:p>
    <w:p w14:paraId="331D4906" w14:textId="25D4E945" w:rsidR="0080656C" w:rsidRPr="0080656C" w:rsidRDefault="0080656C" w:rsidP="0080656C">
      <w:pPr>
        <w:pStyle w:val="UTASNormal"/>
        <w:rPr>
          <w:rFonts w:ascii="Aptos" w:hAnsi="Aptos"/>
        </w:rPr>
      </w:pPr>
      <w:r w:rsidRPr="0080656C">
        <w:rPr>
          <w:rFonts w:ascii="Aptos" w:hAnsi="Aptos"/>
        </w:rPr>
        <w:t xml:space="preserve">The pedagogical power of this format lies in its use of ancient storytelling techniques enhanced by digital audio capabilities. Storytellers employ theatrical elements like strategic pauses, rushed speech during climactic moments, and digital enhancements such as background music and sound effects to create immersive learning experiences. As Drew </w:t>
      </w:r>
      <w:r w:rsidR="00613705">
        <w:rPr>
          <w:rFonts w:ascii="Aptos" w:hAnsi="Aptos"/>
        </w:rPr>
        <w:t xml:space="preserve">(2017) </w:t>
      </w:r>
      <w:r w:rsidRPr="0080656C">
        <w:rPr>
          <w:rFonts w:ascii="Aptos" w:hAnsi="Aptos"/>
        </w:rPr>
        <w:t xml:space="preserve">noted, these stories don't merely present information or </w:t>
      </w:r>
      <w:r w:rsidRPr="0080656C">
        <w:rPr>
          <w:rFonts w:ascii="Aptos" w:hAnsi="Aptos"/>
        </w:rPr>
        <w:lastRenderedPageBreak/>
        <w:t>entertain—they teach through the affective power of voice, making content personal, memorable, and emotionally engaging.</w:t>
      </w:r>
    </w:p>
    <w:p w14:paraId="59977BA5" w14:textId="05873450" w:rsidR="002926DE" w:rsidRPr="00366CEC" w:rsidRDefault="0080656C" w:rsidP="0080656C">
      <w:pPr>
        <w:pStyle w:val="UTASNormal"/>
        <w:rPr>
          <w:rFonts w:ascii="Aptos" w:hAnsi="Aptos"/>
        </w:rPr>
      </w:pPr>
      <w:r w:rsidRPr="0080656C">
        <w:rPr>
          <w:rFonts w:ascii="Aptos" w:hAnsi="Aptos"/>
        </w:rPr>
        <w:t xml:space="preserve">The format typically includes cross-linking and signposting elements that connect individual episodes within larger narrative arcs, supporting students' </w:t>
      </w:r>
      <w:proofErr w:type="gramStart"/>
      <w:r w:rsidRPr="0080656C">
        <w:rPr>
          <w:rFonts w:ascii="Aptos" w:hAnsi="Aptos"/>
        </w:rPr>
        <w:t>meaning-making</w:t>
      </w:r>
      <w:proofErr w:type="gramEnd"/>
      <w:r w:rsidRPr="0080656C">
        <w:rPr>
          <w:rFonts w:ascii="Aptos" w:hAnsi="Aptos"/>
        </w:rPr>
        <w:t xml:space="preserve"> by drawing disparate content together into coherent learning journeys. This interconnectedness is particularly powerful in podcast format, where students can pause, rewind, or return to previous episodes to build understanding at their own pace.</w:t>
      </w:r>
    </w:p>
    <w:p w14:paraId="236F48C7" w14:textId="77777777" w:rsidR="002926DE" w:rsidRPr="00366CEC" w:rsidRDefault="002926DE" w:rsidP="002926DE">
      <w:pPr>
        <w:pStyle w:val="UTASNormal"/>
        <w:rPr>
          <w:rFonts w:ascii="Aptos" w:hAnsi="Aptos"/>
        </w:rPr>
      </w:pPr>
      <w:r w:rsidRPr="00891D24">
        <w:rPr>
          <w:rFonts w:ascii="Aptos" w:hAnsi="Aptos"/>
          <w:b/>
          <w:bCs/>
        </w:rPr>
        <w:t>Purpose:</w:t>
      </w:r>
      <w:r w:rsidRPr="00366CEC">
        <w:rPr>
          <w:rFonts w:ascii="Aptos" w:hAnsi="Aptos"/>
        </w:rPr>
        <w:t xml:space="preserve"> Story-driven exploration of topics</w:t>
      </w:r>
    </w:p>
    <w:p w14:paraId="7F47B9FA" w14:textId="77777777" w:rsidR="002926DE" w:rsidRPr="00366CEC" w:rsidRDefault="002926DE" w:rsidP="002926DE">
      <w:pPr>
        <w:pStyle w:val="UTASNormal"/>
        <w:rPr>
          <w:rFonts w:ascii="Aptos" w:hAnsi="Aptos"/>
        </w:rPr>
      </w:pPr>
      <w:r w:rsidRPr="00891D24">
        <w:rPr>
          <w:rFonts w:ascii="Aptos" w:hAnsi="Aptos"/>
          <w:b/>
          <w:bCs/>
        </w:rPr>
        <w:t>UDL Connection:</w:t>
      </w:r>
      <w:r w:rsidRPr="00366CEC">
        <w:rPr>
          <w:rFonts w:ascii="Aptos" w:hAnsi="Aptos"/>
        </w:rPr>
        <w:t xml:space="preserve"> Context-rich learning, memory through story structure</w:t>
      </w:r>
    </w:p>
    <w:p w14:paraId="7DB6BB28" w14:textId="77777777" w:rsidR="002926DE" w:rsidRPr="00366CEC" w:rsidRDefault="002926DE" w:rsidP="002926DE">
      <w:pPr>
        <w:pStyle w:val="UTASNormal"/>
        <w:rPr>
          <w:rFonts w:ascii="Aptos" w:hAnsi="Aptos"/>
        </w:rPr>
      </w:pPr>
      <w:r w:rsidRPr="00891D24">
        <w:rPr>
          <w:rFonts w:ascii="Aptos" w:hAnsi="Aptos"/>
          <w:b/>
          <w:bCs/>
        </w:rPr>
        <w:t>Best for:</w:t>
      </w:r>
      <w:r w:rsidRPr="00366CEC">
        <w:rPr>
          <w:rFonts w:ascii="Aptos" w:hAnsi="Aptos"/>
        </w:rPr>
        <w:t xml:space="preserve"> Complex concepts, case studies, historical content</w:t>
      </w:r>
    </w:p>
    <w:p w14:paraId="6636D9CD" w14:textId="77777777" w:rsidR="002926DE" w:rsidRPr="00366CEC" w:rsidRDefault="002926DE" w:rsidP="002926DE">
      <w:pPr>
        <w:pStyle w:val="UTASNormal"/>
        <w:rPr>
          <w:rFonts w:ascii="Aptos" w:hAnsi="Aptos"/>
        </w:rPr>
      </w:pPr>
    </w:p>
    <w:p w14:paraId="614E7971" w14:textId="150DD50B" w:rsidR="002926DE" w:rsidRPr="00C66F2D" w:rsidRDefault="002926DE" w:rsidP="002926DE">
      <w:pPr>
        <w:pStyle w:val="UTASNormal"/>
        <w:rPr>
          <w:rFonts w:ascii="Aptos" w:hAnsi="Aptos"/>
          <w:b/>
          <w:bCs/>
        </w:rPr>
      </w:pPr>
      <w:r w:rsidRPr="00C66F2D">
        <w:rPr>
          <w:rFonts w:ascii="Aptos" w:hAnsi="Aptos"/>
          <w:b/>
          <w:bCs/>
        </w:rPr>
        <w:t>Chat Show (</w:t>
      </w:r>
      <w:r w:rsidR="0042573A" w:rsidRPr="00C66F2D">
        <w:rPr>
          <w:rFonts w:ascii="Aptos" w:hAnsi="Aptos"/>
          <w:b/>
          <w:bCs/>
        </w:rPr>
        <w:t>10</w:t>
      </w:r>
      <w:r w:rsidRPr="00C66F2D">
        <w:rPr>
          <w:rFonts w:ascii="Aptos" w:hAnsi="Aptos"/>
          <w:b/>
          <w:bCs/>
        </w:rPr>
        <w:t>-1</w:t>
      </w:r>
      <w:r w:rsidR="0042573A" w:rsidRPr="00C66F2D">
        <w:rPr>
          <w:rFonts w:ascii="Aptos" w:hAnsi="Aptos"/>
          <w:b/>
          <w:bCs/>
        </w:rPr>
        <w:t>5</w:t>
      </w:r>
      <w:r w:rsidRPr="00C66F2D">
        <w:rPr>
          <w:rFonts w:ascii="Aptos" w:hAnsi="Aptos"/>
          <w:b/>
          <w:bCs/>
        </w:rPr>
        <w:t xml:space="preserve"> minutes)</w:t>
      </w:r>
    </w:p>
    <w:p w14:paraId="54171F20" w14:textId="77777777" w:rsidR="0081049B" w:rsidRPr="0081049B" w:rsidRDefault="0081049B" w:rsidP="0081049B">
      <w:pPr>
        <w:pStyle w:val="UTASNormal"/>
        <w:rPr>
          <w:rFonts w:ascii="Aptos" w:hAnsi="Aptos"/>
        </w:rPr>
      </w:pPr>
      <w:r w:rsidRPr="0081049B">
        <w:rPr>
          <w:rFonts w:ascii="Aptos" w:hAnsi="Aptos"/>
        </w:rPr>
        <w:t>The Chat Show format utilises structured conversation between multiple participants to explore educational topics through dialogue. Unlike general radio chat shows, educational chat shows target specific learning communities with focused academic or professional content. The format typically features institutionalised conversation where each participant occupies a specific role—host, expert guest, or specialist contributor—creating authentic discourse that models professional communication whilst maintaining accessibility.</w:t>
      </w:r>
    </w:p>
    <w:p w14:paraId="16120038" w14:textId="33EB6B18" w:rsidR="0081049B" w:rsidRPr="0081049B" w:rsidRDefault="0081049B" w:rsidP="0081049B">
      <w:pPr>
        <w:pStyle w:val="UTASNormal"/>
        <w:rPr>
          <w:rFonts w:ascii="Aptos" w:hAnsi="Aptos"/>
        </w:rPr>
      </w:pPr>
      <w:r w:rsidRPr="0081049B">
        <w:rPr>
          <w:rFonts w:ascii="Aptos" w:hAnsi="Aptos"/>
        </w:rPr>
        <w:t>The conversational approach serves multiple pedagogical functions: it demonstrates critical thinking processes in real-time, provides multiple entry points for student engagement, and models the language conventions of academic and professional communities. Drew's</w:t>
      </w:r>
      <w:r w:rsidR="00613705">
        <w:rPr>
          <w:rFonts w:ascii="Aptos" w:hAnsi="Aptos"/>
        </w:rPr>
        <w:t xml:space="preserve"> (2017)</w:t>
      </w:r>
      <w:r w:rsidRPr="0081049B">
        <w:rPr>
          <w:rFonts w:ascii="Aptos" w:hAnsi="Aptos"/>
        </w:rPr>
        <w:t xml:space="preserve"> research highlighted how successful educational chat shows blend intellectual content with wit and humour, often featuring participants who are both subject experts and skilled communicators. This combination makes complex topics approachable whilst maintaining academic rigour.</w:t>
      </w:r>
    </w:p>
    <w:p w14:paraId="4B9F25E8" w14:textId="77777777" w:rsidR="0081049B" w:rsidRPr="0081049B" w:rsidRDefault="0081049B" w:rsidP="0081049B">
      <w:pPr>
        <w:pStyle w:val="UTASNormal"/>
        <w:rPr>
          <w:rFonts w:ascii="Aptos" w:hAnsi="Aptos"/>
        </w:rPr>
      </w:pPr>
      <w:r w:rsidRPr="0081049B">
        <w:rPr>
          <w:rFonts w:ascii="Aptos" w:hAnsi="Aptos"/>
        </w:rPr>
        <w:t>Chat Shows excel at presenting diverse perspectives on topics, making them particularly valuable for developing critical thinking skills. Rather than presenting single authoritative viewpoints, the format allows for respectful disagreement, evidence-based discussion, and collaborative exploration of ideas. The conversational nature also supports accessibility by breaking complex concepts into digestible exchanges, with natural opportunities for clarification and elaboration.</w:t>
      </w:r>
    </w:p>
    <w:p w14:paraId="1A95DA71" w14:textId="77777777" w:rsidR="002926DE" w:rsidRPr="00366CEC" w:rsidRDefault="002926DE" w:rsidP="002926DE">
      <w:pPr>
        <w:pStyle w:val="UTASNormal"/>
        <w:rPr>
          <w:rFonts w:ascii="Aptos" w:hAnsi="Aptos"/>
        </w:rPr>
      </w:pPr>
    </w:p>
    <w:p w14:paraId="01E9D43B" w14:textId="77777777" w:rsidR="002926DE" w:rsidRPr="00366CEC" w:rsidRDefault="002926DE" w:rsidP="002926DE">
      <w:pPr>
        <w:pStyle w:val="UTASNormal"/>
        <w:rPr>
          <w:rFonts w:ascii="Aptos" w:hAnsi="Aptos"/>
        </w:rPr>
      </w:pPr>
      <w:r w:rsidRPr="004D7FF7">
        <w:rPr>
          <w:rFonts w:ascii="Aptos" w:hAnsi="Aptos"/>
          <w:b/>
          <w:bCs/>
        </w:rPr>
        <w:t>Purpose:</w:t>
      </w:r>
      <w:r w:rsidRPr="00366CEC">
        <w:rPr>
          <w:rFonts w:ascii="Aptos" w:hAnsi="Aptos"/>
        </w:rPr>
        <w:t xml:space="preserve"> Multiple perspectives through conversation</w:t>
      </w:r>
    </w:p>
    <w:p w14:paraId="027F913C" w14:textId="77777777" w:rsidR="002926DE" w:rsidRPr="00366CEC" w:rsidRDefault="002926DE" w:rsidP="002926DE">
      <w:pPr>
        <w:pStyle w:val="UTASNormal"/>
        <w:rPr>
          <w:rFonts w:ascii="Aptos" w:hAnsi="Aptos"/>
        </w:rPr>
      </w:pPr>
      <w:r w:rsidRPr="004D7FF7">
        <w:rPr>
          <w:rFonts w:ascii="Aptos" w:hAnsi="Aptos"/>
          <w:b/>
          <w:bCs/>
        </w:rPr>
        <w:t>UDL Connection:</w:t>
      </w:r>
      <w:r w:rsidRPr="00366CEC">
        <w:rPr>
          <w:rFonts w:ascii="Aptos" w:hAnsi="Aptos"/>
        </w:rPr>
        <w:t xml:space="preserve"> Cultural responsiveness, diverse viewpoints</w:t>
      </w:r>
    </w:p>
    <w:p w14:paraId="72F36E4F" w14:textId="77777777" w:rsidR="002926DE" w:rsidRPr="00366CEC" w:rsidRDefault="002926DE" w:rsidP="002926DE">
      <w:pPr>
        <w:pStyle w:val="UTASNormal"/>
        <w:rPr>
          <w:rFonts w:ascii="Aptos" w:hAnsi="Aptos"/>
        </w:rPr>
      </w:pPr>
      <w:r w:rsidRPr="004D7FF7">
        <w:rPr>
          <w:rFonts w:ascii="Aptos" w:hAnsi="Aptos"/>
          <w:b/>
          <w:bCs/>
        </w:rPr>
        <w:lastRenderedPageBreak/>
        <w:t>Best for:</w:t>
      </w:r>
      <w:r w:rsidRPr="00366CEC">
        <w:rPr>
          <w:rFonts w:ascii="Aptos" w:hAnsi="Aptos"/>
        </w:rPr>
        <w:t xml:space="preserve"> Debates, critical thinking, real-world applications</w:t>
      </w:r>
    </w:p>
    <w:p w14:paraId="2A0C0ECE" w14:textId="77777777" w:rsidR="002926DE" w:rsidRDefault="002926DE" w:rsidP="002926DE">
      <w:pPr>
        <w:pStyle w:val="UTASNormal"/>
        <w:rPr>
          <w:rFonts w:ascii="Aptos" w:hAnsi="Aptos"/>
        </w:rPr>
      </w:pPr>
    </w:p>
    <w:p w14:paraId="3BF2E3B1" w14:textId="7FE46680" w:rsidR="005431A6" w:rsidRDefault="005431A6" w:rsidP="005431A6">
      <w:pPr>
        <w:pStyle w:val="Heading1"/>
      </w:pPr>
      <w:bookmarkStart w:id="5" w:name="_Toc201494457"/>
      <w:r>
        <w:t>Part 2: Using this Guide</w:t>
      </w:r>
      <w:bookmarkEnd w:id="5"/>
    </w:p>
    <w:p w14:paraId="6A3C4673" w14:textId="77777777" w:rsidR="005431A6" w:rsidRPr="005431A6" w:rsidRDefault="005431A6" w:rsidP="005431A6">
      <w:pPr>
        <w:pStyle w:val="Heading2"/>
      </w:pPr>
      <w:bookmarkStart w:id="6" w:name="_Toc201494458"/>
      <w:r w:rsidRPr="005431A6">
        <w:t>Understanding the AI Prompts</w:t>
      </w:r>
      <w:bookmarkEnd w:id="6"/>
    </w:p>
    <w:p w14:paraId="2567A530" w14:textId="77777777" w:rsidR="005431A6" w:rsidRPr="005431A6" w:rsidRDefault="005431A6" w:rsidP="005431A6">
      <w:pPr>
        <w:pStyle w:val="UTASNormal"/>
        <w:rPr>
          <w:rFonts w:ascii="Aptos" w:hAnsi="Aptos"/>
        </w:rPr>
      </w:pPr>
      <w:r w:rsidRPr="005431A6">
        <w:rPr>
          <w:rFonts w:ascii="Aptos" w:hAnsi="Aptos"/>
        </w:rPr>
        <w:t>This guide provides you with tested, ready-to-use AI prompts that generate professional educational podcast content. Each prompt has been designed to produce accessible, engaging content that aligns with UDL 3.0 principles whilst requiring minimal technical expertise from you.</w:t>
      </w:r>
    </w:p>
    <w:p w14:paraId="1438DC23" w14:textId="77777777" w:rsidR="005431A6" w:rsidRPr="005431A6" w:rsidRDefault="005431A6" w:rsidP="005431A6">
      <w:pPr>
        <w:pStyle w:val="UTASNormal"/>
        <w:rPr>
          <w:rFonts w:ascii="Aptos" w:hAnsi="Aptos"/>
        </w:rPr>
      </w:pPr>
      <w:r w:rsidRPr="005431A6">
        <w:rPr>
          <w:rFonts w:ascii="Aptos" w:hAnsi="Aptos"/>
          <w:b/>
          <w:bCs/>
        </w:rPr>
        <w:t>How the Prompts Work:</w:t>
      </w:r>
    </w:p>
    <w:p w14:paraId="6461D8F2" w14:textId="77777777" w:rsidR="005431A6" w:rsidRPr="005431A6" w:rsidRDefault="005431A6" w:rsidP="005431A6">
      <w:pPr>
        <w:pStyle w:val="UTASNormal"/>
        <w:rPr>
          <w:rFonts w:ascii="Aptos" w:hAnsi="Aptos"/>
        </w:rPr>
      </w:pPr>
      <w:r w:rsidRPr="005431A6">
        <w:rPr>
          <w:rFonts w:ascii="Aptos" w:hAnsi="Aptos"/>
          <w:b/>
          <w:bCs/>
        </w:rPr>
        <w:t>Template Structure:</w:t>
      </w:r>
      <w:r w:rsidRPr="005431A6">
        <w:rPr>
          <w:rFonts w:ascii="Aptos" w:hAnsi="Aptos"/>
        </w:rPr>
        <w:t xml:space="preserve"> Each prompt follows a consistent structure that tells the AI exactly what to create, how to format it, and what accessibility features to include. You simply copy the entire prompt, fill in your specific details, and paste it into your chosen AI platform.</w:t>
      </w:r>
    </w:p>
    <w:p w14:paraId="18CC9887" w14:textId="77777777" w:rsidR="005431A6" w:rsidRPr="005431A6" w:rsidRDefault="005431A6" w:rsidP="005431A6">
      <w:pPr>
        <w:pStyle w:val="UTASNormal"/>
        <w:rPr>
          <w:rFonts w:ascii="Aptos" w:hAnsi="Aptos"/>
        </w:rPr>
      </w:pPr>
      <w:r w:rsidRPr="005431A6">
        <w:rPr>
          <w:rFonts w:ascii="Aptos" w:hAnsi="Aptos"/>
          <w:b/>
          <w:bCs/>
        </w:rPr>
        <w:t>Placeholder System:</w:t>
      </w:r>
      <w:r w:rsidRPr="005431A6">
        <w:rPr>
          <w:rFonts w:ascii="Aptos" w:hAnsi="Aptos"/>
        </w:rPr>
        <w:t xml:space="preserve"> Throughout the prompts, you'll see sections marked with square brackets like [YOUR TOPIC] or [DESCRIBE YOUR STUDENTS]. These are placeholders that you need to replace with your specific information. For example:</w:t>
      </w:r>
    </w:p>
    <w:p w14:paraId="7C0439FF" w14:textId="77777777" w:rsidR="005431A6" w:rsidRPr="005431A6" w:rsidRDefault="005431A6" w:rsidP="005431A6">
      <w:pPr>
        <w:pStyle w:val="UTASNormal"/>
        <w:numPr>
          <w:ilvl w:val="0"/>
          <w:numId w:val="41"/>
        </w:numPr>
        <w:rPr>
          <w:rFonts w:ascii="Aptos" w:hAnsi="Aptos"/>
        </w:rPr>
      </w:pPr>
      <w:r w:rsidRPr="005431A6">
        <w:rPr>
          <w:rFonts w:ascii="Aptos" w:hAnsi="Aptos"/>
        </w:rPr>
        <w:t>[YOUR TOPIC] becomes "photosynthesis in plants"</w:t>
      </w:r>
    </w:p>
    <w:p w14:paraId="4931EC5D" w14:textId="77777777" w:rsidR="005431A6" w:rsidRPr="005431A6" w:rsidRDefault="005431A6" w:rsidP="005431A6">
      <w:pPr>
        <w:pStyle w:val="UTASNormal"/>
        <w:numPr>
          <w:ilvl w:val="0"/>
          <w:numId w:val="41"/>
        </w:numPr>
        <w:rPr>
          <w:rFonts w:ascii="Aptos" w:hAnsi="Aptos"/>
        </w:rPr>
      </w:pPr>
      <w:r w:rsidRPr="005431A6">
        <w:rPr>
          <w:rFonts w:ascii="Aptos" w:hAnsi="Aptos"/>
        </w:rPr>
        <w:t>[YOUR STUDENTS] becomes "first-year biology students"</w:t>
      </w:r>
    </w:p>
    <w:p w14:paraId="1B458806" w14:textId="77777777" w:rsidR="005431A6" w:rsidRDefault="005431A6" w:rsidP="005431A6">
      <w:pPr>
        <w:pStyle w:val="UTASNormal"/>
        <w:numPr>
          <w:ilvl w:val="0"/>
          <w:numId w:val="41"/>
        </w:numPr>
        <w:rPr>
          <w:rFonts w:ascii="Aptos" w:hAnsi="Aptos"/>
        </w:rPr>
      </w:pPr>
      <w:r w:rsidRPr="005431A6">
        <w:rPr>
          <w:rFonts w:ascii="Aptos" w:hAnsi="Aptos"/>
        </w:rPr>
        <w:t>[YOUR EXPERTISE] becomes "10 years teaching secondary science"</w:t>
      </w:r>
    </w:p>
    <w:p w14:paraId="519DFA77" w14:textId="72F00502" w:rsidR="00A92A1F" w:rsidRPr="005431A6" w:rsidRDefault="00A92A1F" w:rsidP="005431A6">
      <w:pPr>
        <w:pStyle w:val="UTASNormal"/>
        <w:numPr>
          <w:ilvl w:val="0"/>
          <w:numId w:val="41"/>
        </w:numPr>
        <w:rPr>
          <w:rFonts w:ascii="Aptos" w:hAnsi="Aptos"/>
        </w:rPr>
      </w:pPr>
      <w:r>
        <w:rPr>
          <w:rFonts w:ascii="Aptos" w:hAnsi="Aptos"/>
        </w:rPr>
        <w:t xml:space="preserve">Please note that the more information you add here, the more nuanced the script will become. </w:t>
      </w:r>
      <w:proofErr w:type="gramStart"/>
      <w:r>
        <w:rPr>
          <w:rFonts w:ascii="Aptos" w:hAnsi="Aptos"/>
        </w:rPr>
        <w:t>So</w:t>
      </w:r>
      <w:proofErr w:type="gramEnd"/>
      <w:r>
        <w:rPr>
          <w:rFonts w:ascii="Aptos" w:hAnsi="Aptos"/>
        </w:rPr>
        <w:t xml:space="preserve"> consider whether you’re targeting a broad audience/topic or focussing on a very parti</w:t>
      </w:r>
      <w:r w:rsidR="00ED76BD">
        <w:rPr>
          <w:rFonts w:ascii="Aptos" w:hAnsi="Aptos"/>
        </w:rPr>
        <w:t>cular outcome</w:t>
      </w:r>
    </w:p>
    <w:p w14:paraId="558018A8" w14:textId="77777777" w:rsidR="005431A6" w:rsidRPr="005431A6" w:rsidRDefault="005431A6" w:rsidP="005431A6">
      <w:pPr>
        <w:pStyle w:val="UTASNormal"/>
        <w:rPr>
          <w:rFonts w:ascii="Aptos" w:hAnsi="Aptos"/>
        </w:rPr>
      </w:pPr>
      <w:r w:rsidRPr="005431A6">
        <w:rPr>
          <w:rFonts w:ascii="Aptos" w:hAnsi="Aptos"/>
          <w:b/>
          <w:bCs/>
        </w:rPr>
        <w:t>Customisation Requirements:</w:t>
      </w:r>
      <w:r w:rsidRPr="005431A6">
        <w:rPr>
          <w:rFonts w:ascii="Aptos" w:hAnsi="Aptos"/>
        </w:rPr>
        <w:t xml:space="preserve"> The brackets indicate essential information the AI needs to create relevant, targeted content. Don't skip these—they're what transform generic templates into content specifically designed for your students and learning objectives.</w:t>
      </w:r>
    </w:p>
    <w:p w14:paraId="2E3ED400" w14:textId="5E7BB1C0" w:rsidR="005431A6" w:rsidRDefault="005431A6" w:rsidP="005431A6">
      <w:pPr>
        <w:pStyle w:val="UTASNormal"/>
        <w:rPr>
          <w:rFonts w:ascii="Aptos" w:hAnsi="Aptos"/>
        </w:rPr>
      </w:pPr>
      <w:r w:rsidRPr="005431A6">
        <w:rPr>
          <w:rFonts w:ascii="Aptos" w:hAnsi="Aptos"/>
          <w:b/>
          <w:bCs/>
        </w:rPr>
        <w:t>Copy-and-Paste Ready:</w:t>
      </w:r>
      <w:r w:rsidRPr="005431A6">
        <w:rPr>
          <w:rFonts w:ascii="Aptos" w:hAnsi="Aptos"/>
        </w:rPr>
        <w:t xml:space="preserve"> Once you've filled in the bracketed sections, the entire prompt can be copied directly into AI platforms like </w:t>
      </w:r>
      <w:r w:rsidR="00ED76BD">
        <w:rPr>
          <w:rFonts w:ascii="Aptos" w:hAnsi="Aptos"/>
        </w:rPr>
        <w:t xml:space="preserve">CoPilot, </w:t>
      </w:r>
      <w:r w:rsidRPr="005431A6">
        <w:rPr>
          <w:rFonts w:ascii="Aptos" w:hAnsi="Aptos"/>
        </w:rPr>
        <w:t>ChatGPT, Claude, or other generative AI tools. No additional formatting or technical knowledge required.</w:t>
      </w:r>
    </w:p>
    <w:p w14:paraId="02B44C43" w14:textId="77777777" w:rsidR="00E500A1" w:rsidRPr="005431A6" w:rsidRDefault="00E500A1" w:rsidP="005431A6">
      <w:pPr>
        <w:pStyle w:val="UTASNormal"/>
        <w:rPr>
          <w:rFonts w:ascii="Aptos" w:hAnsi="Aptos"/>
        </w:rPr>
      </w:pPr>
    </w:p>
    <w:p w14:paraId="3B57DE37" w14:textId="77777777" w:rsidR="005431A6" w:rsidRPr="005431A6" w:rsidRDefault="005431A6" w:rsidP="00ED76BD">
      <w:pPr>
        <w:pStyle w:val="Heading2"/>
      </w:pPr>
      <w:bookmarkStart w:id="7" w:name="_Toc201494459"/>
      <w:r w:rsidRPr="005431A6">
        <w:t>Using Your Existing Materials: Opportunities and Cybersecurity Considerations</w:t>
      </w:r>
      <w:bookmarkEnd w:id="7"/>
    </w:p>
    <w:p w14:paraId="34F4B222" w14:textId="77777777" w:rsidR="005431A6" w:rsidRPr="005431A6" w:rsidRDefault="005431A6" w:rsidP="005431A6">
      <w:pPr>
        <w:pStyle w:val="UTASNormal"/>
        <w:rPr>
          <w:rFonts w:ascii="Aptos" w:hAnsi="Aptos"/>
        </w:rPr>
      </w:pPr>
      <w:r w:rsidRPr="005431A6">
        <w:rPr>
          <w:rFonts w:ascii="Aptos" w:hAnsi="Aptos"/>
          <w:b/>
          <w:bCs/>
        </w:rPr>
        <w:t>AI's Content Analysis Capabilities</w:t>
      </w:r>
    </w:p>
    <w:p w14:paraId="2A628723" w14:textId="77777777" w:rsidR="005431A6" w:rsidRPr="005431A6" w:rsidRDefault="005431A6" w:rsidP="005431A6">
      <w:pPr>
        <w:pStyle w:val="UTASNormal"/>
        <w:rPr>
          <w:rFonts w:ascii="Aptos" w:hAnsi="Aptos"/>
        </w:rPr>
      </w:pPr>
      <w:r w:rsidRPr="005431A6">
        <w:rPr>
          <w:rFonts w:ascii="Aptos" w:hAnsi="Aptos"/>
        </w:rPr>
        <w:lastRenderedPageBreak/>
        <w:t>Modern AI systems excel at analysing existing educational materials to extract key information for podcast creation. Whether you have dense PowerPoint presentations, comprehensive Word documents, or detailed lesson plans, AI can identify main concepts, supporting details, and logical information hierarchies. This capability means you don't need to start podcast creation from scratch—your existing materials can serve as the foundation for accessible audio content.</w:t>
      </w:r>
    </w:p>
    <w:p w14:paraId="20E719D1" w14:textId="77777777" w:rsidR="005431A6" w:rsidRPr="005431A6" w:rsidRDefault="005431A6" w:rsidP="005431A6">
      <w:pPr>
        <w:pStyle w:val="UTASNormal"/>
        <w:rPr>
          <w:rFonts w:ascii="Aptos" w:hAnsi="Aptos"/>
        </w:rPr>
      </w:pPr>
      <w:r w:rsidRPr="005431A6">
        <w:rPr>
          <w:rFonts w:ascii="Aptos" w:hAnsi="Aptos"/>
          <w:b/>
          <w:bCs/>
        </w:rPr>
        <w:t>The Process:</w:t>
      </w:r>
      <w:r w:rsidRPr="005431A6">
        <w:rPr>
          <w:rFonts w:ascii="Aptos" w:hAnsi="Aptos"/>
        </w:rPr>
        <w:t xml:space="preserve"> You can upload or paste content from presentations, documents, or notes directly into AI prompts, asking the system to identify key learning objectives, extract essential information, and restructure content into podcast formats. AI can recognise patterns in your material organisation, maintain your pedagogical sequence, and preserve your specific examples while transforming the delivery format.</w:t>
      </w:r>
    </w:p>
    <w:p w14:paraId="5CD62112" w14:textId="77777777" w:rsidR="005431A6" w:rsidRPr="005431A6" w:rsidRDefault="005431A6" w:rsidP="005431A6">
      <w:pPr>
        <w:pStyle w:val="UTASNormal"/>
        <w:rPr>
          <w:rFonts w:ascii="Aptos" w:hAnsi="Aptos"/>
        </w:rPr>
      </w:pPr>
      <w:r w:rsidRPr="005431A6">
        <w:rPr>
          <w:rFonts w:ascii="Aptos" w:hAnsi="Aptos"/>
          <w:b/>
          <w:bCs/>
        </w:rPr>
        <w:t>Cybersecurity and Intellectual Property Concerns</w:t>
      </w:r>
    </w:p>
    <w:p w14:paraId="1DBF8795" w14:textId="77777777" w:rsidR="005431A6" w:rsidRPr="005431A6" w:rsidRDefault="005431A6" w:rsidP="005431A6">
      <w:pPr>
        <w:pStyle w:val="UTASNormal"/>
        <w:rPr>
          <w:rFonts w:ascii="Aptos" w:hAnsi="Aptos"/>
        </w:rPr>
      </w:pPr>
      <w:r w:rsidRPr="005431A6">
        <w:rPr>
          <w:rFonts w:ascii="Aptos" w:hAnsi="Aptos"/>
          <w:b/>
          <w:bCs/>
        </w:rPr>
        <w:t>However</w:t>
      </w:r>
      <w:r w:rsidRPr="005431A6">
        <w:rPr>
          <w:rFonts w:ascii="Aptos" w:hAnsi="Aptos"/>
        </w:rPr>
        <w:t>, uploading institutional materials to AI platforms raises legitimate concerns about data security and intellectual property protection. When you input content into commercial AI systems, there's potential for that information to be stored, analysed, or inadvertently made available through the system's training processes or data handling procedures.</w:t>
      </w:r>
    </w:p>
    <w:p w14:paraId="57C12303" w14:textId="77777777" w:rsidR="005431A6" w:rsidRPr="005431A6" w:rsidRDefault="005431A6" w:rsidP="005431A6">
      <w:pPr>
        <w:pStyle w:val="UTASNormal"/>
        <w:rPr>
          <w:rFonts w:ascii="Aptos" w:hAnsi="Aptos"/>
        </w:rPr>
      </w:pPr>
      <w:r w:rsidRPr="005431A6">
        <w:rPr>
          <w:rFonts w:ascii="Aptos" w:hAnsi="Aptos"/>
          <w:b/>
          <w:bCs/>
        </w:rPr>
        <w:t>Key Risks to Consider:</w:t>
      </w:r>
    </w:p>
    <w:p w14:paraId="276919A9" w14:textId="77777777" w:rsidR="005431A6" w:rsidRPr="005431A6" w:rsidRDefault="005431A6" w:rsidP="005431A6">
      <w:pPr>
        <w:pStyle w:val="UTASNormal"/>
        <w:rPr>
          <w:rFonts w:ascii="Aptos" w:hAnsi="Aptos"/>
        </w:rPr>
      </w:pPr>
      <w:r w:rsidRPr="005431A6">
        <w:rPr>
          <w:rFonts w:ascii="Aptos" w:hAnsi="Aptos"/>
          <w:b/>
          <w:bCs/>
        </w:rPr>
        <w:t>Institutional Policy Violations:</w:t>
      </w:r>
      <w:r w:rsidRPr="005431A6">
        <w:rPr>
          <w:rFonts w:ascii="Aptos" w:hAnsi="Aptos"/>
        </w:rPr>
        <w:t xml:space="preserve"> Many educational institutions have specific policies about sharing content through third-party platforms. Always check your institution's AI usage guidelines before uploading any work-related materials.</w:t>
      </w:r>
    </w:p>
    <w:p w14:paraId="060A2DA2" w14:textId="77777777" w:rsidR="005431A6" w:rsidRPr="005431A6" w:rsidRDefault="005431A6" w:rsidP="005431A6">
      <w:pPr>
        <w:pStyle w:val="UTASNormal"/>
        <w:rPr>
          <w:rFonts w:ascii="Aptos" w:hAnsi="Aptos"/>
        </w:rPr>
      </w:pPr>
      <w:r w:rsidRPr="005431A6">
        <w:rPr>
          <w:rFonts w:ascii="Aptos" w:hAnsi="Aptos"/>
          <w:b/>
          <w:bCs/>
        </w:rPr>
        <w:t>Intellectual Property Exposure:</w:t>
      </w:r>
      <w:r w:rsidRPr="005431A6">
        <w:rPr>
          <w:rFonts w:ascii="Aptos" w:hAnsi="Aptos"/>
        </w:rPr>
        <w:t xml:space="preserve"> Your original teaching materials, research content, or proprietary course information could potentially become accessible to others through AI system data practices.</w:t>
      </w:r>
    </w:p>
    <w:p w14:paraId="4F854D08" w14:textId="77777777" w:rsidR="005431A6" w:rsidRPr="005431A6" w:rsidRDefault="005431A6" w:rsidP="005431A6">
      <w:pPr>
        <w:pStyle w:val="UTASNormal"/>
        <w:rPr>
          <w:rFonts w:ascii="Aptos" w:hAnsi="Aptos"/>
        </w:rPr>
      </w:pPr>
      <w:r w:rsidRPr="005431A6">
        <w:rPr>
          <w:rFonts w:ascii="Aptos" w:hAnsi="Aptos"/>
          <w:b/>
          <w:bCs/>
        </w:rPr>
        <w:t>Student Privacy:</w:t>
      </w:r>
      <w:r w:rsidRPr="005431A6">
        <w:rPr>
          <w:rFonts w:ascii="Aptos" w:hAnsi="Aptos"/>
        </w:rPr>
        <w:t xml:space="preserve"> Materials containing student information, assessment details, or case studies must never be uploaded to external AI systems without proper privacy protections.</w:t>
      </w:r>
    </w:p>
    <w:p w14:paraId="47E91A0D" w14:textId="77777777" w:rsidR="005431A6" w:rsidRPr="005431A6" w:rsidRDefault="005431A6" w:rsidP="005431A6">
      <w:pPr>
        <w:pStyle w:val="UTASNormal"/>
        <w:rPr>
          <w:rFonts w:ascii="Aptos" w:hAnsi="Aptos"/>
        </w:rPr>
      </w:pPr>
      <w:r w:rsidRPr="005431A6">
        <w:rPr>
          <w:rFonts w:ascii="Aptos" w:hAnsi="Aptos"/>
          <w:b/>
          <w:bCs/>
        </w:rPr>
        <w:t>Research Confidentiality:</w:t>
      </w:r>
      <w:r w:rsidRPr="005431A6">
        <w:rPr>
          <w:rFonts w:ascii="Aptos" w:hAnsi="Aptos"/>
        </w:rPr>
        <w:t xml:space="preserve"> Any content related to ongoing research, unpublished findings, or confidential institutional information requires careful consideration before AI input.</w:t>
      </w:r>
    </w:p>
    <w:p w14:paraId="54993F03" w14:textId="77777777" w:rsidR="005431A6" w:rsidRDefault="005431A6" w:rsidP="005431A6">
      <w:pPr>
        <w:pStyle w:val="UTASNormal"/>
        <w:rPr>
          <w:rFonts w:ascii="Aptos" w:hAnsi="Aptos"/>
        </w:rPr>
      </w:pPr>
      <w:r w:rsidRPr="005431A6">
        <w:rPr>
          <w:rFonts w:ascii="Aptos" w:hAnsi="Aptos"/>
          <w:b/>
          <w:bCs/>
        </w:rPr>
        <w:t>Exam Security:</w:t>
      </w:r>
      <w:r w:rsidRPr="005431A6">
        <w:rPr>
          <w:rFonts w:ascii="Aptos" w:hAnsi="Aptos"/>
        </w:rPr>
        <w:t xml:space="preserve"> Assessment materials, answer keys, or examination content should never be shared through external AI platforms.</w:t>
      </w:r>
    </w:p>
    <w:p w14:paraId="43E6048E" w14:textId="77777777" w:rsidR="00E500A1" w:rsidRPr="005431A6" w:rsidRDefault="00E500A1" w:rsidP="005431A6">
      <w:pPr>
        <w:pStyle w:val="UTASNormal"/>
        <w:rPr>
          <w:rFonts w:ascii="Aptos" w:hAnsi="Aptos"/>
        </w:rPr>
      </w:pPr>
    </w:p>
    <w:p w14:paraId="16132B36" w14:textId="77777777" w:rsidR="005431A6" w:rsidRPr="005431A6" w:rsidRDefault="005431A6" w:rsidP="00F93581">
      <w:pPr>
        <w:pStyle w:val="Heading2"/>
      </w:pPr>
      <w:bookmarkStart w:id="8" w:name="_Toc201494460"/>
      <w:r w:rsidRPr="005431A6">
        <w:t>Safe Usage Guidelines</w:t>
      </w:r>
      <w:bookmarkEnd w:id="8"/>
    </w:p>
    <w:p w14:paraId="786D7747" w14:textId="77777777" w:rsidR="005431A6" w:rsidRPr="005431A6" w:rsidRDefault="005431A6" w:rsidP="005431A6">
      <w:pPr>
        <w:pStyle w:val="UTASNormal"/>
        <w:rPr>
          <w:rFonts w:ascii="Aptos" w:hAnsi="Aptos"/>
        </w:rPr>
      </w:pPr>
      <w:r w:rsidRPr="005431A6">
        <w:rPr>
          <w:rFonts w:ascii="Aptos" w:hAnsi="Aptos"/>
          <w:b/>
          <w:bCs/>
        </w:rPr>
        <w:t>Green Light Content (Generally Safe):</w:t>
      </w:r>
    </w:p>
    <w:p w14:paraId="1A85D5A2" w14:textId="77777777" w:rsidR="005431A6" w:rsidRPr="005431A6" w:rsidRDefault="005431A6" w:rsidP="005431A6">
      <w:pPr>
        <w:pStyle w:val="UTASNormal"/>
        <w:numPr>
          <w:ilvl w:val="0"/>
          <w:numId w:val="42"/>
        </w:numPr>
        <w:rPr>
          <w:rFonts w:ascii="Aptos" w:hAnsi="Aptos"/>
        </w:rPr>
      </w:pPr>
      <w:r w:rsidRPr="005431A6">
        <w:rPr>
          <w:rFonts w:ascii="Aptos" w:hAnsi="Aptos"/>
        </w:rPr>
        <w:lastRenderedPageBreak/>
        <w:t>Published curriculum standards and learning objectives</w:t>
      </w:r>
    </w:p>
    <w:p w14:paraId="1B615EA0" w14:textId="77777777" w:rsidR="005431A6" w:rsidRPr="005431A6" w:rsidRDefault="005431A6" w:rsidP="005431A6">
      <w:pPr>
        <w:pStyle w:val="UTASNormal"/>
        <w:numPr>
          <w:ilvl w:val="0"/>
          <w:numId w:val="42"/>
        </w:numPr>
        <w:rPr>
          <w:rFonts w:ascii="Aptos" w:hAnsi="Aptos"/>
        </w:rPr>
      </w:pPr>
      <w:r w:rsidRPr="005431A6">
        <w:rPr>
          <w:rFonts w:ascii="Aptos" w:hAnsi="Aptos"/>
        </w:rPr>
        <w:t>General subject matter explanations (textbook-level content)</w:t>
      </w:r>
    </w:p>
    <w:p w14:paraId="0177F180" w14:textId="77777777" w:rsidR="005431A6" w:rsidRPr="005431A6" w:rsidRDefault="005431A6" w:rsidP="005431A6">
      <w:pPr>
        <w:pStyle w:val="UTASNormal"/>
        <w:numPr>
          <w:ilvl w:val="0"/>
          <w:numId w:val="42"/>
        </w:numPr>
        <w:rPr>
          <w:rFonts w:ascii="Aptos" w:hAnsi="Aptos"/>
        </w:rPr>
      </w:pPr>
      <w:r w:rsidRPr="005431A6">
        <w:rPr>
          <w:rFonts w:ascii="Aptos" w:hAnsi="Aptos"/>
        </w:rPr>
        <w:t>Publicly available case studies and examples</w:t>
      </w:r>
    </w:p>
    <w:p w14:paraId="71787903" w14:textId="77777777" w:rsidR="005431A6" w:rsidRPr="005431A6" w:rsidRDefault="005431A6" w:rsidP="005431A6">
      <w:pPr>
        <w:pStyle w:val="UTASNormal"/>
        <w:numPr>
          <w:ilvl w:val="0"/>
          <w:numId w:val="42"/>
        </w:numPr>
        <w:rPr>
          <w:rFonts w:ascii="Aptos" w:hAnsi="Aptos"/>
        </w:rPr>
      </w:pPr>
      <w:r w:rsidRPr="005431A6">
        <w:rPr>
          <w:rFonts w:ascii="Aptos" w:hAnsi="Aptos"/>
        </w:rPr>
        <w:t>Basic procedural information</w:t>
      </w:r>
    </w:p>
    <w:p w14:paraId="35C76D2A" w14:textId="77777777" w:rsidR="005431A6" w:rsidRPr="005431A6" w:rsidRDefault="005431A6" w:rsidP="005431A6">
      <w:pPr>
        <w:pStyle w:val="UTASNormal"/>
        <w:numPr>
          <w:ilvl w:val="0"/>
          <w:numId w:val="42"/>
        </w:numPr>
        <w:rPr>
          <w:rFonts w:ascii="Aptos" w:hAnsi="Aptos"/>
        </w:rPr>
      </w:pPr>
      <w:r w:rsidRPr="005431A6">
        <w:rPr>
          <w:rFonts w:ascii="Aptos" w:hAnsi="Aptos"/>
        </w:rPr>
        <w:t>Non-sensitive teaching strategies and methods</w:t>
      </w:r>
    </w:p>
    <w:p w14:paraId="3EB3BA0D" w14:textId="77777777" w:rsidR="005431A6" w:rsidRPr="005431A6" w:rsidRDefault="005431A6" w:rsidP="005431A6">
      <w:pPr>
        <w:pStyle w:val="UTASNormal"/>
        <w:rPr>
          <w:rFonts w:ascii="Aptos" w:hAnsi="Aptos"/>
        </w:rPr>
      </w:pPr>
      <w:r w:rsidRPr="005431A6">
        <w:rPr>
          <w:rFonts w:ascii="Aptos" w:hAnsi="Aptos"/>
          <w:b/>
          <w:bCs/>
        </w:rPr>
        <w:t>Amber Light Content (Use Caution):</w:t>
      </w:r>
    </w:p>
    <w:p w14:paraId="0FF55DBE" w14:textId="77777777" w:rsidR="005431A6" w:rsidRPr="005431A6" w:rsidRDefault="005431A6" w:rsidP="005431A6">
      <w:pPr>
        <w:pStyle w:val="UTASNormal"/>
        <w:numPr>
          <w:ilvl w:val="0"/>
          <w:numId w:val="43"/>
        </w:numPr>
        <w:rPr>
          <w:rFonts w:ascii="Aptos" w:hAnsi="Aptos"/>
        </w:rPr>
      </w:pPr>
      <w:r w:rsidRPr="005431A6">
        <w:rPr>
          <w:rFonts w:ascii="Aptos" w:hAnsi="Aptos"/>
        </w:rPr>
        <w:t>Your original teaching examples (consider if these represent intellectual property)</w:t>
      </w:r>
    </w:p>
    <w:p w14:paraId="5319ED68" w14:textId="77777777" w:rsidR="005431A6" w:rsidRPr="005431A6" w:rsidRDefault="005431A6" w:rsidP="005431A6">
      <w:pPr>
        <w:pStyle w:val="UTASNormal"/>
        <w:numPr>
          <w:ilvl w:val="0"/>
          <w:numId w:val="43"/>
        </w:numPr>
        <w:rPr>
          <w:rFonts w:ascii="Aptos" w:hAnsi="Aptos"/>
        </w:rPr>
      </w:pPr>
      <w:r w:rsidRPr="005431A6">
        <w:rPr>
          <w:rFonts w:ascii="Aptos" w:hAnsi="Aptos"/>
        </w:rPr>
        <w:t>Institution-specific content (check policies first)</w:t>
      </w:r>
    </w:p>
    <w:p w14:paraId="24B58F24" w14:textId="77777777" w:rsidR="005431A6" w:rsidRPr="005431A6" w:rsidRDefault="005431A6" w:rsidP="005431A6">
      <w:pPr>
        <w:pStyle w:val="UTASNormal"/>
        <w:numPr>
          <w:ilvl w:val="0"/>
          <w:numId w:val="43"/>
        </w:numPr>
        <w:rPr>
          <w:rFonts w:ascii="Aptos" w:hAnsi="Aptos"/>
        </w:rPr>
      </w:pPr>
      <w:r w:rsidRPr="005431A6">
        <w:rPr>
          <w:rFonts w:ascii="Aptos" w:hAnsi="Aptos"/>
        </w:rPr>
        <w:t>Materials containing student work references</w:t>
      </w:r>
    </w:p>
    <w:p w14:paraId="6441222E" w14:textId="77777777" w:rsidR="005431A6" w:rsidRPr="005431A6" w:rsidRDefault="005431A6" w:rsidP="005431A6">
      <w:pPr>
        <w:pStyle w:val="UTASNormal"/>
        <w:numPr>
          <w:ilvl w:val="0"/>
          <w:numId w:val="43"/>
        </w:numPr>
        <w:rPr>
          <w:rFonts w:ascii="Aptos" w:hAnsi="Aptos"/>
        </w:rPr>
      </w:pPr>
      <w:r w:rsidRPr="005431A6">
        <w:rPr>
          <w:rFonts w:ascii="Aptos" w:hAnsi="Aptos"/>
        </w:rPr>
        <w:t>Course-specific assessments (remove identifying details)</w:t>
      </w:r>
    </w:p>
    <w:p w14:paraId="31C93134" w14:textId="77777777" w:rsidR="005431A6" w:rsidRPr="005431A6" w:rsidRDefault="005431A6" w:rsidP="005431A6">
      <w:pPr>
        <w:pStyle w:val="UTASNormal"/>
        <w:rPr>
          <w:rFonts w:ascii="Aptos" w:hAnsi="Aptos"/>
        </w:rPr>
      </w:pPr>
      <w:r w:rsidRPr="005431A6">
        <w:rPr>
          <w:rFonts w:ascii="Aptos" w:hAnsi="Aptos"/>
          <w:b/>
          <w:bCs/>
        </w:rPr>
        <w:t>Red Light Content (Avoid):</w:t>
      </w:r>
    </w:p>
    <w:p w14:paraId="0E71605A" w14:textId="77777777" w:rsidR="005431A6" w:rsidRPr="005431A6" w:rsidRDefault="005431A6" w:rsidP="005431A6">
      <w:pPr>
        <w:pStyle w:val="UTASNormal"/>
        <w:numPr>
          <w:ilvl w:val="0"/>
          <w:numId w:val="44"/>
        </w:numPr>
        <w:rPr>
          <w:rFonts w:ascii="Aptos" w:hAnsi="Aptos"/>
        </w:rPr>
      </w:pPr>
      <w:r w:rsidRPr="005431A6">
        <w:rPr>
          <w:rFonts w:ascii="Aptos" w:hAnsi="Aptos"/>
        </w:rPr>
        <w:t>Unpublished research or proprietary information</w:t>
      </w:r>
    </w:p>
    <w:p w14:paraId="2E8A029C" w14:textId="77777777" w:rsidR="005431A6" w:rsidRPr="005431A6" w:rsidRDefault="005431A6" w:rsidP="005431A6">
      <w:pPr>
        <w:pStyle w:val="UTASNormal"/>
        <w:numPr>
          <w:ilvl w:val="0"/>
          <w:numId w:val="44"/>
        </w:numPr>
        <w:rPr>
          <w:rFonts w:ascii="Aptos" w:hAnsi="Aptos"/>
        </w:rPr>
      </w:pPr>
      <w:r w:rsidRPr="005431A6">
        <w:rPr>
          <w:rFonts w:ascii="Aptos" w:hAnsi="Aptos"/>
        </w:rPr>
        <w:t>Materials containing student personal information</w:t>
      </w:r>
    </w:p>
    <w:p w14:paraId="7F92F110" w14:textId="77777777" w:rsidR="005431A6" w:rsidRPr="005431A6" w:rsidRDefault="005431A6" w:rsidP="005431A6">
      <w:pPr>
        <w:pStyle w:val="UTASNormal"/>
        <w:numPr>
          <w:ilvl w:val="0"/>
          <w:numId w:val="44"/>
        </w:numPr>
        <w:rPr>
          <w:rFonts w:ascii="Aptos" w:hAnsi="Aptos"/>
        </w:rPr>
      </w:pPr>
      <w:r w:rsidRPr="005431A6">
        <w:rPr>
          <w:rFonts w:ascii="Aptos" w:hAnsi="Aptos"/>
        </w:rPr>
        <w:t>Confidential institutional documents</w:t>
      </w:r>
    </w:p>
    <w:p w14:paraId="4336DD36" w14:textId="77777777" w:rsidR="005431A6" w:rsidRPr="005431A6" w:rsidRDefault="005431A6" w:rsidP="005431A6">
      <w:pPr>
        <w:pStyle w:val="UTASNormal"/>
        <w:numPr>
          <w:ilvl w:val="0"/>
          <w:numId w:val="44"/>
        </w:numPr>
        <w:rPr>
          <w:rFonts w:ascii="Aptos" w:hAnsi="Aptos"/>
        </w:rPr>
      </w:pPr>
      <w:r w:rsidRPr="005431A6">
        <w:rPr>
          <w:rFonts w:ascii="Aptos" w:hAnsi="Aptos"/>
        </w:rPr>
        <w:t>Examination papers or answer schemes</w:t>
      </w:r>
    </w:p>
    <w:p w14:paraId="2AD137C3" w14:textId="77777777" w:rsidR="005431A6" w:rsidRPr="005431A6" w:rsidRDefault="005431A6" w:rsidP="005431A6">
      <w:pPr>
        <w:pStyle w:val="UTASNormal"/>
        <w:numPr>
          <w:ilvl w:val="0"/>
          <w:numId w:val="44"/>
        </w:numPr>
        <w:rPr>
          <w:rFonts w:ascii="Aptos" w:hAnsi="Aptos"/>
        </w:rPr>
      </w:pPr>
      <w:r w:rsidRPr="005431A6">
        <w:rPr>
          <w:rFonts w:ascii="Aptos" w:hAnsi="Aptos"/>
        </w:rPr>
        <w:t>Copyrighted materials from textbooks or publishers</w:t>
      </w:r>
    </w:p>
    <w:p w14:paraId="5DC7D44F" w14:textId="77777777" w:rsidR="005431A6" w:rsidRPr="00366CEC" w:rsidRDefault="005431A6" w:rsidP="002926DE">
      <w:pPr>
        <w:pStyle w:val="UTASNormal"/>
        <w:rPr>
          <w:rFonts w:ascii="Aptos" w:hAnsi="Aptos"/>
        </w:rPr>
      </w:pPr>
    </w:p>
    <w:p w14:paraId="2BA0BA25" w14:textId="3FA95A3D" w:rsidR="002926DE" w:rsidRPr="00366CEC" w:rsidRDefault="002926DE" w:rsidP="004D7FF7">
      <w:pPr>
        <w:pStyle w:val="Heading1"/>
      </w:pPr>
      <w:bookmarkStart w:id="9" w:name="_Toc201494461"/>
      <w:r w:rsidRPr="00366CEC">
        <w:t xml:space="preserve">Part </w:t>
      </w:r>
      <w:r w:rsidR="00F93581">
        <w:t>3</w:t>
      </w:r>
      <w:r w:rsidRPr="00366CEC">
        <w:t>: Creating Your First Podcast</w:t>
      </w:r>
      <w:bookmarkEnd w:id="9"/>
      <w:r w:rsidR="00395566">
        <w:t xml:space="preserve"> Script</w:t>
      </w:r>
    </w:p>
    <w:p w14:paraId="5011F7F4" w14:textId="5C3FF2F4" w:rsidR="002926DE" w:rsidRPr="00366CEC" w:rsidRDefault="002926DE" w:rsidP="002926DE">
      <w:pPr>
        <w:pStyle w:val="UTASNormal"/>
        <w:rPr>
          <w:rFonts w:ascii="Aptos" w:hAnsi="Aptos"/>
        </w:rPr>
      </w:pPr>
      <w:r w:rsidRPr="00366CEC">
        <w:rPr>
          <w:rFonts w:ascii="Aptos" w:hAnsi="Aptos"/>
        </w:rPr>
        <w:t xml:space="preserve">Building on Drew's </w:t>
      </w:r>
      <w:r w:rsidR="004D7FF7">
        <w:rPr>
          <w:rFonts w:ascii="Aptos" w:hAnsi="Aptos"/>
        </w:rPr>
        <w:t xml:space="preserve">(2017) </w:t>
      </w:r>
      <w:r w:rsidRPr="00366CEC">
        <w:rPr>
          <w:rFonts w:ascii="Aptos" w:hAnsi="Aptos"/>
        </w:rPr>
        <w:t>research-validated formats, this section provides practical AI prompts and step-by-step guidance for creating each type of educational podcast. Rather than starting from scratch, you'll use proven formats that already work effectively with learners.</w:t>
      </w:r>
    </w:p>
    <w:p w14:paraId="5C6235AA" w14:textId="77777777" w:rsidR="002926DE" w:rsidRPr="00366CEC" w:rsidRDefault="002926DE" w:rsidP="002926DE">
      <w:pPr>
        <w:pStyle w:val="UTASNormal"/>
        <w:rPr>
          <w:rFonts w:ascii="Aptos" w:hAnsi="Aptos"/>
        </w:rPr>
      </w:pPr>
      <w:r w:rsidRPr="00ED7C10">
        <w:rPr>
          <w:rFonts w:ascii="Aptos" w:hAnsi="Aptos"/>
          <w:b/>
          <w:bCs/>
        </w:rPr>
        <w:t>Our Approach:</w:t>
      </w:r>
      <w:r w:rsidRPr="00366CEC">
        <w:rPr>
          <w:rFonts w:ascii="Aptos" w:hAnsi="Aptos"/>
        </w:rPr>
        <w:t xml:space="preserve"> We're taking the guesswork out of educational podcast creation by providing you with specific AI prompts that generate content in Drew's three successful formats. Each format serves different learning needs and cognitive purposes, giving you the tools to match your content delivery to your students' diverse requirements.</w:t>
      </w:r>
    </w:p>
    <w:p w14:paraId="3EB1956C" w14:textId="77777777" w:rsidR="002926DE" w:rsidRPr="00366CEC" w:rsidRDefault="002926DE" w:rsidP="002926DE">
      <w:pPr>
        <w:pStyle w:val="UTASNormal"/>
        <w:rPr>
          <w:rFonts w:ascii="Aptos" w:hAnsi="Aptos"/>
        </w:rPr>
      </w:pPr>
      <w:r w:rsidRPr="00366CEC">
        <w:rPr>
          <w:rFonts w:ascii="Aptos" w:hAnsi="Aptos"/>
        </w:rPr>
        <w:lastRenderedPageBreak/>
        <w:t>You don't need to be a podcast expert or understand complex audio production. The AI handles the format structure and accessibility features whilst you focus on what you do best—your teaching expertise and knowledge of your students' needs.</w:t>
      </w:r>
    </w:p>
    <w:p w14:paraId="3DBE21D5" w14:textId="77777777" w:rsidR="002926DE" w:rsidRDefault="002926DE" w:rsidP="002926DE">
      <w:pPr>
        <w:pStyle w:val="UTASNormal"/>
        <w:rPr>
          <w:rFonts w:ascii="Aptos" w:hAnsi="Aptos"/>
        </w:rPr>
      </w:pPr>
      <w:r w:rsidRPr="00ED7C10">
        <w:rPr>
          <w:rFonts w:ascii="Aptos" w:hAnsi="Aptos"/>
          <w:b/>
          <w:bCs/>
        </w:rPr>
        <w:t>Getting Started:</w:t>
      </w:r>
      <w:r w:rsidRPr="00366CEC">
        <w:rPr>
          <w:rFonts w:ascii="Aptos" w:hAnsi="Aptos"/>
        </w:rPr>
        <w:t xml:space="preserve"> Choose the format that best matches your learning objective, use our tested prompts, and create inclusive audio content that serves all learners. We'll walk you through each format with clear examples and ready-to-use templates.</w:t>
      </w:r>
    </w:p>
    <w:p w14:paraId="498B3BE1" w14:textId="77777777" w:rsidR="00E500A1" w:rsidRPr="00366CEC" w:rsidRDefault="00E500A1" w:rsidP="002926DE">
      <w:pPr>
        <w:pStyle w:val="UTASNormal"/>
        <w:rPr>
          <w:rFonts w:ascii="Aptos" w:hAnsi="Aptos"/>
        </w:rPr>
      </w:pPr>
    </w:p>
    <w:p w14:paraId="4224BACD" w14:textId="77777777" w:rsidR="002926DE" w:rsidRPr="00366CEC" w:rsidRDefault="002926DE" w:rsidP="00C67737">
      <w:pPr>
        <w:pStyle w:val="Heading2"/>
      </w:pPr>
      <w:bookmarkStart w:id="10" w:name="_Toc201494462"/>
      <w:r w:rsidRPr="00366CEC">
        <w:t>Quick Burst Podcasts: Maximum Impact, Minimum Time</w:t>
      </w:r>
      <w:bookmarkEnd w:id="10"/>
    </w:p>
    <w:p w14:paraId="161F1CD2" w14:textId="77777777" w:rsidR="002926DE" w:rsidRPr="00366CEC" w:rsidRDefault="002926DE" w:rsidP="002926DE">
      <w:pPr>
        <w:pStyle w:val="UTASNormal"/>
        <w:rPr>
          <w:rFonts w:ascii="Aptos" w:hAnsi="Aptos"/>
        </w:rPr>
      </w:pPr>
      <w:r w:rsidRPr="00160675">
        <w:rPr>
          <w:rFonts w:ascii="Aptos" w:hAnsi="Aptos"/>
          <w:b/>
          <w:bCs/>
        </w:rPr>
        <w:t>Drew's Research Insight:</w:t>
      </w:r>
      <w:r w:rsidRPr="00366CEC">
        <w:rPr>
          <w:rFonts w:ascii="Aptos" w:hAnsi="Aptos"/>
        </w:rPr>
        <w:t xml:space="preserve"> The Quick Burst format emerged from podcasters recognising that many learners need concise, focused content that fits into busy schedules. This format caters to "busy people" who want fast facts with minimal time commitment, making it particularly effective for revision, key concept reinforcement, and addressing specific learning gaps.</w:t>
      </w:r>
    </w:p>
    <w:p w14:paraId="42A16FAB" w14:textId="77777777" w:rsidR="002926DE" w:rsidRPr="00366CEC" w:rsidRDefault="002926DE" w:rsidP="002926DE">
      <w:pPr>
        <w:pStyle w:val="UTASNormal"/>
        <w:rPr>
          <w:rFonts w:ascii="Aptos" w:hAnsi="Aptos"/>
        </w:rPr>
      </w:pPr>
      <w:r w:rsidRPr="004C4A20">
        <w:rPr>
          <w:rFonts w:ascii="Aptos" w:hAnsi="Aptos"/>
          <w:b/>
          <w:bCs/>
        </w:rPr>
        <w:t>Educational Psychology:</w:t>
      </w:r>
      <w:r w:rsidRPr="00366CEC">
        <w:rPr>
          <w:rFonts w:ascii="Aptos" w:hAnsi="Aptos"/>
        </w:rPr>
        <w:t xml:space="preserve"> Quick Burst podcasts function as cognitive tools for </w:t>
      </w:r>
      <w:proofErr w:type="gramStart"/>
      <w:r w:rsidRPr="00366CEC">
        <w:rPr>
          <w:rFonts w:ascii="Aptos" w:hAnsi="Aptos"/>
        </w:rPr>
        <w:t>lower-order</w:t>
      </w:r>
      <w:proofErr w:type="gramEnd"/>
      <w:r w:rsidRPr="00366CEC">
        <w:rPr>
          <w:rFonts w:ascii="Aptos" w:hAnsi="Aptos"/>
        </w:rPr>
        <w:t xml:space="preserve"> thinking skills like recall and recognition. They're designed to combat attention fade (research shows student focus can wane after 5 minutes) whilst providing energetic, buoyant delivery that re-engages learners.</w:t>
      </w:r>
    </w:p>
    <w:p w14:paraId="4645C29F" w14:textId="77777777" w:rsidR="002926DE" w:rsidRPr="00366CEC" w:rsidRDefault="002926DE" w:rsidP="002926DE">
      <w:pPr>
        <w:pStyle w:val="UTASNormal"/>
        <w:rPr>
          <w:rFonts w:ascii="Aptos" w:hAnsi="Aptos"/>
        </w:rPr>
      </w:pPr>
      <w:r w:rsidRPr="004C4A20">
        <w:rPr>
          <w:rFonts w:ascii="Aptos" w:hAnsi="Aptos"/>
          <w:b/>
          <w:bCs/>
        </w:rPr>
        <w:t>UDL Connection:</w:t>
      </w:r>
      <w:r w:rsidRPr="00366CEC">
        <w:rPr>
          <w:rFonts w:ascii="Aptos" w:hAnsi="Aptos"/>
        </w:rPr>
        <w:t xml:space="preserve"> This format serves learners with attention challenges, those who need frequent reinforcement, and students who prefer bite-sized information chunks. The controlled timeframe reduces cognitive load whilst the energetic delivery maintains engagement.</w:t>
      </w:r>
    </w:p>
    <w:p w14:paraId="5289031C" w14:textId="06D724F3" w:rsidR="002926DE" w:rsidRPr="004C4A20" w:rsidRDefault="002926DE" w:rsidP="002926DE">
      <w:pPr>
        <w:pStyle w:val="UTASNormal"/>
        <w:rPr>
          <w:rFonts w:ascii="Aptos" w:hAnsi="Aptos"/>
          <w:b/>
          <w:bCs/>
        </w:rPr>
      </w:pPr>
      <w:r w:rsidRPr="004C4A20">
        <w:rPr>
          <w:rFonts w:ascii="Aptos" w:hAnsi="Aptos"/>
          <w:b/>
          <w:bCs/>
        </w:rPr>
        <w:t>Format Overview:</w:t>
      </w:r>
    </w:p>
    <w:p w14:paraId="6D49307F" w14:textId="77777777" w:rsidR="002926DE" w:rsidRPr="00366CEC" w:rsidRDefault="002926DE" w:rsidP="004C4A20">
      <w:pPr>
        <w:pStyle w:val="UTASNormal"/>
        <w:numPr>
          <w:ilvl w:val="0"/>
          <w:numId w:val="29"/>
        </w:numPr>
        <w:rPr>
          <w:rFonts w:ascii="Aptos" w:hAnsi="Aptos"/>
        </w:rPr>
      </w:pPr>
      <w:r w:rsidRPr="00366CEC">
        <w:rPr>
          <w:rFonts w:ascii="Aptos" w:hAnsi="Aptos"/>
        </w:rPr>
        <w:t>2-3 minutes maximum</w:t>
      </w:r>
    </w:p>
    <w:p w14:paraId="2BD6647C" w14:textId="77777777" w:rsidR="002926DE" w:rsidRPr="00366CEC" w:rsidRDefault="002926DE" w:rsidP="004C4A20">
      <w:pPr>
        <w:pStyle w:val="UTASNormal"/>
        <w:numPr>
          <w:ilvl w:val="0"/>
          <w:numId w:val="29"/>
        </w:numPr>
        <w:rPr>
          <w:rFonts w:ascii="Aptos" w:hAnsi="Aptos"/>
        </w:rPr>
      </w:pPr>
      <w:r w:rsidRPr="00366CEC">
        <w:rPr>
          <w:rFonts w:ascii="Aptos" w:hAnsi="Aptos"/>
        </w:rPr>
        <w:t>Single focused concept</w:t>
      </w:r>
    </w:p>
    <w:p w14:paraId="5AD9B5B2" w14:textId="77777777" w:rsidR="002926DE" w:rsidRPr="00366CEC" w:rsidRDefault="002926DE" w:rsidP="004C4A20">
      <w:pPr>
        <w:pStyle w:val="UTASNormal"/>
        <w:numPr>
          <w:ilvl w:val="0"/>
          <w:numId w:val="29"/>
        </w:numPr>
        <w:rPr>
          <w:rFonts w:ascii="Aptos" w:hAnsi="Aptos"/>
        </w:rPr>
      </w:pPr>
      <w:r w:rsidRPr="00366CEC">
        <w:rPr>
          <w:rFonts w:ascii="Aptos" w:hAnsi="Aptos"/>
        </w:rPr>
        <w:t>Buoyant, energetic tone</w:t>
      </w:r>
    </w:p>
    <w:p w14:paraId="6D1C66E5" w14:textId="77777777" w:rsidR="002926DE" w:rsidRPr="00366CEC" w:rsidRDefault="002926DE" w:rsidP="004C4A20">
      <w:pPr>
        <w:pStyle w:val="UTASNormal"/>
        <w:numPr>
          <w:ilvl w:val="0"/>
          <w:numId w:val="29"/>
        </w:numPr>
        <w:rPr>
          <w:rFonts w:ascii="Aptos" w:hAnsi="Aptos"/>
        </w:rPr>
      </w:pPr>
      <w:r w:rsidRPr="00366CEC">
        <w:rPr>
          <w:rFonts w:ascii="Aptos" w:hAnsi="Aptos"/>
        </w:rPr>
        <w:t>Immediate accessibility features</w:t>
      </w:r>
    </w:p>
    <w:p w14:paraId="75A45B58" w14:textId="77777777" w:rsidR="002926DE" w:rsidRPr="00366CEC" w:rsidRDefault="002926DE" w:rsidP="002926DE">
      <w:pPr>
        <w:pStyle w:val="UTASNormal"/>
        <w:rPr>
          <w:rFonts w:ascii="Aptos" w:hAnsi="Aptos"/>
        </w:rPr>
      </w:pPr>
    </w:p>
    <w:p w14:paraId="3D513E6C" w14:textId="77777777" w:rsidR="002926DE" w:rsidRPr="004C4A20" w:rsidRDefault="002926DE" w:rsidP="002926DE">
      <w:pPr>
        <w:pStyle w:val="UTASNormal"/>
        <w:rPr>
          <w:rFonts w:ascii="Aptos" w:hAnsi="Aptos"/>
          <w:b/>
          <w:bCs/>
        </w:rPr>
      </w:pPr>
      <w:r w:rsidRPr="004C4A20">
        <w:rPr>
          <w:rFonts w:ascii="Aptos" w:hAnsi="Aptos"/>
          <w:b/>
          <w:bCs/>
        </w:rPr>
        <w:t>Step 1: Choose Your Topic</w:t>
      </w:r>
    </w:p>
    <w:p w14:paraId="25595F63" w14:textId="66FF967A" w:rsidR="002926DE" w:rsidRPr="00366CEC" w:rsidRDefault="002926DE" w:rsidP="002926DE">
      <w:pPr>
        <w:pStyle w:val="UTASNormal"/>
        <w:rPr>
          <w:rFonts w:ascii="Aptos" w:hAnsi="Aptos"/>
        </w:rPr>
      </w:pPr>
      <w:r w:rsidRPr="00366CEC">
        <w:rPr>
          <w:rFonts w:ascii="Aptos" w:hAnsi="Aptos"/>
        </w:rPr>
        <w:t>Ideal Quick Burst Topics</w:t>
      </w:r>
      <w:r w:rsidR="004C4A20">
        <w:rPr>
          <w:rFonts w:ascii="Aptos" w:hAnsi="Aptos"/>
        </w:rPr>
        <w:t xml:space="preserve"> include</w:t>
      </w:r>
      <w:r w:rsidRPr="00366CEC">
        <w:rPr>
          <w:rFonts w:ascii="Aptos" w:hAnsi="Aptos"/>
        </w:rPr>
        <w:t>:</w:t>
      </w:r>
    </w:p>
    <w:p w14:paraId="70AD1F52" w14:textId="77777777" w:rsidR="002926DE" w:rsidRPr="00366CEC" w:rsidRDefault="002926DE" w:rsidP="004C4A20">
      <w:pPr>
        <w:pStyle w:val="UTASNormal"/>
        <w:numPr>
          <w:ilvl w:val="0"/>
          <w:numId w:val="30"/>
        </w:numPr>
        <w:rPr>
          <w:rFonts w:ascii="Aptos" w:hAnsi="Aptos"/>
        </w:rPr>
      </w:pPr>
      <w:r w:rsidRPr="00366CEC">
        <w:rPr>
          <w:rFonts w:ascii="Aptos" w:hAnsi="Aptos"/>
        </w:rPr>
        <w:t>Key concept from your subject area</w:t>
      </w:r>
    </w:p>
    <w:p w14:paraId="3C977C22" w14:textId="77777777" w:rsidR="002926DE" w:rsidRPr="00366CEC" w:rsidRDefault="002926DE" w:rsidP="004C4A20">
      <w:pPr>
        <w:pStyle w:val="UTASNormal"/>
        <w:numPr>
          <w:ilvl w:val="0"/>
          <w:numId w:val="30"/>
        </w:numPr>
        <w:rPr>
          <w:rFonts w:ascii="Aptos" w:hAnsi="Aptos"/>
        </w:rPr>
      </w:pPr>
      <w:r w:rsidRPr="00366CEC">
        <w:rPr>
          <w:rFonts w:ascii="Aptos" w:hAnsi="Aptos"/>
        </w:rPr>
        <w:t>Common student misconception to address</w:t>
      </w:r>
    </w:p>
    <w:p w14:paraId="1A81FB32" w14:textId="77777777" w:rsidR="002926DE" w:rsidRPr="00366CEC" w:rsidRDefault="002926DE" w:rsidP="004C4A20">
      <w:pPr>
        <w:pStyle w:val="UTASNormal"/>
        <w:numPr>
          <w:ilvl w:val="0"/>
          <w:numId w:val="30"/>
        </w:numPr>
        <w:rPr>
          <w:rFonts w:ascii="Aptos" w:hAnsi="Aptos"/>
        </w:rPr>
      </w:pPr>
      <w:r w:rsidRPr="00366CEC">
        <w:rPr>
          <w:rFonts w:ascii="Aptos" w:hAnsi="Aptos"/>
        </w:rPr>
        <w:lastRenderedPageBreak/>
        <w:t>Important process or procedure</w:t>
      </w:r>
    </w:p>
    <w:p w14:paraId="078E74A6" w14:textId="77777777" w:rsidR="002926DE" w:rsidRPr="00366CEC" w:rsidRDefault="002926DE" w:rsidP="004C4A20">
      <w:pPr>
        <w:pStyle w:val="UTASNormal"/>
        <w:numPr>
          <w:ilvl w:val="0"/>
          <w:numId w:val="30"/>
        </w:numPr>
        <w:rPr>
          <w:rFonts w:ascii="Aptos" w:hAnsi="Aptos"/>
        </w:rPr>
      </w:pPr>
      <w:r w:rsidRPr="00366CEC">
        <w:rPr>
          <w:rFonts w:ascii="Aptos" w:hAnsi="Aptos"/>
        </w:rPr>
        <w:t>Essential vocabulary or terminology</w:t>
      </w:r>
    </w:p>
    <w:p w14:paraId="7F1DC2B7" w14:textId="77777777" w:rsidR="002926DE" w:rsidRPr="00366CEC" w:rsidRDefault="002926DE" w:rsidP="004C4A20">
      <w:pPr>
        <w:pStyle w:val="UTASNormal"/>
        <w:numPr>
          <w:ilvl w:val="0"/>
          <w:numId w:val="30"/>
        </w:numPr>
        <w:rPr>
          <w:rFonts w:ascii="Aptos" w:hAnsi="Aptos"/>
        </w:rPr>
      </w:pPr>
      <w:r w:rsidRPr="00366CEC">
        <w:rPr>
          <w:rFonts w:ascii="Aptos" w:hAnsi="Aptos"/>
        </w:rPr>
        <w:t>Exam preparation tip</w:t>
      </w:r>
    </w:p>
    <w:p w14:paraId="1813595A" w14:textId="77777777" w:rsidR="004C4A20" w:rsidRDefault="002926DE" w:rsidP="002926DE">
      <w:pPr>
        <w:pStyle w:val="UTASNormal"/>
        <w:numPr>
          <w:ilvl w:val="0"/>
          <w:numId w:val="30"/>
        </w:numPr>
        <w:rPr>
          <w:rFonts w:ascii="Aptos" w:hAnsi="Aptos"/>
        </w:rPr>
      </w:pPr>
      <w:r w:rsidRPr="00366CEC">
        <w:rPr>
          <w:rFonts w:ascii="Aptos" w:hAnsi="Aptos"/>
        </w:rPr>
        <w:t>Study technique</w:t>
      </w:r>
    </w:p>
    <w:p w14:paraId="4143A501" w14:textId="280F3B66" w:rsidR="002926DE" w:rsidRPr="004C4A20" w:rsidRDefault="002926DE" w:rsidP="002926DE">
      <w:pPr>
        <w:pStyle w:val="UTASNormal"/>
        <w:rPr>
          <w:rFonts w:ascii="Aptos" w:hAnsi="Aptos"/>
        </w:rPr>
      </w:pPr>
      <w:r w:rsidRPr="004C4A20">
        <w:rPr>
          <w:rFonts w:ascii="Aptos" w:hAnsi="Aptos"/>
        </w:rPr>
        <w:t>Questions to Ask</w:t>
      </w:r>
      <w:r w:rsidR="004C4A20" w:rsidRPr="004C4A20">
        <w:rPr>
          <w:rFonts w:ascii="Aptos" w:hAnsi="Aptos"/>
        </w:rPr>
        <w:t xml:space="preserve"> to Determine Topic</w:t>
      </w:r>
      <w:r w:rsidRPr="004C4A20">
        <w:rPr>
          <w:rFonts w:ascii="Aptos" w:hAnsi="Aptos"/>
        </w:rPr>
        <w:t>:</w:t>
      </w:r>
    </w:p>
    <w:p w14:paraId="5B1DE13E" w14:textId="77777777" w:rsidR="002926DE" w:rsidRPr="00366CEC" w:rsidRDefault="002926DE" w:rsidP="004C4A20">
      <w:pPr>
        <w:pStyle w:val="UTASNormal"/>
        <w:numPr>
          <w:ilvl w:val="0"/>
          <w:numId w:val="31"/>
        </w:numPr>
        <w:rPr>
          <w:rFonts w:ascii="Aptos" w:hAnsi="Aptos"/>
        </w:rPr>
      </w:pPr>
      <w:r w:rsidRPr="00366CEC">
        <w:rPr>
          <w:rFonts w:ascii="Aptos" w:hAnsi="Aptos"/>
        </w:rPr>
        <w:t>What's one thing my students always struggle with?</w:t>
      </w:r>
    </w:p>
    <w:p w14:paraId="2456E51C" w14:textId="77777777" w:rsidR="002926DE" w:rsidRPr="00366CEC" w:rsidRDefault="002926DE" w:rsidP="004C4A20">
      <w:pPr>
        <w:pStyle w:val="UTASNormal"/>
        <w:numPr>
          <w:ilvl w:val="0"/>
          <w:numId w:val="31"/>
        </w:numPr>
        <w:rPr>
          <w:rFonts w:ascii="Aptos" w:hAnsi="Aptos"/>
        </w:rPr>
      </w:pPr>
      <w:r w:rsidRPr="00366CEC">
        <w:rPr>
          <w:rFonts w:ascii="Aptos" w:hAnsi="Aptos"/>
        </w:rPr>
        <w:t>What concept needs constant revision?</w:t>
      </w:r>
    </w:p>
    <w:p w14:paraId="34A037FE" w14:textId="77777777" w:rsidR="002926DE" w:rsidRPr="00366CEC" w:rsidRDefault="002926DE" w:rsidP="004C4A20">
      <w:pPr>
        <w:pStyle w:val="UTASNormal"/>
        <w:numPr>
          <w:ilvl w:val="0"/>
          <w:numId w:val="31"/>
        </w:numPr>
        <w:rPr>
          <w:rFonts w:ascii="Aptos" w:hAnsi="Aptos"/>
        </w:rPr>
      </w:pPr>
      <w:r w:rsidRPr="00366CEC">
        <w:rPr>
          <w:rFonts w:ascii="Aptos" w:hAnsi="Aptos"/>
        </w:rPr>
        <w:t>What could I explain in under 3 minutes?</w:t>
      </w:r>
    </w:p>
    <w:p w14:paraId="0190D66E" w14:textId="77777777" w:rsidR="002926DE" w:rsidRPr="00366CEC" w:rsidRDefault="002926DE" w:rsidP="002926DE">
      <w:pPr>
        <w:pStyle w:val="UTASNormal"/>
        <w:rPr>
          <w:rFonts w:ascii="Aptos" w:hAnsi="Aptos"/>
        </w:rPr>
      </w:pPr>
    </w:p>
    <w:p w14:paraId="2C7EF48E" w14:textId="77777777" w:rsidR="002926DE" w:rsidRPr="004C4A20" w:rsidRDefault="002926DE" w:rsidP="002926DE">
      <w:pPr>
        <w:pStyle w:val="UTASNormal"/>
        <w:rPr>
          <w:rFonts w:ascii="Aptos" w:hAnsi="Aptos"/>
          <w:b/>
          <w:bCs/>
        </w:rPr>
      </w:pPr>
      <w:r w:rsidRPr="004C4A20">
        <w:rPr>
          <w:rFonts w:ascii="Aptos" w:hAnsi="Aptos"/>
          <w:b/>
          <w:bCs/>
        </w:rPr>
        <w:t>Step 2: Craft Your Quick Burst Prompt</w:t>
      </w:r>
    </w:p>
    <w:p w14:paraId="1D78C714" w14:textId="293E629A" w:rsidR="002926DE" w:rsidRDefault="0050353B" w:rsidP="002926DE">
      <w:pPr>
        <w:pStyle w:val="UTASNormal"/>
        <w:rPr>
          <w:rFonts w:ascii="Aptos" w:hAnsi="Aptos"/>
        </w:rPr>
      </w:pPr>
      <w:r>
        <w:rPr>
          <w:rFonts w:ascii="Aptos" w:hAnsi="Aptos"/>
        </w:rPr>
        <w:t xml:space="preserve">Below is a basic AI prompt that we have created and used to support the writing of a Quick Burst episode. Please feel free to </w:t>
      </w:r>
      <w:r w:rsidR="00523235">
        <w:rPr>
          <w:rFonts w:ascii="Aptos" w:hAnsi="Aptos"/>
        </w:rPr>
        <w:t>amend and adapt as required:</w:t>
      </w:r>
    </w:p>
    <w:p w14:paraId="7B519117" w14:textId="2424443B" w:rsidR="001B0A11" w:rsidRPr="00C51952" w:rsidRDefault="001B0A11" w:rsidP="00C51952">
      <w:pPr>
        <w:pStyle w:val="UTASNormal"/>
        <w:ind w:left="720"/>
        <w:rPr>
          <w:rFonts w:ascii="Aptos" w:hAnsi="Aptos"/>
          <w:b/>
          <w:bCs/>
          <w:i/>
          <w:iCs/>
        </w:rPr>
      </w:pPr>
      <w:r w:rsidRPr="00C51952">
        <w:rPr>
          <w:rFonts w:ascii="Aptos" w:hAnsi="Aptos"/>
          <w:b/>
          <w:bCs/>
          <w:i/>
          <w:iCs/>
        </w:rPr>
        <w:t>Start of AI Prompt:</w:t>
      </w:r>
    </w:p>
    <w:p w14:paraId="0C825E34" w14:textId="45A456C3" w:rsidR="002926DE" w:rsidRPr="00C51952" w:rsidRDefault="002926DE" w:rsidP="00C51952">
      <w:pPr>
        <w:pStyle w:val="UTASNormal"/>
        <w:ind w:left="720"/>
        <w:rPr>
          <w:rFonts w:ascii="Aptos" w:hAnsi="Aptos"/>
          <w:i/>
          <w:iCs/>
        </w:rPr>
      </w:pPr>
      <w:r w:rsidRPr="00C51952">
        <w:rPr>
          <w:rFonts w:ascii="Aptos" w:hAnsi="Aptos"/>
          <w:i/>
          <w:iCs/>
        </w:rPr>
        <w:t>Create a 2-3 minute "Quick Burst" educational podcast script about [</w:t>
      </w:r>
      <w:r w:rsidR="00C51952" w:rsidRPr="00C51952">
        <w:rPr>
          <w:rFonts w:ascii="Aptos" w:hAnsi="Aptos"/>
          <w:i/>
          <w:iCs/>
        </w:rPr>
        <w:t xml:space="preserve">INSERT </w:t>
      </w:r>
      <w:r w:rsidRPr="00C51952">
        <w:rPr>
          <w:rFonts w:ascii="Aptos" w:hAnsi="Aptos"/>
          <w:i/>
          <w:iCs/>
        </w:rPr>
        <w:t>YOUR TOPIC</w:t>
      </w:r>
      <w:r w:rsidR="00C51952" w:rsidRPr="00C51952">
        <w:rPr>
          <w:rFonts w:ascii="Aptos" w:hAnsi="Aptos"/>
          <w:i/>
          <w:iCs/>
        </w:rPr>
        <w:t xml:space="preserve"> HERE</w:t>
      </w:r>
      <w:r w:rsidRPr="00C51952">
        <w:rPr>
          <w:rFonts w:ascii="Aptos" w:hAnsi="Aptos"/>
          <w:i/>
          <w:iCs/>
        </w:rPr>
        <w:t>].</w:t>
      </w:r>
    </w:p>
    <w:p w14:paraId="3306B660" w14:textId="77777777" w:rsidR="00523235" w:rsidRPr="00C51952" w:rsidRDefault="00523235" w:rsidP="00C51952">
      <w:pPr>
        <w:pStyle w:val="UTASNormal"/>
        <w:ind w:left="720"/>
        <w:rPr>
          <w:rFonts w:ascii="Aptos" w:hAnsi="Aptos"/>
          <w:i/>
          <w:iCs/>
        </w:rPr>
      </w:pPr>
    </w:p>
    <w:p w14:paraId="0064A173" w14:textId="77777777" w:rsidR="002926DE" w:rsidRPr="00C51952" w:rsidRDefault="002926DE" w:rsidP="00C51952">
      <w:pPr>
        <w:pStyle w:val="UTASNormal"/>
        <w:ind w:left="720"/>
        <w:rPr>
          <w:rFonts w:ascii="Aptos" w:hAnsi="Aptos"/>
          <w:i/>
          <w:iCs/>
        </w:rPr>
      </w:pPr>
      <w:r w:rsidRPr="00C51952">
        <w:rPr>
          <w:rFonts w:ascii="Aptos" w:hAnsi="Aptos"/>
          <w:b/>
          <w:bCs/>
          <w:i/>
          <w:iCs/>
        </w:rPr>
        <w:t>Target audience:</w:t>
      </w:r>
      <w:r w:rsidRPr="00C51952">
        <w:rPr>
          <w:rFonts w:ascii="Aptos" w:hAnsi="Aptos"/>
          <w:i/>
          <w:iCs/>
        </w:rPr>
        <w:t xml:space="preserve"> [Describe your students - level, course, specific needs]</w:t>
      </w:r>
    </w:p>
    <w:p w14:paraId="2F9260DE" w14:textId="77777777" w:rsidR="002926DE" w:rsidRPr="00C51952" w:rsidRDefault="002926DE" w:rsidP="00C51952">
      <w:pPr>
        <w:pStyle w:val="UTASNormal"/>
        <w:ind w:left="720"/>
        <w:rPr>
          <w:rFonts w:ascii="Aptos" w:hAnsi="Aptos"/>
          <w:i/>
          <w:iCs/>
        </w:rPr>
      </w:pPr>
      <w:r w:rsidRPr="00C51952">
        <w:rPr>
          <w:rFonts w:ascii="Aptos" w:hAnsi="Aptos"/>
          <w:b/>
          <w:bCs/>
          <w:i/>
          <w:iCs/>
        </w:rPr>
        <w:t>Learning objective:</w:t>
      </w:r>
      <w:r w:rsidRPr="00C51952">
        <w:rPr>
          <w:rFonts w:ascii="Aptos" w:hAnsi="Aptos"/>
          <w:i/>
          <w:iCs/>
        </w:rPr>
        <w:t xml:space="preserve"> [What should students know/do after listening?]</w:t>
      </w:r>
    </w:p>
    <w:p w14:paraId="1D9ADEF2" w14:textId="77777777" w:rsidR="002926DE" w:rsidRPr="00C51952" w:rsidRDefault="002926DE" w:rsidP="00C51952">
      <w:pPr>
        <w:pStyle w:val="UTASNormal"/>
        <w:ind w:left="720"/>
        <w:rPr>
          <w:rFonts w:ascii="Aptos" w:hAnsi="Aptos"/>
          <w:i/>
          <w:iCs/>
        </w:rPr>
      </w:pPr>
    </w:p>
    <w:p w14:paraId="5967B7EA" w14:textId="77777777" w:rsidR="002926DE" w:rsidRPr="00C51952" w:rsidRDefault="002926DE" w:rsidP="00C51952">
      <w:pPr>
        <w:pStyle w:val="UTASNormal"/>
        <w:ind w:left="720"/>
        <w:rPr>
          <w:rFonts w:ascii="Aptos" w:hAnsi="Aptos"/>
          <w:b/>
          <w:bCs/>
          <w:i/>
          <w:iCs/>
        </w:rPr>
      </w:pPr>
      <w:r w:rsidRPr="00C51952">
        <w:rPr>
          <w:rFonts w:ascii="Aptos" w:hAnsi="Aptos"/>
          <w:b/>
          <w:bCs/>
          <w:i/>
          <w:iCs/>
        </w:rPr>
        <w:t>Format requirements:</w:t>
      </w:r>
    </w:p>
    <w:p w14:paraId="7B076937" w14:textId="77777777" w:rsidR="002926DE" w:rsidRPr="00C51952" w:rsidRDefault="002926DE" w:rsidP="00C51952">
      <w:pPr>
        <w:pStyle w:val="UTASNormal"/>
        <w:ind w:left="720"/>
        <w:rPr>
          <w:rFonts w:ascii="Aptos" w:hAnsi="Aptos"/>
          <w:i/>
          <w:iCs/>
        </w:rPr>
      </w:pPr>
      <w:r w:rsidRPr="00C51952">
        <w:rPr>
          <w:rFonts w:ascii="Aptos" w:hAnsi="Aptos"/>
          <w:i/>
          <w:iCs/>
        </w:rPr>
        <w:t>- Engaging hook in first 15 seconds</w:t>
      </w:r>
    </w:p>
    <w:p w14:paraId="665C61AF" w14:textId="77777777" w:rsidR="002926DE" w:rsidRPr="00C51952" w:rsidRDefault="002926DE" w:rsidP="00C51952">
      <w:pPr>
        <w:pStyle w:val="UTASNormal"/>
        <w:ind w:left="720"/>
        <w:rPr>
          <w:rFonts w:ascii="Aptos" w:hAnsi="Aptos"/>
          <w:i/>
          <w:iCs/>
        </w:rPr>
      </w:pPr>
      <w:r w:rsidRPr="00C51952">
        <w:rPr>
          <w:rFonts w:ascii="Aptos" w:hAnsi="Aptos"/>
          <w:i/>
          <w:iCs/>
        </w:rPr>
        <w:t>- 3-5 key points maximum</w:t>
      </w:r>
    </w:p>
    <w:p w14:paraId="011C5669" w14:textId="77777777" w:rsidR="002926DE" w:rsidRPr="00C51952" w:rsidRDefault="002926DE" w:rsidP="00C51952">
      <w:pPr>
        <w:pStyle w:val="UTASNormal"/>
        <w:ind w:left="720"/>
        <w:rPr>
          <w:rFonts w:ascii="Aptos" w:hAnsi="Aptos"/>
          <w:i/>
          <w:iCs/>
        </w:rPr>
      </w:pPr>
      <w:r w:rsidRPr="00C51952">
        <w:rPr>
          <w:rFonts w:ascii="Aptos" w:hAnsi="Aptos"/>
          <w:i/>
          <w:iCs/>
        </w:rPr>
        <w:t>- Include one memorable example or analogy</w:t>
      </w:r>
    </w:p>
    <w:p w14:paraId="372BB9D6" w14:textId="77777777" w:rsidR="002926DE" w:rsidRPr="00C51952" w:rsidRDefault="002926DE" w:rsidP="00C51952">
      <w:pPr>
        <w:pStyle w:val="UTASNormal"/>
        <w:ind w:left="720"/>
        <w:rPr>
          <w:rFonts w:ascii="Aptos" w:hAnsi="Aptos"/>
          <w:i/>
          <w:iCs/>
        </w:rPr>
      </w:pPr>
      <w:r w:rsidRPr="00C51952">
        <w:rPr>
          <w:rFonts w:ascii="Aptos" w:hAnsi="Aptos"/>
          <w:i/>
          <w:iCs/>
        </w:rPr>
        <w:t>- End with specific action or reflection question</w:t>
      </w:r>
    </w:p>
    <w:p w14:paraId="2385095B" w14:textId="77777777" w:rsidR="002926DE" w:rsidRPr="00C51952" w:rsidRDefault="002926DE" w:rsidP="00C51952">
      <w:pPr>
        <w:pStyle w:val="UTASNormal"/>
        <w:ind w:left="720"/>
        <w:rPr>
          <w:rFonts w:ascii="Aptos" w:hAnsi="Aptos"/>
          <w:i/>
          <w:iCs/>
        </w:rPr>
      </w:pPr>
      <w:r w:rsidRPr="00C51952">
        <w:rPr>
          <w:rFonts w:ascii="Aptos" w:hAnsi="Aptos"/>
          <w:i/>
          <w:iCs/>
        </w:rPr>
        <w:t>- Use conversational, enthusiastic tone</w:t>
      </w:r>
    </w:p>
    <w:p w14:paraId="41C4B95B" w14:textId="77777777" w:rsidR="002926DE" w:rsidRPr="00C51952" w:rsidRDefault="002926DE" w:rsidP="00C51952">
      <w:pPr>
        <w:pStyle w:val="UTASNormal"/>
        <w:ind w:left="720"/>
        <w:rPr>
          <w:rFonts w:ascii="Aptos" w:hAnsi="Aptos"/>
          <w:i/>
          <w:iCs/>
        </w:rPr>
      </w:pPr>
    </w:p>
    <w:p w14:paraId="3307B4F9" w14:textId="77777777" w:rsidR="002926DE" w:rsidRPr="00C51952" w:rsidRDefault="002926DE" w:rsidP="00C51952">
      <w:pPr>
        <w:pStyle w:val="UTASNormal"/>
        <w:ind w:left="720"/>
        <w:rPr>
          <w:rFonts w:ascii="Aptos" w:hAnsi="Aptos"/>
          <w:b/>
          <w:bCs/>
          <w:i/>
          <w:iCs/>
        </w:rPr>
      </w:pPr>
      <w:r w:rsidRPr="00C51952">
        <w:rPr>
          <w:rFonts w:ascii="Aptos" w:hAnsi="Aptos"/>
          <w:b/>
          <w:bCs/>
          <w:i/>
          <w:iCs/>
        </w:rPr>
        <w:t>Accessibility features:</w:t>
      </w:r>
    </w:p>
    <w:p w14:paraId="49B670ED" w14:textId="77777777" w:rsidR="002926DE" w:rsidRPr="00C51952" w:rsidRDefault="002926DE" w:rsidP="00C51952">
      <w:pPr>
        <w:pStyle w:val="UTASNormal"/>
        <w:ind w:left="720"/>
        <w:rPr>
          <w:rFonts w:ascii="Aptos" w:hAnsi="Aptos"/>
          <w:i/>
          <w:iCs/>
        </w:rPr>
      </w:pPr>
      <w:r w:rsidRPr="00C51952">
        <w:rPr>
          <w:rFonts w:ascii="Aptos" w:hAnsi="Aptos"/>
          <w:i/>
          <w:iCs/>
        </w:rPr>
        <w:t>- Simple, clear language appropriate for [student level]</w:t>
      </w:r>
    </w:p>
    <w:p w14:paraId="7716FDF9" w14:textId="77777777" w:rsidR="002926DE" w:rsidRPr="00C51952" w:rsidRDefault="002926DE" w:rsidP="00C51952">
      <w:pPr>
        <w:pStyle w:val="UTASNormal"/>
        <w:ind w:left="720"/>
        <w:rPr>
          <w:rFonts w:ascii="Aptos" w:hAnsi="Aptos"/>
          <w:i/>
          <w:iCs/>
        </w:rPr>
      </w:pPr>
      <w:r w:rsidRPr="00C51952">
        <w:rPr>
          <w:rFonts w:ascii="Aptos" w:hAnsi="Aptos"/>
          <w:i/>
          <w:iCs/>
        </w:rPr>
        <w:t>- Define any technical terms immediately</w:t>
      </w:r>
    </w:p>
    <w:p w14:paraId="481A3D68" w14:textId="77777777" w:rsidR="002926DE" w:rsidRPr="00C51952" w:rsidRDefault="002926DE" w:rsidP="00C51952">
      <w:pPr>
        <w:pStyle w:val="UTASNormal"/>
        <w:ind w:left="720"/>
        <w:rPr>
          <w:rFonts w:ascii="Aptos" w:hAnsi="Aptos"/>
          <w:i/>
          <w:iCs/>
        </w:rPr>
      </w:pPr>
      <w:r w:rsidRPr="00C51952">
        <w:rPr>
          <w:rFonts w:ascii="Aptos" w:hAnsi="Aptos"/>
          <w:i/>
          <w:iCs/>
        </w:rPr>
        <w:t>- Include natural pauses for emphasis</w:t>
      </w:r>
    </w:p>
    <w:p w14:paraId="31B293AD" w14:textId="77777777" w:rsidR="002926DE" w:rsidRPr="00C51952" w:rsidRDefault="002926DE" w:rsidP="00C51952">
      <w:pPr>
        <w:pStyle w:val="UTASNormal"/>
        <w:ind w:left="720"/>
        <w:rPr>
          <w:rFonts w:ascii="Aptos" w:hAnsi="Aptos"/>
          <w:i/>
          <w:iCs/>
        </w:rPr>
      </w:pPr>
      <w:r w:rsidRPr="00C51952">
        <w:rPr>
          <w:rFonts w:ascii="Aptos" w:hAnsi="Aptos"/>
          <w:i/>
          <w:iCs/>
        </w:rPr>
        <w:t>- Provide pronunciation guide for difficult words</w:t>
      </w:r>
    </w:p>
    <w:p w14:paraId="2AD825F8" w14:textId="77777777" w:rsidR="002926DE" w:rsidRPr="00C51952" w:rsidRDefault="002926DE" w:rsidP="00C51952">
      <w:pPr>
        <w:pStyle w:val="UTASNormal"/>
        <w:ind w:left="720"/>
        <w:rPr>
          <w:rFonts w:ascii="Aptos" w:hAnsi="Aptos"/>
          <w:i/>
          <w:iCs/>
        </w:rPr>
      </w:pPr>
    </w:p>
    <w:p w14:paraId="413577EE" w14:textId="77777777" w:rsidR="002926DE" w:rsidRPr="00C51952" w:rsidRDefault="002926DE" w:rsidP="00C51952">
      <w:pPr>
        <w:pStyle w:val="UTASNormal"/>
        <w:ind w:left="720"/>
        <w:rPr>
          <w:rFonts w:ascii="Aptos" w:hAnsi="Aptos"/>
          <w:i/>
          <w:iCs/>
        </w:rPr>
      </w:pPr>
      <w:r w:rsidRPr="00C51952">
        <w:rPr>
          <w:rFonts w:ascii="Aptos" w:hAnsi="Aptos"/>
          <w:b/>
          <w:bCs/>
          <w:i/>
          <w:iCs/>
        </w:rPr>
        <w:t>Additional context:</w:t>
      </w:r>
      <w:r w:rsidRPr="00C51952">
        <w:rPr>
          <w:rFonts w:ascii="Aptos" w:hAnsi="Aptos"/>
          <w:i/>
          <w:iCs/>
        </w:rPr>
        <w:t xml:space="preserve"> [Any specific background students need to know]</w:t>
      </w:r>
    </w:p>
    <w:p w14:paraId="40AB2C59" w14:textId="77777777" w:rsidR="00C51952" w:rsidRPr="00C51952" w:rsidRDefault="00C51952" w:rsidP="00C51952">
      <w:pPr>
        <w:pStyle w:val="UTASNormal"/>
        <w:ind w:left="720"/>
        <w:rPr>
          <w:rFonts w:ascii="Aptos" w:hAnsi="Aptos"/>
          <w:b/>
          <w:bCs/>
          <w:i/>
          <w:iCs/>
        </w:rPr>
      </w:pPr>
      <w:r w:rsidRPr="00C51952">
        <w:rPr>
          <w:rFonts w:ascii="Aptos" w:hAnsi="Aptos"/>
          <w:b/>
          <w:bCs/>
          <w:i/>
          <w:iCs/>
        </w:rPr>
        <w:t>End of AI prompt.</w:t>
      </w:r>
    </w:p>
    <w:p w14:paraId="7F823153" w14:textId="77777777" w:rsidR="00C51952" w:rsidRPr="00366CEC" w:rsidRDefault="00C51952" w:rsidP="002926DE">
      <w:pPr>
        <w:pStyle w:val="UTASNormal"/>
        <w:rPr>
          <w:rFonts w:ascii="Aptos" w:hAnsi="Aptos"/>
        </w:rPr>
      </w:pPr>
    </w:p>
    <w:p w14:paraId="3B46C153" w14:textId="77777777" w:rsidR="002926DE" w:rsidRPr="00C51952" w:rsidRDefault="002926DE" w:rsidP="002926DE">
      <w:pPr>
        <w:pStyle w:val="UTASNormal"/>
        <w:rPr>
          <w:rFonts w:ascii="Aptos" w:hAnsi="Aptos"/>
          <w:b/>
          <w:bCs/>
        </w:rPr>
      </w:pPr>
      <w:r w:rsidRPr="00C51952">
        <w:rPr>
          <w:rFonts w:ascii="Aptos" w:hAnsi="Aptos"/>
          <w:b/>
          <w:bCs/>
        </w:rPr>
        <w:t>Step 3: Enhance Your Script</w:t>
      </w:r>
    </w:p>
    <w:p w14:paraId="24735B28" w14:textId="19A376EA" w:rsidR="002926DE" w:rsidRPr="00366CEC" w:rsidRDefault="002926DE" w:rsidP="002926DE">
      <w:pPr>
        <w:pStyle w:val="UTASNormal"/>
        <w:rPr>
          <w:rFonts w:ascii="Aptos" w:hAnsi="Aptos"/>
        </w:rPr>
      </w:pPr>
      <w:r w:rsidRPr="00366CEC">
        <w:rPr>
          <w:rFonts w:ascii="Aptos" w:hAnsi="Aptos"/>
        </w:rPr>
        <w:t xml:space="preserve">Follow-up </w:t>
      </w:r>
      <w:r w:rsidR="00160675">
        <w:rPr>
          <w:rFonts w:ascii="Aptos" w:hAnsi="Aptos"/>
        </w:rPr>
        <w:t xml:space="preserve">AI </w:t>
      </w:r>
      <w:r w:rsidRPr="00366CEC">
        <w:rPr>
          <w:rFonts w:ascii="Aptos" w:hAnsi="Aptos"/>
        </w:rPr>
        <w:t xml:space="preserve">Prompts for </w:t>
      </w:r>
      <w:r w:rsidR="00160675">
        <w:rPr>
          <w:rFonts w:ascii="Aptos" w:hAnsi="Aptos"/>
        </w:rPr>
        <w:t>potential i</w:t>
      </w:r>
      <w:r w:rsidRPr="00366CEC">
        <w:rPr>
          <w:rFonts w:ascii="Aptos" w:hAnsi="Aptos"/>
        </w:rPr>
        <w:t>mprovement</w:t>
      </w:r>
      <w:r w:rsidR="00160675">
        <w:rPr>
          <w:rFonts w:ascii="Aptos" w:hAnsi="Aptos"/>
        </w:rPr>
        <w:t>s to</w:t>
      </w:r>
      <w:r w:rsidR="00C51952">
        <w:rPr>
          <w:rFonts w:ascii="Aptos" w:hAnsi="Aptos"/>
        </w:rPr>
        <w:t xml:space="preserve"> your script include</w:t>
      </w:r>
      <w:r w:rsidRPr="00366CEC">
        <w:rPr>
          <w:rFonts w:ascii="Aptos" w:hAnsi="Aptos"/>
        </w:rPr>
        <w:t>:</w:t>
      </w:r>
    </w:p>
    <w:p w14:paraId="787CC460" w14:textId="77777777" w:rsidR="002926DE" w:rsidRPr="00160675" w:rsidRDefault="002926DE" w:rsidP="00160675">
      <w:pPr>
        <w:pStyle w:val="UTASNormal"/>
        <w:ind w:left="720"/>
        <w:rPr>
          <w:rFonts w:ascii="Aptos" w:hAnsi="Aptos"/>
          <w:b/>
          <w:bCs/>
          <w:i/>
          <w:iCs/>
        </w:rPr>
      </w:pPr>
      <w:r w:rsidRPr="00160675">
        <w:rPr>
          <w:rFonts w:ascii="Aptos" w:hAnsi="Aptos"/>
          <w:b/>
          <w:bCs/>
          <w:i/>
          <w:iCs/>
        </w:rPr>
        <w:t>For better engagement:</w:t>
      </w:r>
    </w:p>
    <w:p w14:paraId="65869594" w14:textId="77777777" w:rsidR="002926DE" w:rsidRPr="00160675" w:rsidRDefault="002926DE" w:rsidP="00160675">
      <w:pPr>
        <w:pStyle w:val="UTASNormal"/>
        <w:ind w:left="720"/>
        <w:rPr>
          <w:rFonts w:ascii="Aptos" w:hAnsi="Aptos"/>
          <w:i/>
          <w:iCs/>
        </w:rPr>
      </w:pPr>
      <w:r w:rsidRPr="00160675">
        <w:rPr>
          <w:rFonts w:ascii="Aptos" w:hAnsi="Aptos"/>
          <w:i/>
          <w:iCs/>
        </w:rPr>
        <w:t>"Make this more engaging for [specific audience] by adding more enthusiasm and energy"</w:t>
      </w:r>
    </w:p>
    <w:p w14:paraId="77252E99" w14:textId="77777777" w:rsidR="002926DE" w:rsidRPr="00160675" w:rsidRDefault="002926DE" w:rsidP="00160675">
      <w:pPr>
        <w:pStyle w:val="UTASNormal"/>
        <w:ind w:left="720"/>
        <w:rPr>
          <w:rFonts w:ascii="Aptos" w:hAnsi="Aptos"/>
          <w:b/>
          <w:bCs/>
          <w:i/>
          <w:iCs/>
        </w:rPr>
      </w:pPr>
      <w:r w:rsidRPr="00160675">
        <w:rPr>
          <w:rFonts w:ascii="Aptos" w:hAnsi="Aptos"/>
          <w:b/>
          <w:bCs/>
          <w:i/>
          <w:iCs/>
        </w:rPr>
        <w:t>For accessibility:</w:t>
      </w:r>
    </w:p>
    <w:p w14:paraId="687989A2" w14:textId="77777777" w:rsidR="002926DE" w:rsidRPr="00160675" w:rsidRDefault="002926DE" w:rsidP="00160675">
      <w:pPr>
        <w:pStyle w:val="UTASNormal"/>
        <w:ind w:left="720"/>
        <w:rPr>
          <w:rFonts w:ascii="Aptos" w:hAnsi="Aptos"/>
          <w:i/>
          <w:iCs/>
        </w:rPr>
      </w:pPr>
      <w:r w:rsidRPr="00160675">
        <w:rPr>
          <w:rFonts w:ascii="Aptos" w:hAnsi="Aptos"/>
          <w:i/>
          <w:iCs/>
        </w:rPr>
        <w:t>"Simplify the language further and add more pronunciation guides for technical terms"</w:t>
      </w:r>
    </w:p>
    <w:p w14:paraId="19A1F4FB" w14:textId="77777777" w:rsidR="002926DE" w:rsidRPr="00160675" w:rsidRDefault="002926DE" w:rsidP="00160675">
      <w:pPr>
        <w:pStyle w:val="UTASNormal"/>
        <w:ind w:left="720"/>
        <w:rPr>
          <w:rFonts w:ascii="Aptos" w:hAnsi="Aptos"/>
          <w:b/>
          <w:bCs/>
          <w:i/>
          <w:iCs/>
        </w:rPr>
      </w:pPr>
      <w:r w:rsidRPr="00160675">
        <w:rPr>
          <w:rFonts w:ascii="Aptos" w:hAnsi="Aptos"/>
          <w:b/>
          <w:bCs/>
          <w:i/>
          <w:iCs/>
        </w:rPr>
        <w:t>For stronger opening:</w:t>
      </w:r>
    </w:p>
    <w:p w14:paraId="753FEE96" w14:textId="77777777" w:rsidR="002926DE" w:rsidRPr="00160675" w:rsidRDefault="002926DE" w:rsidP="00160675">
      <w:pPr>
        <w:pStyle w:val="UTASNormal"/>
        <w:ind w:left="720"/>
        <w:rPr>
          <w:rFonts w:ascii="Aptos" w:hAnsi="Aptos"/>
          <w:i/>
          <w:iCs/>
        </w:rPr>
      </w:pPr>
      <w:r w:rsidRPr="00160675">
        <w:rPr>
          <w:rFonts w:ascii="Aptos" w:hAnsi="Aptos"/>
          <w:i/>
          <w:iCs/>
        </w:rPr>
        <w:t>"Create a more compelling hook that immediately grabs student attention"</w:t>
      </w:r>
    </w:p>
    <w:p w14:paraId="30B0F38B" w14:textId="77777777" w:rsidR="002926DE" w:rsidRPr="00160675" w:rsidRDefault="002926DE" w:rsidP="00160675">
      <w:pPr>
        <w:pStyle w:val="UTASNormal"/>
        <w:ind w:left="720"/>
        <w:rPr>
          <w:rFonts w:ascii="Aptos" w:hAnsi="Aptos"/>
          <w:b/>
          <w:bCs/>
          <w:i/>
          <w:iCs/>
        </w:rPr>
      </w:pPr>
      <w:r w:rsidRPr="00160675">
        <w:rPr>
          <w:rFonts w:ascii="Aptos" w:hAnsi="Aptos"/>
          <w:b/>
          <w:bCs/>
          <w:i/>
          <w:iCs/>
        </w:rPr>
        <w:t>For clearer structure:</w:t>
      </w:r>
    </w:p>
    <w:p w14:paraId="0F7BE980" w14:textId="77777777" w:rsidR="002926DE" w:rsidRPr="00366CEC" w:rsidRDefault="002926DE" w:rsidP="00160675">
      <w:pPr>
        <w:pStyle w:val="UTASNormal"/>
        <w:ind w:left="720"/>
        <w:rPr>
          <w:rFonts w:ascii="Aptos" w:hAnsi="Aptos"/>
        </w:rPr>
      </w:pPr>
      <w:r w:rsidRPr="00160675">
        <w:rPr>
          <w:rFonts w:ascii="Aptos" w:hAnsi="Aptos"/>
          <w:i/>
          <w:iCs/>
        </w:rPr>
        <w:t>"Make the key points more distinct and easier to follow"</w:t>
      </w:r>
    </w:p>
    <w:p w14:paraId="706B2E26" w14:textId="77777777" w:rsidR="00160675" w:rsidRDefault="00160675" w:rsidP="002926DE">
      <w:pPr>
        <w:pStyle w:val="UTASNormal"/>
        <w:rPr>
          <w:rFonts w:ascii="Aptos" w:hAnsi="Aptos"/>
        </w:rPr>
      </w:pPr>
    </w:p>
    <w:p w14:paraId="2BFD50AD" w14:textId="2F15BFC8" w:rsidR="002926DE" w:rsidRPr="00366CEC" w:rsidRDefault="002926DE" w:rsidP="006A4BDE">
      <w:pPr>
        <w:pStyle w:val="Heading2"/>
      </w:pPr>
      <w:bookmarkStart w:id="11" w:name="_Toc201494463"/>
      <w:r w:rsidRPr="00366CEC">
        <w:t>Chat Show Interviews: Bringing Multiple Voices to Learning</w:t>
      </w:r>
      <w:bookmarkEnd w:id="11"/>
    </w:p>
    <w:p w14:paraId="300CB63E" w14:textId="77777777" w:rsidR="002926DE" w:rsidRPr="00366CEC" w:rsidRDefault="002926DE" w:rsidP="002926DE">
      <w:pPr>
        <w:pStyle w:val="UTASNormal"/>
        <w:rPr>
          <w:rFonts w:ascii="Aptos" w:hAnsi="Aptos"/>
        </w:rPr>
      </w:pPr>
      <w:r w:rsidRPr="00D95ACA">
        <w:rPr>
          <w:rFonts w:ascii="Aptos" w:hAnsi="Aptos"/>
          <w:b/>
          <w:bCs/>
        </w:rPr>
        <w:t>Drew's Research Insight:</w:t>
      </w:r>
      <w:r w:rsidRPr="00366CEC">
        <w:rPr>
          <w:rFonts w:ascii="Aptos" w:hAnsi="Aptos"/>
        </w:rPr>
        <w:t xml:space="preserve"> The Chat Show format utilises "institutionalised conversation" between participants to explore ideas and concepts. Unlike broadcast </w:t>
      </w:r>
      <w:r w:rsidRPr="00366CEC">
        <w:rPr>
          <w:rFonts w:ascii="Aptos" w:hAnsi="Aptos"/>
        </w:rPr>
        <w:lastRenderedPageBreak/>
        <w:t>radio, educational chat shows target specific learning communities with topical relevance, creating boutique content for committed learners.</w:t>
      </w:r>
    </w:p>
    <w:p w14:paraId="72B8479B" w14:textId="77777777" w:rsidR="002926DE" w:rsidRPr="00366CEC" w:rsidRDefault="002926DE" w:rsidP="002926DE">
      <w:pPr>
        <w:pStyle w:val="UTASNormal"/>
        <w:rPr>
          <w:rFonts w:ascii="Aptos" w:hAnsi="Aptos"/>
        </w:rPr>
      </w:pPr>
      <w:r w:rsidRPr="00A32E06">
        <w:rPr>
          <w:rFonts w:ascii="Aptos" w:hAnsi="Aptos"/>
          <w:b/>
          <w:bCs/>
        </w:rPr>
        <w:t>Educational Psychology:</w:t>
      </w:r>
      <w:r w:rsidRPr="00366CEC">
        <w:rPr>
          <w:rFonts w:ascii="Aptos" w:hAnsi="Aptos"/>
        </w:rPr>
        <w:t xml:space="preserve"> Chat shows engage listeners in higher-order thinking skills like analysis and synthesis through sustained conversation. The format models critical thinking and discourse conventions within academic and professional communities, bridging the gap between classroom learning and workplace application.</w:t>
      </w:r>
    </w:p>
    <w:p w14:paraId="229FF268" w14:textId="77777777" w:rsidR="002926DE" w:rsidRPr="00366CEC" w:rsidRDefault="002926DE" w:rsidP="002926DE">
      <w:pPr>
        <w:pStyle w:val="UTASNormal"/>
        <w:rPr>
          <w:rFonts w:ascii="Aptos" w:hAnsi="Aptos"/>
        </w:rPr>
      </w:pPr>
      <w:r w:rsidRPr="00A32E06">
        <w:rPr>
          <w:rFonts w:ascii="Aptos" w:hAnsi="Aptos"/>
          <w:b/>
          <w:bCs/>
        </w:rPr>
        <w:t>UDL Connection:</w:t>
      </w:r>
      <w:r w:rsidRPr="00366CEC">
        <w:rPr>
          <w:rFonts w:ascii="Aptos" w:hAnsi="Aptos"/>
        </w:rPr>
        <w:t xml:space="preserve"> This format supports cultural responsiveness by presenting diverse perspectives on topics. The conversational approach makes content more accessible to students who struggle with formal academic language, whilst the multiple voices provide varied entry points for engagement.</w:t>
      </w:r>
    </w:p>
    <w:p w14:paraId="7D241D9B" w14:textId="2033ABDC" w:rsidR="002926DE" w:rsidRPr="00A32E06" w:rsidRDefault="002926DE" w:rsidP="002926DE">
      <w:pPr>
        <w:pStyle w:val="UTASNormal"/>
        <w:rPr>
          <w:rFonts w:ascii="Aptos" w:hAnsi="Aptos"/>
          <w:b/>
          <w:bCs/>
        </w:rPr>
      </w:pPr>
      <w:r w:rsidRPr="00A32E06">
        <w:rPr>
          <w:rFonts w:ascii="Aptos" w:hAnsi="Aptos"/>
          <w:b/>
          <w:bCs/>
        </w:rPr>
        <w:t>Format Overview:</w:t>
      </w:r>
    </w:p>
    <w:p w14:paraId="6D90CB9A" w14:textId="732CA297" w:rsidR="002926DE" w:rsidRPr="00366CEC" w:rsidRDefault="00A976C3" w:rsidP="00A32E06">
      <w:pPr>
        <w:pStyle w:val="UTASNormal"/>
        <w:numPr>
          <w:ilvl w:val="0"/>
          <w:numId w:val="32"/>
        </w:numPr>
        <w:rPr>
          <w:rFonts w:ascii="Aptos" w:hAnsi="Aptos"/>
        </w:rPr>
      </w:pPr>
      <w:r>
        <w:rPr>
          <w:rFonts w:ascii="Aptos" w:hAnsi="Aptos"/>
        </w:rPr>
        <w:t>10-15</w:t>
      </w:r>
      <w:r w:rsidR="002926DE" w:rsidRPr="00366CEC">
        <w:rPr>
          <w:rFonts w:ascii="Aptos" w:hAnsi="Aptos"/>
        </w:rPr>
        <w:t xml:space="preserve"> minutes of conversation</w:t>
      </w:r>
    </w:p>
    <w:p w14:paraId="66DFBC5E" w14:textId="77777777" w:rsidR="002926DE" w:rsidRPr="00366CEC" w:rsidRDefault="002926DE" w:rsidP="00A32E06">
      <w:pPr>
        <w:pStyle w:val="UTASNormal"/>
        <w:numPr>
          <w:ilvl w:val="0"/>
          <w:numId w:val="32"/>
        </w:numPr>
        <w:rPr>
          <w:rFonts w:ascii="Aptos" w:hAnsi="Aptos"/>
        </w:rPr>
      </w:pPr>
      <w:r w:rsidRPr="00366CEC">
        <w:rPr>
          <w:rFonts w:ascii="Aptos" w:hAnsi="Aptos"/>
        </w:rPr>
        <w:t>Multiple perspectives on topics</w:t>
      </w:r>
    </w:p>
    <w:p w14:paraId="304A51DE" w14:textId="77777777" w:rsidR="002926DE" w:rsidRPr="00366CEC" w:rsidRDefault="002926DE" w:rsidP="00A32E06">
      <w:pPr>
        <w:pStyle w:val="UTASNormal"/>
        <w:numPr>
          <w:ilvl w:val="0"/>
          <w:numId w:val="32"/>
        </w:numPr>
        <w:rPr>
          <w:rFonts w:ascii="Aptos" w:hAnsi="Aptos"/>
        </w:rPr>
      </w:pPr>
      <w:r w:rsidRPr="00366CEC">
        <w:rPr>
          <w:rFonts w:ascii="Aptos" w:hAnsi="Aptos"/>
        </w:rPr>
        <w:t>Natural, engaging dialogue</w:t>
      </w:r>
    </w:p>
    <w:p w14:paraId="2E3384D2" w14:textId="77777777" w:rsidR="002926DE" w:rsidRPr="00366CEC" w:rsidRDefault="002926DE" w:rsidP="00A32E06">
      <w:pPr>
        <w:pStyle w:val="UTASNormal"/>
        <w:numPr>
          <w:ilvl w:val="0"/>
          <w:numId w:val="32"/>
        </w:numPr>
        <w:rPr>
          <w:rFonts w:ascii="Aptos" w:hAnsi="Aptos"/>
        </w:rPr>
      </w:pPr>
      <w:r w:rsidRPr="00366CEC">
        <w:rPr>
          <w:rFonts w:ascii="Aptos" w:hAnsi="Aptos"/>
        </w:rPr>
        <w:t>Models critical thinking skills</w:t>
      </w:r>
    </w:p>
    <w:p w14:paraId="0C6AC942" w14:textId="77777777" w:rsidR="00E040F5" w:rsidRPr="00567D72" w:rsidRDefault="00E040F5" w:rsidP="00E040F5">
      <w:pPr>
        <w:pStyle w:val="UTASNormal"/>
        <w:rPr>
          <w:rFonts w:ascii="Aptos" w:hAnsi="Aptos"/>
          <w:b/>
          <w:bCs/>
        </w:rPr>
      </w:pPr>
      <w:r w:rsidRPr="00567D72">
        <w:rPr>
          <w:rFonts w:ascii="Aptos" w:hAnsi="Aptos"/>
          <w:b/>
          <w:bCs/>
        </w:rPr>
        <w:t>Choosing Between Real Guest and Self-Interview Approaches</w:t>
      </w:r>
    </w:p>
    <w:p w14:paraId="77B79A47" w14:textId="77777777" w:rsidR="00E040F5" w:rsidRPr="00E040F5" w:rsidRDefault="00E040F5" w:rsidP="00E040F5">
      <w:pPr>
        <w:pStyle w:val="UTASNormal"/>
        <w:rPr>
          <w:rFonts w:ascii="Aptos" w:hAnsi="Aptos"/>
        </w:rPr>
      </w:pPr>
      <w:r w:rsidRPr="00E040F5">
        <w:rPr>
          <w:rFonts w:ascii="Aptos" w:hAnsi="Aptos"/>
        </w:rPr>
        <w:t>The decision between conducting a real interview (Option A) or creating a self-interview (Option B) depends on several practical and pedagogical factors:</w:t>
      </w:r>
    </w:p>
    <w:p w14:paraId="59A68390" w14:textId="77777777" w:rsidR="00E040F5" w:rsidRPr="00567D72" w:rsidRDefault="00E040F5" w:rsidP="00E040F5">
      <w:pPr>
        <w:pStyle w:val="UTASNormal"/>
        <w:rPr>
          <w:rFonts w:ascii="Aptos" w:hAnsi="Aptos"/>
          <w:b/>
          <w:bCs/>
        </w:rPr>
      </w:pPr>
      <w:r w:rsidRPr="00567D72">
        <w:rPr>
          <w:rFonts w:ascii="Aptos" w:hAnsi="Aptos"/>
          <w:b/>
          <w:bCs/>
        </w:rPr>
        <w:t>Choose Option A (Real Guest Interview) When:</w:t>
      </w:r>
    </w:p>
    <w:p w14:paraId="64120932" w14:textId="77777777" w:rsidR="00E040F5" w:rsidRPr="00E040F5" w:rsidRDefault="00E040F5" w:rsidP="00E040F5">
      <w:pPr>
        <w:pStyle w:val="UTASNormal"/>
        <w:rPr>
          <w:rFonts w:ascii="Aptos" w:hAnsi="Aptos"/>
        </w:rPr>
      </w:pPr>
      <w:r w:rsidRPr="00567D72">
        <w:rPr>
          <w:rFonts w:ascii="Aptos" w:hAnsi="Aptos"/>
          <w:b/>
          <w:bCs/>
        </w:rPr>
        <w:t>Content Expertise:</w:t>
      </w:r>
      <w:r w:rsidRPr="00E040F5">
        <w:rPr>
          <w:rFonts w:ascii="Aptos" w:hAnsi="Aptos"/>
        </w:rPr>
        <w:t xml:space="preserve"> Your topic benefits from genuine expert knowledge that extends beyond your own expertise. Real guests bring authentic professional experience, current industry insights, or specialised research knowledge that enriches the conversation.</w:t>
      </w:r>
    </w:p>
    <w:p w14:paraId="22F7B3DC" w14:textId="77777777" w:rsidR="00E040F5" w:rsidRPr="00E040F5" w:rsidRDefault="00E040F5" w:rsidP="00E040F5">
      <w:pPr>
        <w:pStyle w:val="UTASNormal"/>
        <w:rPr>
          <w:rFonts w:ascii="Aptos" w:hAnsi="Aptos"/>
        </w:rPr>
      </w:pPr>
      <w:r w:rsidRPr="00567D72">
        <w:rPr>
          <w:rFonts w:ascii="Aptos" w:hAnsi="Aptos"/>
          <w:b/>
          <w:bCs/>
        </w:rPr>
        <w:t>Diverse Perspectives:</w:t>
      </w:r>
      <w:r w:rsidRPr="00E040F5">
        <w:rPr>
          <w:rFonts w:ascii="Aptos" w:hAnsi="Aptos"/>
        </w:rPr>
        <w:t xml:space="preserve"> You want to model real academic or professional discourse. Genuine disagreement or different viewpoints emerge more naturally between two actual people with distinct backgrounds and experiences.</w:t>
      </w:r>
    </w:p>
    <w:p w14:paraId="13BBB998" w14:textId="77777777" w:rsidR="00E040F5" w:rsidRPr="00E040F5" w:rsidRDefault="00E040F5" w:rsidP="00E040F5">
      <w:pPr>
        <w:pStyle w:val="UTASNormal"/>
        <w:rPr>
          <w:rFonts w:ascii="Aptos" w:hAnsi="Aptos"/>
        </w:rPr>
      </w:pPr>
      <w:r w:rsidRPr="00567D72">
        <w:rPr>
          <w:rFonts w:ascii="Aptos" w:hAnsi="Aptos"/>
          <w:b/>
          <w:bCs/>
        </w:rPr>
        <w:t>Student Engagement:</w:t>
      </w:r>
      <w:r w:rsidRPr="00E040F5">
        <w:rPr>
          <w:rFonts w:ascii="Aptos" w:hAnsi="Aptos"/>
        </w:rPr>
        <w:t xml:space="preserve"> Your students respond well to hearing from practicing professionals, researchers, or community members. Real guests provide networking connections and career inspiration beyond the academic content.</w:t>
      </w:r>
    </w:p>
    <w:p w14:paraId="23CBB850" w14:textId="77777777" w:rsidR="00E040F5" w:rsidRPr="00E040F5" w:rsidRDefault="00E040F5" w:rsidP="00E040F5">
      <w:pPr>
        <w:pStyle w:val="UTASNormal"/>
        <w:rPr>
          <w:rFonts w:ascii="Aptos" w:hAnsi="Aptos"/>
        </w:rPr>
      </w:pPr>
      <w:r w:rsidRPr="0014401C">
        <w:rPr>
          <w:rFonts w:ascii="Aptos" w:hAnsi="Aptos"/>
          <w:b/>
          <w:bCs/>
        </w:rPr>
        <w:t>Institutional Goals:</w:t>
      </w:r>
      <w:r w:rsidRPr="00E040F5">
        <w:rPr>
          <w:rFonts w:ascii="Aptos" w:hAnsi="Aptos"/>
        </w:rPr>
        <w:t xml:space="preserve"> Your institution values community engagement, industry partnerships, or showcasing alumni expertise. Real interviews can strengthen these relationships whilst creating valuable content.</w:t>
      </w:r>
    </w:p>
    <w:p w14:paraId="596AA276" w14:textId="77777777" w:rsidR="00E040F5" w:rsidRPr="00E040F5" w:rsidRDefault="00E040F5" w:rsidP="00E040F5">
      <w:pPr>
        <w:pStyle w:val="UTASNormal"/>
        <w:rPr>
          <w:rFonts w:ascii="Aptos" w:hAnsi="Aptos"/>
        </w:rPr>
      </w:pPr>
      <w:r w:rsidRPr="0014401C">
        <w:rPr>
          <w:rFonts w:ascii="Aptos" w:hAnsi="Aptos"/>
          <w:b/>
          <w:bCs/>
        </w:rPr>
        <w:lastRenderedPageBreak/>
        <w:t>Collaborative Teaching:</w:t>
      </w:r>
      <w:r w:rsidRPr="00E040F5">
        <w:rPr>
          <w:rFonts w:ascii="Aptos" w:hAnsi="Aptos"/>
        </w:rPr>
        <w:t xml:space="preserve"> You're working with colleagues across disciplines or institutions and want to model interdisciplinary conversation for students.</w:t>
      </w:r>
    </w:p>
    <w:p w14:paraId="6AE77B0E" w14:textId="77777777" w:rsidR="00E040F5" w:rsidRPr="0014401C" w:rsidRDefault="00E040F5" w:rsidP="00E040F5">
      <w:pPr>
        <w:pStyle w:val="UTASNormal"/>
        <w:rPr>
          <w:rFonts w:ascii="Aptos" w:hAnsi="Aptos"/>
          <w:b/>
          <w:bCs/>
        </w:rPr>
      </w:pPr>
      <w:r w:rsidRPr="0014401C">
        <w:rPr>
          <w:rFonts w:ascii="Aptos" w:hAnsi="Aptos"/>
          <w:b/>
          <w:bCs/>
        </w:rPr>
        <w:t>Choose Option B (Self-Interview) When:</w:t>
      </w:r>
    </w:p>
    <w:p w14:paraId="4D68C165" w14:textId="77777777" w:rsidR="00E040F5" w:rsidRPr="00E040F5" w:rsidRDefault="00E040F5" w:rsidP="00E040F5">
      <w:pPr>
        <w:pStyle w:val="UTASNormal"/>
        <w:rPr>
          <w:rFonts w:ascii="Aptos" w:hAnsi="Aptos"/>
        </w:rPr>
      </w:pPr>
      <w:r w:rsidRPr="0014401C">
        <w:rPr>
          <w:rFonts w:ascii="Aptos" w:hAnsi="Aptos"/>
          <w:b/>
          <w:bCs/>
        </w:rPr>
        <w:t>Time Constraints:</w:t>
      </w:r>
      <w:r w:rsidRPr="00E040F5">
        <w:rPr>
          <w:rFonts w:ascii="Aptos" w:hAnsi="Aptos"/>
        </w:rPr>
        <w:t xml:space="preserve"> You need complete control over scheduling and timing. Self-interviews can be recorded at your convenience without coordinating with another person's availability.</w:t>
      </w:r>
    </w:p>
    <w:p w14:paraId="46D01C87" w14:textId="77777777" w:rsidR="00E040F5" w:rsidRPr="00E040F5" w:rsidRDefault="00E040F5" w:rsidP="00E040F5">
      <w:pPr>
        <w:pStyle w:val="UTASNormal"/>
        <w:rPr>
          <w:rFonts w:ascii="Aptos" w:hAnsi="Aptos"/>
        </w:rPr>
      </w:pPr>
      <w:r w:rsidRPr="0014401C">
        <w:rPr>
          <w:rFonts w:ascii="Aptos" w:hAnsi="Aptos"/>
          <w:b/>
          <w:bCs/>
        </w:rPr>
        <w:t>Content Control:</w:t>
      </w:r>
      <w:r w:rsidRPr="00E040F5">
        <w:rPr>
          <w:rFonts w:ascii="Aptos" w:hAnsi="Aptos"/>
        </w:rPr>
        <w:t xml:space="preserve"> You want to ensure all key learning objectives are covered precisely. Self-interviews guarantee that essential content isn't missed due to conversation flow or guest responses.</w:t>
      </w:r>
    </w:p>
    <w:p w14:paraId="38E342E8" w14:textId="77777777" w:rsidR="00E040F5" w:rsidRPr="00E040F5" w:rsidRDefault="00E040F5" w:rsidP="00E040F5">
      <w:pPr>
        <w:pStyle w:val="UTASNormal"/>
        <w:rPr>
          <w:rFonts w:ascii="Aptos" w:hAnsi="Aptos"/>
        </w:rPr>
      </w:pPr>
      <w:r w:rsidRPr="00470706">
        <w:rPr>
          <w:rFonts w:ascii="Aptos" w:hAnsi="Aptos"/>
          <w:b/>
          <w:bCs/>
        </w:rPr>
        <w:t>Technical Simplicity:</w:t>
      </w:r>
      <w:r w:rsidRPr="00E040F5">
        <w:rPr>
          <w:rFonts w:ascii="Aptos" w:hAnsi="Aptos"/>
        </w:rPr>
        <w:t xml:space="preserve"> You prefer to avoid the complexity of coordinating recording technology, microphones, or internet connections with another person.</w:t>
      </w:r>
    </w:p>
    <w:p w14:paraId="018A8C49" w14:textId="77777777" w:rsidR="00E040F5" w:rsidRPr="00E040F5" w:rsidRDefault="00E040F5" w:rsidP="00E040F5">
      <w:pPr>
        <w:pStyle w:val="UTASNormal"/>
        <w:rPr>
          <w:rFonts w:ascii="Aptos" w:hAnsi="Aptos"/>
        </w:rPr>
      </w:pPr>
      <w:r w:rsidRPr="00470706">
        <w:rPr>
          <w:rFonts w:ascii="Aptos" w:hAnsi="Aptos"/>
          <w:b/>
          <w:bCs/>
        </w:rPr>
        <w:t>Sensitive Topics:</w:t>
      </w:r>
      <w:r w:rsidRPr="00E040F5">
        <w:rPr>
          <w:rFonts w:ascii="Aptos" w:hAnsi="Aptos"/>
        </w:rPr>
        <w:t xml:space="preserve"> Your content involves confidential information, student privacy concerns, or institutional matters that require careful handling.</w:t>
      </w:r>
    </w:p>
    <w:p w14:paraId="3B34835E" w14:textId="77777777" w:rsidR="00E040F5" w:rsidRPr="00E040F5" w:rsidRDefault="00E040F5" w:rsidP="00E040F5">
      <w:pPr>
        <w:pStyle w:val="UTASNormal"/>
        <w:rPr>
          <w:rFonts w:ascii="Aptos" w:hAnsi="Aptos"/>
        </w:rPr>
      </w:pPr>
      <w:r w:rsidRPr="00470706">
        <w:rPr>
          <w:rFonts w:ascii="Aptos" w:hAnsi="Aptos"/>
          <w:b/>
          <w:bCs/>
        </w:rPr>
        <w:t>Resource Limitations:</w:t>
      </w:r>
      <w:r w:rsidRPr="00E040F5">
        <w:rPr>
          <w:rFonts w:ascii="Aptos" w:hAnsi="Aptos"/>
        </w:rPr>
        <w:t xml:space="preserve"> You don't have access to appropriate experts or the time to prepare another person for an effective interview.</w:t>
      </w:r>
    </w:p>
    <w:p w14:paraId="68A0857D" w14:textId="77777777" w:rsidR="00E040F5" w:rsidRPr="00E040F5" w:rsidRDefault="00E040F5" w:rsidP="00E040F5">
      <w:pPr>
        <w:pStyle w:val="UTASNormal"/>
        <w:rPr>
          <w:rFonts w:ascii="Aptos" w:hAnsi="Aptos"/>
        </w:rPr>
      </w:pPr>
      <w:r w:rsidRPr="00470706">
        <w:rPr>
          <w:rFonts w:ascii="Aptos" w:hAnsi="Aptos"/>
          <w:b/>
          <w:bCs/>
        </w:rPr>
        <w:t>Practice and Skill Development:</w:t>
      </w:r>
      <w:r w:rsidRPr="00E040F5">
        <w:rPr>
          <w:rFonts w:ascii="Aptos" w:hAnsi="Aptos"/>
        </w:rPr>
        <w:t xml:space="preserve"> You're new to interview techniques and want to develop confidence before working with real guests.</w:t>
      </w:r>
    </w:p>
    <w:p w14:paraId="712DF7A1" w14:textId="77777777" w:rsidR="00E040F5" w:rsidRPr="00E040F5" w:rsidRDefault="00E040F5" w:rsidP="00E040F5">
      <w:pPr>
        <w:pStyle w:val="UTASNormal"/>
        <w:rPr>
          <w:rFonts w:ascii="Aptos" w:hAnsi="Aptos"/>
        </w:rPr>
      </w:pPr>
      <w:r w:rsidRPr="00470706">
        <w:rPr>
          <w:rFonts w:ascii="Aptos" w:hAnsi="Aptos"/>
          <w:b/>
          <w:bCs/>
        </w:rPr>
        <w:t>Consistency Needs:</w:t>
      </w:r>
      <w:r w:rsidRPr="00E040F5">
        <w:rPr>
          <w:rFonts w:ascii="Aptos" w:hAnsi="Aptos"/>
        </w:rPr>
        <w:t xml:space="preserve"> You're creating a series where consistent tone, pacing, and coverage is essential for curriculum alignment.</w:t>
      </w:r>
    </w:p>
    <w:p w14:paraId="097B3798" w14:textId="0B81D8EC" w:rsidR="002926DE" w:rsidRDefault="00E040F5" w:rsidP="00E040F5">
      <w:pPr>
        <w:pStyle w:val="UTASNormal"/>
        <w:rPr>
          <w:rFonts w:ascii="Aptos" w:hAnsi="Aptos"/>
        </w:rPr>
      </w:pPr>
      <w:r w:rsidRPr="00470706">
        <w:rPr>
          <w:rFonts w:ascii="Aptos" w:hAnsi="Aptos"/>
          <w:b/>
          <w:bCs/>
        </w:rPr>
        <w:t>Assessment Integration:</w:t>
      </w:r>
      <w:r w:rsidRPr="00E040F5">
        <w:rPr>
          <w:rFonts w:ascii="Aptos" w:hAnsi="Aptos"/>
        </w:rPr>
        <w:t xml:space="preserve"> The content needs to align precisely with assessment criteria or specific learning outcomes that might be difficult to guarantee in spontaneous conversation.</w:t>
      </w:r>
    </w:p>
    <w:p w14:paraId="6343FA6C" w14:textId="763302B1" w:rsidR="00422CC2" w:rsidRPr="00366CEC" w:rsidRDefault="00422CC2" w:rsidP="00E040F5">
      <w:pPr>
        <w:pStyle w:val="UTASNormal"/>
        <w:rPr>
          <w:rFonts w:ascii="Aptos" w:hAnsi="Aptos"/>
        </w:rPr>
      </w:pPr>
      <w:r w:rsidRPr="00853D05">
        <w:rPr>
          <w:rFonts w:ascii="Aptos" w:hAnsi="Aptos"/>
          <w:b/>
          <w:bCs/>
        </w:rPr>
        <w:t>For a novel approach:</w:t>
      </w:r>
      <w:r>
        <w:rPr>
          <w:rFonts w:ascii="Aptos" w:hAnsi="Aptos"/>
        </w:rPr>
        <w:t xml:space="preserve"> If you’re teaching </w:t>
      </w:r>
      <w:r w:rsidR="00605C64">
        <w:rPr>
          <w:rFonts w:ascii="Aptos" w:hAnsi="Aptos"/>
        </w:rPr>
        <w:t>history, why not interview Napoleon, or a witness to Orville</w:t>
      </w:r>
      <w:r w:rsidR="00853D05">
        <w:rPr>
          <w:rFonts w:ascii="Aptos" w:hAnsi="Aptos"/>
        </w:rPr>
        <w:t xml:space="preserve"> Wright’s first flight?</w:t>
      </w:r>
    </w:p>
    <w:p w14:paraId="615870F2" w14:textId="77777777" w:rsidR="00470706" w:rsidRDefault="00470706" w:rsidP="002926DE">
      <w:pPr>
        <w:pStyle w:val="UTASNormal"/>
        <w:rPr>
          <w:rFonts w:ascii="Aptos" w:hAnsi="Aptos"/>
        </w:rPr>
      </w:pPr>
    </w:p>
    <w:p w14:paraId="57108AC0" w14:textId="3200BCD1" w:rsidR="002926DE" w:rsidRPr="00470706" w:rsidRDefault="002926DE" w:rsidP="002926DE">
      <w:pPr>
        <w:pStyle w:val="UTASNormal"/>
        <w:rPr>
          <w:rFonts w:ascii="Aptos" w:hAnsi="Aptos"/>
          <w:b/>
          <w:bCs/>
        </w:rPr>
      </w:pPr>
      <w:r w:rsidRPr="00470706">
        <w:rPr>
          <w:rFonts w:ascii="Aptos" w:hAnsi="Aptos"/>
          <w:b/>
          <w:bCs/>
        </w:rPr>
        <w:t>Option A: Real Guest Interview</w:t>
      </w:r>
    </w:p>
    <w:p w14:paraId="30A7BAFF" w14:textId="77777777" w:rsidR="002926DE" w:rsidRPr="00470706" w:rsidRDefault="002926DE" w:rsidP="002926DE">
      <w:pPr>
        <w:pStyle w:val="UTASNormal"/>
        <w:rPr>
          <w:rFonts w:ascii="Aptos" w:hAnsi="Aptos"/>
          <w:b/>
          <w:bCs/>
        </w:rPr>
      </w:pPr>
      <w:r w:rsidRPr="00470706">
        <w:rPr>
          <w:rFonts w:ascii="Aptos" w:hAnsi="Aptos"/>
          <w:b/>
          <w:bCs/>
        </w:rPr>
        <w:t>Step 1: Identify Your Guest</w:t>
      </w:r>
    </w:p>
    <w:p w14:paraId="5DECA10D" w14:textId="14E42FFB" w:rsidR="002926DE" w:rsidRPr="006A1A23" w:rsidRDefault="002926DE" w:rsidP="002926DE">
      <w:pPr>
        <w:pStyle w:val="UTASNormal"/>
        <w:rPr>
          <w:rFonts w:ascii="Aptos" w:hAnsi="Aptos"/>
          <w:b/>
          <w:bCs/>
        </w:rPr>
      </w:pPr>
      <w:r w:rsidRPr="006A1A23">
        <w:rPr>
          <w:rFonts w:ascii="Aptos" w:hAnsi="Aptos"/>
          <w:b/>
          <w:bCs/>
        </w:rPr>
        <w:t>Potential Guests:</w:t>
      </w:r>
    </w:p>
    <w:p w14:paraId="59EB69B4" w14:textId="77777777" w:rsidR="002926DE" w:rsidRPr="00366CEC" w:rsidRDefault="002926DE" w:rsidP="00470706">
      <w:pPr>
        <w:pStyle w:val="UTASNormal"/>
        <w:numPr>
          <w:ilvl w:val="0"/>
          <w:numId w:val="33"/>
        </w:numPr>
        <w:rPr>
          <w:rFonts w:ascii="Aptos" w:hAnsi="Aptos"/>
        </w:rPr>
      </w:pPr>
      <w:r w:rsidRPr="00366CEC">
        <w:rPr>
          <w:rFonts w:ascii="Aptos" w:hAnsi="Aptos"/>
        </w:rPr>
        <w:t>Academic colleagues with different expertise</w:t>
      </w:r>
    </w:p>
    <w:p w14:paraId="37431381" w14:textId="77777777" w:rsidR="002926DE" w:rsidRPr="00366CEC" w:rsidRDefault="002926DE" w:rsidP="00470706">
      <w:pPr>
        <w:pStyle w:val="UTASNormal"/>
        <w:numPr>
          <w:ilvl w:val="0"/>
          <w:numId w:val="33"/>
        </w:numPr>
        <w:rPr>
          <w:rFonts w:ascii="Aptos" w:hAnsi="Aptos"/>
        </w:rPr>
      </w:pPr>
      <w:r w:rsidRPr="00366CEC">
        <w:rPr>
          <w:rFonts w:ascii="Aptos" w:hAnsi="Aptos"/>
        </w:rPr>
        <w:t>Industry professionals</w:t>
      </w:r>
    </w:p>
    <w:p w14:paraId="23501208" w14:textId="77777777" w:rsidR="002926DE" w:rsidRPr="00366CEC" w:rsidRDefault="002926DE" w:rsidP="00470706">
      <w:pPr>
        <w:pStyle w:val="UTASNormal"/>
        <w:numPr>
          <w:ilvl w:val="0"/>
          <w:numId w:val="33"/>
        </w:numPr>
        <w:rPr>
          <w:rFonts w:ascii="Aptos" w:hAnsi="Aptos"/>
        </w:rPr>
      </w:pPr>
      <w:r w:rsidRPr="00366CEC">
        <w:rPr>
          <w:rFonts w:ascii="Aptos" w:hAnsi="Aptos"/>
        </w:rPr>
        <w:t>Advanced students with relevant experience</w:t>
      </w:r>
    </w:p>
    <w:p w14:paraId="51D09266" w14:textId="77777777" w:rsidR="002926DE" w:rsidRPr="00366CEC" w:rsidRDefault="002926DE" w:rsidP="00470706">
      <w:pPr>
        <w:pStyle w:val="UTASNormal"/>
        <w:numPr>
          <w:ilvl w:val="0"/>
          <w:numId w:val="33"/>
        </w:numPr>
        <w:rPr>
          <w:rFonts w:ascii="Aptos" w:hAnsi="Aptos"/>
        </w:rPr>
      </w:pPr>
      <w:r w:rsidRPr="00366CEC">
        <w:rPr>
          <w:rFonts w:ascii="Aptos" w:hAnsi="Aptos"/>
        </w:rPr>
        <w:lastRenderedPageBreak/>
        <w:t>Community experts</w:t>
      </w:r>
    </w:p>
    <w:p w14:paraId="498D368F" w14:textId="77777777" w:rsidR="002926DE" w:rsidRPr="00366CEC" w:rsidRDefault="002926DE" w:rsidP="00470706">
      <w:pPr>
        <w:pStyle w:val="UTASNormal"/>
        <w:numPr>
          <w:ilvl w:val="0"/>
          <w:numId w:val="33"/>
        </w:numPr>
        <w:rPr>
          <w:rFonts w:ascii="Aptos" w:hAnsi="Aptos"/>
        </w:rPr>
      </w:pPr>
      <w:r w:rsidRPr="00366CEC">
        <w:rPr>
          <w:rFonts w:ascii="Aptos" w:hAnsi="Aptos"/>
        </w:rPr>
        <w:t>Alumni working in related fields</w:t>
      </w:r>
    </w:p>
    <w:p w14:paraId="4972EE2E" w14:textId="77777777" w:rsidR="002926DE" w:rsidRPr="00366CEC" w:rsidRDefault="002926DE" w:rsidP="002926DE">
      <w:pPr>
        <w:pStyle w:val="UTASNormal"/>
        <w:rPr>
          <w:rFonts w:ascii="Aptos" w:hAnsi="Aptos"/>
        </w:rPr>
      </w:pPr>
    </w:p>
    <w:p w14:paraId="59283992" w14:textId="77777777" w:rsidR="002926DE" w:rsidRPr="00470706" w:rsidRDefault="002926DE" w:rsidP="002926DE">
      <w:pPr>
        <w:pStyle w:val="UTASNormal"/>
        <w:rPr>
          <w:rFonts w:ascii="Aptos" w:hAnsi="Aptos"/>
          <w:b/>
          <w:bCs/>
        </w:rPr>
      </w:pPr>
      <w:r w:rsidRPr="00470706">
        <w:rPr>
          <w:rFonts w:ascii="Aptos" w:hAnsi="Aptos"/>
          <w:b/>
          <w:bCs/>
        </w:rPr>
        <w:t>Step 2: Generate Interview Materials</w:t>
      </w:r>
    </w:p>
    <w:p w14:paraId="1E6F6913" w14:textId="77777777" w:rsidR="006A1A23" w:rsidRDefault="006A1A23" w:rsidP="006A1A23">
      <w:pPr>
        <w:pStyle w:val="UTASNormal"/>
        <w:rPr>
          <w:rFonts w:ascii="Aptos" w:hAnsi="Aptos"/>
          <w:b/>
          <w:bCs/>
          <w:i/>
          <w:iCs/>
        </w:rPr>
      </w:pPr>
    </w:p>
    <w:p w14:paraId="214993A8" w14:textId="440567E4" w:rsidR="006A1A23" w:rsidRPr="006A1A23" w:rsidRDefault="006A1A23" w:rsidP="006A1A23">
      <w:pPr>
        <w:pStyle w:val="UTASNormal"/>
        <w:ind w:left="720"/>
        <w:rPr>
          <w:rFonts w:ascii="Aptos" w:hAnsi="Aptos"/>
          <w:b/>
          <w:bCs/>
          <w:i/>
          <w:iCs/>
        </w:rPr>
      </w:pPr>
      <w:r w:rsidRPr="006A1A23">
        <w:rPr>
          <w:rFonts w:ascii="Aptos" w:hAnsi="Aptos"/>
          <w:b/>
          <w:bCs/>
          <w:i/>
          <w:iCs/>
        </w:rPr>
        <w:t>Start of AI Prompt:</w:t>
      </w:r>
    </w:p>
    <w:p w14:paraId="463467F0" w14:textId="694D7018" w:rsidR="002926DE" w:rsidRPr="006A1A23" w:rsidRDefault="002926DE" w:rsidP="006A1A23">
      <w:pPr>
        <w:pStyle w:val="UTASNormal"/>
        <w:ind w:left="720"/>
        <w:rPr>
          <w:rFonts w:ascii="Aptos" w:hAnsi="Aptos"/>
          <w:i/>
          <w:iCs/>
        </w:rPr>
      </w:pPr>
      <w:r w:rsidRPr="006A1A23">
        <w:rPr>
          <w:rFonts w:ascii="Aptos" w:hAnsi="Aptos"/>
          <w:i/>
          <w:iCs/>
        </w:rPr>
        <w:t>Help me set up a real chat show interview using this content:</w:t>
      </w:r>
    </w:p>
    <w:p w14:paraId="63844E88" w14:textId="77777777" w:rsidR="002926DE" w:rsidRPr="006A1A23" w:rsidRDefault="002926DE" w:rsidP="006A1A23">
      <w:pPr>
        <w:pStyle w:val="UTASNormal"/>
        <w:ind w:left="720"/>
        <w:rPr>
          <w:rFonts w:ascii="Aptos" w:hAnsi="Aptos"/>
          <w:i/>
          <w:iCs/>
        </w:rPr>
      </w:pPr>
      <w:r w:rsidRPr="006A1A23">
        <w:rPr>
          <w:rFonts w:ascii="Aptos" w:hAnsi="Aptos"/>
          <w:i/>
          <w:iCs/>
        </w:rPr>
        <w:t>[PASTE YOUR CONTENT/TOPIC INFORMATION]</w:t>
      </w:r>
    </w:p>
    <w:p w14:paraId="65C5AA45" w14:textId="77777777" w:rsidR="002926DE" w:rsidRPr="006A1A23" w:rsidRDefault="002926DE" w:rsidP="006A1A23">
      <w:pPr>
        <w:pStyle w:val="UTASNormal"/>
        <w:rPr>
          <w:rFonts w:ascii="Aptos" w:hAnsi="Aptos"/>
          <w:i/>
          <w:iCs/>
        </w:rPr>
      </w:pPr>
    </w:p>
    <w:p w14:paraId="6B22045D" w14:textId="77777777" w:rsidR="002926DE" w:rsidRPr="006A1A23" w:rsidRDefault="002926DE" w:rsidP="006A1A23">
      <w:pPr>
        <w:pStyle w:val="UTASNormal"/>
        <w:ind w:left="720"/>
        <w:rPr>
          <w:rFonts w:ascii="Aptos" w:hAnsi="Aptos"/>
          <w:b/>
          <w:bCs/>
          <w:i/>
          <w:iCs/>
        </w:rPr>
      </w:pPr>
      <w:r w:rsidRPr="006A1A23">
        <w:rPr>
          <w:rFonts w:ascii="Aptos" w:hAnsi="Aptos"/>
          <w:b/>
          <w:bCs/>
          <w:i/>
          <w:iCs/>
        </w:rPr>
        <w:t>Create:</w:t>
      </w:r>
    </w:p>
    <w:p w14:paraId="130E41D3" w14:textId="77777777" w:rsidR="002926DE" w:rsidRPr="006A1A23" w:rsidRDefault="002926DE" w:rsidP="006A1A23">
      <w:pPr>
        <w:pStyle w:val="UTASNormal"/>
        <w:ind w:left="720"/>
        <w:rPr>
          <w:rFonts w:ascii="Aptos" w:hAnsi="Aptos"/>
          <w:i/>
          <w:iCs/>
        </w:rPr>
      </w:pPr>
      <w:r w:rsidRPr="006A1A23">
        <w:rPr>
          <w:rFonts w:ascii="Aptos" w:hAnsi="Aptos"/>
          <w:i/>
          <w:iCs/>
        </w:rPr>
        <w:t>1. Professional guest introduction (30-45 seconds)</w:t>
      </w:r>
    </w:p>
    <w:p w14:paraId="24FFEDA2" w14:textId="77777777" w:rsidR="002926DE" w:rsidRPr="006A1A23" w:rsidRDefault="002926DE" w:rsidP="006A1A23">
      <w:pPr>
        <w:pStyle w:val="UTASNormal"/>
        <w:ind w:left="720"/>
        <w:rPr>
          <w:rFonts w:ascii="Aptos" w:hAnsi="Aptos"/>
          <w:i/>
          <w:iCs/>
        </w:rPr>
      </w:pPr>
      <w:r w:rsidRPr="006A1A23">
        <w:rPr>
          <w:rFonts w:ascii="Aptos" w:hAnsi="Aptos"/>
          <w:i/>
          <w:iCs/>
        </w:rPr>
        <w:t xml:space="preserve">2. Opening question that hooks listeners immediately  </w:t>
      </w:r>
    </w:p>
    <w:p w14:paraId="094C1940" w14:textId="77777777" w:rsidR="002926DE" w:rsidRPr="006A1A23" w:rsidRDefault="002926DE" w:rsidP="006A1A23">
      <w:pPr>
        <w:pStyle w:val="UTASNormal"/>
        <w:ind w:left="720"/>
        <w:rPr>
          <w:rFonts w:ascii="Aptos" w:hAnsi="Aptos"/>
          <w:i/>
          <w:iCs/>
        </w:rPr>
      </w:pPr>
      <w:r w:rsidRPr="006A1A23">
        <w:rPr>
          <w:rFonts w:ascii="Aptos" w:hAnsi="Aptos"/>
          <w:i/>
          <w:iCs/>
        </w:rPr>
        <w:t>3. 6-7 main interview questions (open-ended, specific)</w:t>
      </w:r>
    </w:p>
    <w:p w14:paraId="477164F8" w14:textId="77777777" w:rsidR="002926DE" w:rsidRPr="006A1A23" w:rsidRDefault="002926DE" w:rsidP="006A1A23">
      <w:pPr>
        <w:pStyle w:val="UTASNormal"/>
        <w:ind w:left="720"/>
        <w:rPr>
          <w:rFonts w:ascii="Aptos" w:hAnsi="Aptos"/>
          <w:i/>
          <w:iCs/>
        </w:rPr>
      </w:pPr>
      <w:r w:rsidRPr="006A1A23">
        <w:rPr>
          <w:rFonts w:ascii="Aptos" w:hAnsi="Aptos"/>
          <w:i/>
          <w:iCs/>
        </w:rPr>
        <w:t>4. Host briefing sheet with key points and follow-ups</w:t>
      </w:r>
    </w:p>
    <w:p w14:paraId="643B6B30" w14:textId="77777777" w:rsidR="002926DE" w:rsidRPr="006A1A23" w:rsidRDefault="002926DE" w:rsidP="006A1A23">
      <w:pPr>
        <w:pStyle w:val="UTASNormal"/>
        <w:ind w:left="720"/>
        <w:rPr>
          <w:rFonts w:ascii="Aptos" w:hAnsi="Aptos"/>
          <w:i/>
          <w:iCs/>
        </w:rPr>
      </w:pPr>
      <w:r w:rsidRPr="006A1A23">
        <w:rPr>
          <w:rFonts w:ascii="Aptos" w:hAnsi="Aptos"/>
          <w:i/>
          <w:iCs/>
        </w:rPr>
        <w:t>5. Guest talking points (bullet format, not scripted)</w:t>
      </w:r>
    </w:p>
    <w:p w14:paraId="568BFC42" w14:textId="77777777" w:rsidR="002926DE" w:rsidRPr="006A1A23" w:rsidRDefault="002926DE" w:rsidP="006A1A23">
      <w:pPr>
        <w:pStyle w:val="UTASNormal"/>
        <w:ind w:left="720"/>
        <w:rPr>
          <w:rFonts w:ascii="Aptos" w:hAnsi="Aptos"/>
          <w:i/>
          <w:iCs/>
        </w:rPr>
      </w:pPr>
      <w:r w:rsidRPr="006A1A23">
        <w:rPr>
          <w:rFonts w:ascii="Aptos" w:hAnsi="Aptos"/>
          <w:i/>
          <w:iCs/>
        </w:rPr>
        <w:t xml:space="preserve">6. </w:t>
      </w:r>
      <w:proofErr w:type="gramStart"/>
      <w:r w:rsidRPr="006A1A23">
        <w:rPr>
          <w:rFonts w:ascii="Aptos" w:hAnsi="Aptos"/>
          <w:i/>
          <w:iCs/>
        </w:rPr>
        <w:t>10-12 minute</w:t>
      </w:r>
      <w:proofErr w:type="gramEnd"/>
      <w:r w:rsidRPr="006A1A23">
        <w:rPr>
          <w:rFonts w:ascii="Aptos" w:hAnsi="Aptos"/>
          <w:i/>
          <w:iCs/>
        </w:rPr>
        <w:t xml:space="preserve"> interview timeline</w:t>
      </w:r>
    </w:p>
    <w:p w14:paraId="5359586D" w14:textId="77777777" w:rsidR="002926DE" w:rsidRPr="006A1A23" w:rsidRDefault="002926DE" w:rsidP="006A1A23">
      <w:pPr>
        <w:pStyle w:val="UTASNormal"/>
        <w:ind w:left="720"/>
        <w:rPr>
          <w:rFonts w:ascii="Aptos" w:hAnsi="Aptos"/>
          <w:i/>
          <w:iCs/>
        </w:rPr>
      </w:pPr>
    </w:p>
    <w:p w14:paraId="25A22F62" w14:textId="77777777" w:rsidR="002926DE" w:rsidRPr="006A1A23" w:rsidRDefault="002926DE" w:rsidP="006A1A23">
      <w:pPr>
        <w:pStyle w:val="UTASNormal"/>
        <w:ind w:left="720"/>
        <w:rPr>
          <w:rFonts w:ascii="Aptos" w:hAnsi="Aptos"/>
          <w:i/>
          <w:iCs/>
        </w:rPr>
      </w:pPr>
      <w:r w:rsidRPr="006A1A23">
        <w:rPr>
          <w:rFonts w:ascii="Aptos" w:hAnsi="Aptos"/>
          <w:b/>
          <w:bCs/>
          <w:i/>
          <w:iCs/>
        </w:rPr>
        <w:t>Guest background:</w:t>
      </w:r>
      <w:r w:rsidRPr="006A1A23">
        <w:rPr>
          <w:rFonts w:ascii="Aptos" w:hAnsi="Aptos"/>
          <w:i/>
          <w:iCs/>
        </w:rPr>
        <w:t xml:space="preserve"> [DESCRIBE YOUR CHOSEN GUEST]</w:t>
      </w:r>
    </w:p>
    <w:p w14:paraId="5A0077A6" w14:textId="77777777" w:rsidR="002926DE" w:rsidRPr="006A1A23" w:rsidRDefault="002926DE" w:rsidP="006A1A23">
      <w:pPr>
        <w:pStyle w:val="UTASNormal"/>
        <w:ind w:left="720"/>
        <w:rPr>
          <w:rFonts w:ascii="Aptos" w:hAnsi="Aptos"/>
          <w:i/>
          <w:iCs/>
        </w:rPr>
      </w:pPr>
      <w:r w:rsidRPr="006A1A23">
        <w:rPr>
          <w:rFonts w:ascii="Aptos" w:hAnsi="Aptos"/>
          <w:b/>
          <w:bCs/>
          <w:i/>
          <w:iCs/>
        </w:rPr>
        <w:t>Target audience:</w:t>
      </w:r>
      <w:r w:rsidRPr="006A1A23">
        <w:rPr>
          <w:rFonts w:ascii="Aptos" w:hAnsi="Aptos"/>
          <w:i/>
          <w:iCs/>
        </w:rPr>
        <w:t xml:space="preserve"> [YOUR STUDENTS]</w:t>
      </w:r>
    </w:p>
    <w:p w14:paraId="5EFB0C38" w14:textId="77777777" w:rsidR="002926DE" w:rsidRPr="006A1A23" w:rsidRDefault="002926DE" w:rsidP="006A1A23">
      <w:pPr>
        <w:pStyle w:val="UTASNormal"/>
        <w:ind w:left="720"/>
        <w:rPr>
          <w:rFonts w:ascii="Aptos" w:hAnsi="Aptos"/>
          <w:i/>
          <w:iCs/>
        </w:rPr>
      </w:pPr>
      <w:r w:rsidRPr="006A1A23">
        <w:rPr>
          <w:rFonts w:ascii="Aptos" w:hAnsi="Aptos"/>
          <w:b/>
          <w:bCs/>
          <w:i/>
          <w:iCs/>
        </w:rPr>
        <w:t>Interview setting:</w:t>
      </w:r>
      <w:r w:rsidRPr="006A1A23">
        <w:rPr>
          <w:rFonts w:ascii="Aptos" w:hAnsi="Aptos"/>
          <w:i/>
          <w:iCs/>
        </w:rPr>
        <w:t xml:space="preserve"> [In-person/recorded/live]</w:t>
      </w:r>
    </w:p>
    <w:p w14:paraId="6010B647" w14:textId="77777777" w:rsidR="002926DE" w:rsidRPr="006A1A23" w:rsidRDefault="002926DE" w:rsidP="006A1A23">
      <w:pPr>
        <w:pStyle w:val="UTASNormal"/>
        <w:ind w:left="720"/>
        <w:rPr>
          <w:rFonts w:ascii="Aptos" w:hAnsi="Aptos"/>
          <w:i/>
          <w:iCs/>
        </w:rPr>
      </w:pPr>
    </w:p>
    <w:p w14:paraId="7C2DBE3F" w14:textId="77777777" w:rsidR="002926DE" w:rsidRDefault="002926DE" w:rsidP="006A1A23">
      <w:pPr>
        <w:pStyle w:val="UTASNormal"/>
        <w:ind w:left="720"/>
        <w:rPr>
          <w:rFonts w:ascii="Aptos" w:hAnsi="Aptos"/>
          <w:i/>
          <w:iCs/>
        </w:rPr>
      </w:pPr>
      <w:r w:rsidRPr="006A1A23">
        <w:rPr>
          <w:rFonts w:ascii="Aptos" w:hAnsi="Aptos"/>
          <w:i/>
          <w:iCs/>
        </w:rPr>
        <w:t xml:space="preserve">Make this practical for </w:t>
      </w:r>
      <w:proofErr w:type="gramStart"/>
      <w:r w:rsidRPr="006A1A23">
        <w:rPr>
          <w:rFonts w:ascii="Aptos" w:hAnsi="Aptos"/>
          <w:i/>
          <w:iCs/>
        </w:rPr>
        <w:t>actually conducting</w:t>
      </w:r>
      <w:proofErr w:type="gramEnd"/>
      <w:r w:rsidRPr="006A1A23">
        <w:rPr>
          <w:rFonts w:ascii="Aptos" w:hAnsi="Aptos"/>
          <w:i/>
          <w:iCs/>
        </w:rPr>
        <w:t xml:space="preserve"> the interview.</w:t>
      </w:r>
    </w:p>
    <w:p w14:paraId="5AEBF61C" w14:textId="77777777" w:rsidR="00AF1CBB" w:rsidRDefault="00A73372" w:rsidP="00AF1CBB">
      <w:pPr>
        <w:pStyle w:val="UTASNormal"/>
        <w:ind w:left="720"/>
        <w:rPr>
          <w:rFonts w:ascii="Aptos" w:hAnsi="Aptos"/>
          <w:b/>
          <w:bCs/>
          <w:i/>
          <w:iCs/>
        </w:rPr>
      </w:pPr>
      <w:r w:rsidRPr="00A73372">
        <w:rPr>
          <w:rFonts w:ascii="Aptos" w:hAnsi="Aptos"/>
          <w:b/>
          <w:bCs/>
          <w:i/>
          <w:iCs/>
        </w:rPr>
        <w:t>End of AI Promp</w:t>
      </w:r>
      <w:r w:rsidR="00AF1CBB">
        <w:rPr>
          <w:rFonts w:ascii="Aptos" w:hAnsi="Aptos"/>
          <w:b/>
          <w:bCs/>
          <w:i/>
          <w:iCs/>
        </w:rPr>
        <w:t>t</w:t>
      </w:r>
    </w:p>
    <w:p w14:paraId="7A03BD72" w14:textId="77777777" w:rsidR="00E500A1" w:rsidRDefault="00E500A1" w:rsidP="00AF1CBB">
      <w:pPr>
        <w:pStyle w:val="UTASNormal"/>
        <w:ind w:left="720"/>
        <w:rPr>
          <w:rFonts w:ascii="Aptos" w:hAnsi="Aptos"/>
          <w:b/>
          <w:bCs/>
        </w:rPr>
      </w:pPr>
    </w:p>
    <w:p w14:paraId="01E86BC7" w14:textId="3701CB95" w:rsidR="002926DE" w:rsidRPr="00A73372" w:rsidRDefault="002926DE" w:rsidP="00AF1CBB">
      <w:pPr>
        <w:pStyle w:val="UTASNormal"/>
        <w:rPr>
          <w:rFonts w:ascii="Aptos" w:hAnsi="Aptos"/>
          <w:b/>
          <w:bCs/>
        </w:rPr>
      </w:pPr>
      <w:r w:rsidRPr="00A73372">
        <w:rPr>
          <w:rFonts w:ascii="Aptos" w:hAnsi="Aptos"/>
          <w:b/>
          <w:bCs/>
        </w:rPr>
        <w:lastRenderedPageBreak/>
        <w:t>Option B: Self-Interview (Playing Both Roles)</w:t>
      </w:r>
    </w:p>
    <w:p w14:paraId="4829BEE2" w14:textId="76300B42" w:rsidR="002926DE" w:rsidRPr="00955DC4" w:rsidRDefault="002926DE" w:rsidP="002926DE">
      <w:pPr>
        <w:pStyle w:val="UTASNormal"/>
        <w:rPr>
          <w:rFonts w:ascii="Aptos" w:hAnsi="Aptos"/>
          <w:b/>
          <w:bCs/>
        </w:rPr>
      </w:pPr>
      <w:r w:rsidRPr="00A73372">
        <w:rPr>
          <w:rFonts w:ascii="Aptos" w:hAnsi="Aptos"/>
          <w:b/>
          <w:bCs/>
        </w:rPr>
        <w:t>Step 1:</w:t>
      </w:r>
      <w:r w:rsidR="00116E36">
        <w:rPr>
          <w:rFonts w:ascii="Aptos" w:hAnsi="Aptos"/>
          <w:b/>
          <w:bCs/>
        </w:rPr>
        <w:t xml:space="preserve"> </w:t>
      </w:r>
      <w:r w:rsidRPr="00955DC4">
        <w:rPr>
          <w:rFonts w:ascii="Aptos" w:hAnsi="Aptos"/>
          <w:b/>
          <w:bCs/>
        </w:rPr>
        <w:t>Generate Self-Interview Script</w:t>
      </w:r>
    </w:p>
    <w:p w14:paraId="72C8D1A8" w14:textId="2EC3EE09" w:rsidR="00166178" w:rsidRPr="00166178" w:rsidRDefault="00166178" w:rsidP="00166178">
      <w:pPr>
        <w:pStyle w:val="UTASNormal"/>
        <w:ind w:firstLine="720"/>
        <w:rPr>
          <w:rFonts w:ascii="Aptos" w:hAnsi="Aptos"/>
          <w:b/>
          <w:bCs/>
          <w:i/>
          <w:iCs/>
        </w:rPr>
      </w:pPr>
      <w:r w:rsidRPr="00166178">
        <w:rPr>
          <w:rFonts w:ascii="Aptos" w:hAnsi="Aptos"/>
          <w:b/>
          <w:bCs/>
          <w:i/>
          <w:iCs/>
        </w:rPr>
        <w:t>Start of AI Prompt:</w:t>
      </w:r>
    </w:p>
    <w:p w14:paraId="2CCB2444" w14:textId="69F253D2" w:rsidR="002926DE" w:rsidRPr="00166178" w:rsidRDefault="002926DE" w:rsidP="00166178">
      <w:pPr>
        <w:pStyle w:val="UTASNormal"/>
        <w:ind w:left="720"/>
        <w:rPr>
          <w:rFonts w:ascii="Aptos" w:hAnsi="Aptos"/>
          <w:b/>
          <w:bCs/>
          <w:i/>
          <w:iCs/>
        </w:rPr>
      </w:pPr>
      <w:r w:rsidRPr="00166178">
        <w:rPr>
          <w:rFonts w:ascii="Aptos" w:hAnsi="Aptos"/>
          <w:b/>
          <w:bCs/>
          <w:i/>
          <w:iCs/>
        </w:rPr>
        <w:t>Create a complete self-interview chat show from my content:</w:t>
      </w:r>
    </w:p>
    <w:p w14:paraId="5DD91A22" w14:textId="13145036" w:rsidR="002926DE" w:rsidRPr="00166178" w:rsidRDefault="002926DE" w:rsidP="00166178">
      <w:pPr>
        <w:pStyle w:val="UTASNormal"/>
        <w:ind w:left="720"/>
        <w:rPr>
          <w:rFonts w:ascii="Aptos" w:hAnsi="Aptos"/>
          <w:i/>
          <w:iCs/>
        </w:rPr>
      </w:pPr>
      <w:r w:rsidRPr="00166178">
        <w:rPr>
          <w:rFonts w:ascii="Aptos" w:hAnsi="Aptos"/>
          <w:i/>
          <w:iCs/>
        </w:rPr>
        <w:t xml:space="preserve">[PASTE </w:t>
      </w:r>
      <w:r w:rsidR="00955DC4" w:rsidRPr="00166178">
        <w:rPr>
          <w:rFonts w:ascii="Aptos" w:hAnsi="Aptos"/>
          <w:i/>
          <w:iCs/>
        </w:rPr>
        <w:t xml:space="preserve">THE KEY ELEMENTS OF </w:t>
      </w:r>
      <w:r w:rsidRPr="00166178">
        <w:rPr>
          <w:rFonts w:ascii="Aptos" w:hAnsi="Aptos"/>
          <w:i/>
          <w:iCs/>
        </w:rPr>
        <w:t>YOUR CONTENT</w:t>
      </w:r>
      <w:r w:rsidR="00955DC4" w:rsidRPr="00166178">
        <w:rPr>
          <w:rFonts w:ascii="Aptos" w:hAnsi="Aptos"/>
          <w:i/>
          <w:iCs/>
        </w:rPr>
        <w:t xml:space="preserve">. Please see section at the end of this guide relating to </w:t>
      </w:r>
      <w:r w:rsidR="005901BB" w:rsidRPr="00166178">
        <w:rPr>
          <w:rFonts w:ascii="Aptos" w:hAnsi="Aptos"/>
          <w:i/>
          <w:iCs/>
        </w:rPr>
        <w:t>cyber-security considerations before doing so</w:t>
      </w:r>
      <w:r w:rsidRPr="00166178">
        <w:rPr>
          <w:rFonts w:ascii="Aptos" w:hAnsi="Aptos"/>
          <w:i/>
          <w:iCs/>
        </w:rPr>
        <w:t>]</w:t>
      </w:r>
    </w:p>
    <w:p w14:paraId="6CCC7AD1" w14:textId="77777777" w:rsidR="002926DE" w:rsidRPr="00166178" w:rsidRDefault="002926DE" w:rsidP="00166178">
      <w:pPr>
        <w:pStyle w:val="UTASNormal"/>
        <w:ind w:left="720"/>
        <w:rPr>
          <w:rFonts w:ascii="Aptos" w:hAnsi="Aptos"/>
          <w:b/>
          <w:bCs/>
          <w:i/>
          <w:iCs/>
        </w:rPr>
      </w:pPr>
      <w:r w:rsidRPr="00166178">
        <w:rPr>
          <w:rFonts w:ascii="Aptos" w:hAnsi="Aptos"/>
          <w:b/>
          <w:bCs/>
          <w:i/>
          <w:iCs/>
        </w:rPr>
        <w:t>Setup:</w:t>
      </w:r>
    </w:p>
    <w:p w14:paraId="7B90966A" w14:textId="32A22776" w:rsidR="002926DE" w:rsidRPr="00166178" w:rsidRDefault="002926DE" w:rsidP="00166178">
      <w:pPr>
        <w:pStyle w:val="UTASNormal"/>
        <w:ind w:left="720"/>
        <w:rPr>
          <w:rFonts w:ascii="Aptos" w:hAnsi="Aptos"/>
          <w:i/>
          <w:iCs/>
        </w:rPr>
      </w:pPr>
      <w:r w:rsidRPr="00166178">
        <w:rPr>
          <w:rFonts w:ascii="Aptos" w:hAnsi="Aptos"/>
          <w:i/>
          <w:iCs/>
        </w:rPr>
        <w:t xml:space="preserve">- I'll play both </w:t>
      </w:r>
      <w:r w:rsidR="00301E5C">
        <w:rPr>
          <w:rFonts w:ascii="Aptos" w:hAnsi="Aptos"/>
          <w:i/>
          <w:iCs/>
        </w:rPr>
        <w:t>Host</w:t>
      </w:r>
      <w:r w:rsidRPr="00166178">
        <w:rPr>
          <w:rFonts w:ascii="Aptos" w:hAnsi="Aptos"/>
          <w:i/>
          <w:iCs/>
        </w:rPr>
        <w:t xml:space="preserve"> and </w:t>
      </w:r>
      <w:r w:rsidR="00301E5C">
        <w:rPr>
          <w:rFonts w:ascii="Aptos" w:hAnsi="Aptos"/>
          <w:i/>
          <w:iCs/>
        </w:rPr>
        <w:t>Guest</w:t>
      </w:r>
    </w:p>
    <w:p w14:paraId="74E74F53" w14:textId="2D88579D" w:rsidR="002926DE" w:rsidRPr="00166178" w:rsidRDefault="002926DE" w:rsidP="00166178">
      <w:pPr>
        <w:pStyle w:val="UTASNormal"/>
        <w:ind w:left="720"/>
        <w:rPr>
          <w:rFonts w:ascii="Aptos" w:hAnsi="Aptos"/>
          <w:i/>
          <w:iCs/>
        </w:rPr>
      </w:pPr>
      <w:r w:rsidRPr="00166178">
        <w:rPr>
          <w:rFonts w:ascii="Aptos" w:hAnsi="Aptos"/>
          <w:i/>
          <w:iCs/>
        </w:rPr>
        <w:t xml:space="preserve">- </w:t>
      </w:r>
      <w:proofErr w:type="gramStart"/>
      <w:r w:rsidR="00A976C3">
        <w:rPr>
          <w:rFonts w:ascii="Aptos" w:hAnsi="Aptos"/>
          <w:i/>
          <w:iCs/>
        </w:rPr>
        <w:t>10-12</w:t>
      </w:r>
      <w:r w:rsidRPr="00166178">
        <w:rPr>
          <w:rFonts w:ascii="Aptos" w:hAnsi="Aptos"/>
          <w:i/>
          <w:iCs/>
        </w:rPr>
        <w:t xml:space="preserve"> minute</w:t>
      </w:r>
      <w:proofErr w:type="gramEnd"/>
      <w:r w:rsidRPr="00166178">
        <w:rPr>
          <w:rFonts w:ascii="Aptos" w:hAnsi="Aptos"/>
          <w:i/>
          <w:iCs/>
        </w:rPr>
        <w:t xml:space="preserve"> conversation</w:t>
      </w:r>
    </w:p>
    <w:p w14:paraId="35082EFE" w14:textId="77777777" w:rsidR="00301E5C" w:rsidRDefault="00301E5C" w:rsidP="00301E5C">
      <w:pPr>
        <w:pStyle w:val="UTASNormal"/>
        <w:ind w:left="720"/>
        <w:rPr>
          <w:rFonts w:ascii="Aptos" w:hAnsi="Aptos"/>
          <w:i/>
          <w:iCs/>
        </w:rPr>
      </w:pPr>
    </w:p>
    <w:p w14:paraId="4253CB5D" w14:textId="1B44AF5C" w:rsidR="00301E5C" w:rsidRPr="004F788F" w:rsidRDefault="00301E5C" w:rsidP="00301E5C">
      <w:pPr>
        <w:pStyle w:val="UTASNormal"/>
        <w:ind w:left="720"/>
        <w:rPr>
          <w:rFonts w:ascii="Aptos" w:hAnsi="Aptos"/>
          <w:i/>
          <w:iCs/>
        </w:rPr>
      </w:pPr>
      <w:r w:rsidRPr="004F788F">
        <w:rPr>
          <w:rFonts w:ascii="Aptos" w:hAnsi="Aptos"/>
          <w:i/>
          <w:iCs/>
        </w:rPr>
        <w:t>Help me develop distinct personas for my self-interview:</w:t>
      </w:r>
    </w:p>
    <w:p w14:paraId="23AD7B97" w14:textId="77777777" w:rsidR="00301E5C" w:rsidRPr="00955DC4" w:rsidRDefault="00301E5C" w:rsidP="00301E5C">
      <w:pPr>
        <w:pStyle w:val="UTASNormal"/>
        <w:ind w:left="720"/>
        <w:rPr>
          <w:rFonts w:ascii="Aptos" w:hAnsi="Aptos"/>
          <w:b/>
          <w:bCs/>
          <w:i/>
          <w:iCs/>
        </w:rPr>
      </w:pPr>
      <w:r w:rsidRPr="00955DC4">
        <w:rPr>
          <w:rFonts w:ascii="Aptos" w:hAnsi="Aptos"/>
          <w:b/>
          <w:bCs/>
          <w:i/>
          <w:iCs/>
        </w:rPr>
        <w:t>HOST persona:</w:t>
      </w:r>
    </w:p>
    <w:p w14:paraId="516B0A4C" w14:textId="77777777" w:rsidR="00301E5C" w:rsidRPr="004F788F" w:rsidRDefault="00301E5C" w:rsidP="00301E5C">
      <w:pPr>
        <w:pStyle w:val="UTASNormal"/>
        <w:ind w:left="720"/>
        <w:rPr>
          <w:rFonts w:ascii="Aptos" w:hAnsi="Aptos"/>
          <w:i/>
          <w:iCs/>
        </w:rPr>
      </w:pPr>
      <w:r w:rsidRPr="004F788F">
        <w:rPr>
          <w:rFonts w:ascii="Aptos" w:hAnsi="Aptos"/>
          <w:i/>
          <w:iCs/>
        </w:rPr>
        <w:t>- Curious and enthusiastic</w:t>
      </w:r>
    </w:p>
    <w:p w14:paraId="1276F987" w14:textId="77777777" w:rsidR="00301E5C" w:rsidRPr="004F788F" w:rsidRDefault="00301E5C" w:rsidP="00301E5C">
      <w:pPr>
        <w:pStyle w:val="UTASNormal"/>
        <w:ind w:left="720"/>
        <w:rPr>
          <w:rFonts w:ascii="Aptos" w:hAnsi="Aptos"/>
          <w:i/>
          <w:iCs/>
        </w:rPr>
      </w:pPr>
      <w:r w:rsidRPr="004F788F">
        <w:rPr>
          <w:rFonts w:ascii="Aptos" w:hAnsi="Aptos"/>
          <w:i/>
          <w:iCs/>
        </w:rPr>
        <w:t>- Asks questions students would ask</w:t>
      </w:r>
    </w:p>
    <w:p w14:paraId="794F6371" w14:textId="77777777" w:rsidR="00301E5C" w:rsidRPr="004F788F" w:rsidRDefault="00301E5C" w:rsidP="00301E5C">
      <w:pPr>
        <w:pStyle w:val="UTASNormal"/>
        <w:ind w:left="720"/>
        <w:rPr>
          <w:rFonts w:ascii="Aptos" w:hAnsi="Aptos"/>
          <w:i/>
          <w:iCs/>
        </w:rPr>
      </w:pPr>
      <w:r w:rsidRPr="004F788F">
        <w:rPr>
          <w:rFonts w:ascii="Aptos" w:hAnsi="Aptos"/>
          <w:i/>
          <w:iCs/>
        </w:rPr>
        <w:t>- [Specific personality traits]</w:t>
      </w:r>
    </w:p>
    <w:p w14:paraId="75A6D71D" w14:textId="77777777" w:rsidR="00301E5C" w:rsidRPr="004F788F" w:rsidRDefault="00301E5C" w:rsidP="00301E5C">
      <w:pPr>
        <w:pStyle w:val="UTASNormal"/>
        <w:ind w:left="720"/>
        <w:rPr>
          <w:rFonts w:ascii="Aptos" w:hAnsi="Aptos"/>
          <w:i/>
          <w:iCs/>
        </w:rPr>
      </w:pPr>
      <w:r w:rsidRPr="004F788F">
        <w:rPr>
          <w:rFonts w:ascii="Aptos" w:hAnsi="Aptos"/>
          <w:i/>
          <w:iCs/>
        </w:rPr>
        <w:t>- [Questioning style]</w:t>
      </w:r>
    </w:p>
    <w:p w14:paraId="1C97777D" w14:textId="77777777" w:rsidR="00301E5C" w:rsidRPr="004F788F" w:rsidRDefault="00301E5C" w:rsidP="00301E5C">
      <w:pPr>
        <w:pStyle w:val="UTASNormal"/>
        <w:ind w:left="720"/>
        <w:rPr>
          <w:rFonts w:ascii="Aptos" w:hAnsi="Aptos"/>
          <w:i/>
          <w:iCs/>
        </w:rPr>
      </w:pPr>
    </w:p>
    <w:p w14:paraId="79CFA4F0" w14:textId="77777777" w:rsidR="00301E5C" w:rsidRPr="00955DC4" w:rsidRDefault="00301E5C" w:rsidP="00301E5C">
      <w:pPr>
        <w:pStyle w:val="UTASNormal"/>
        <w:ind w:left="720"/>
        <w:rPr>
          <w:rFonts w:ascii="Aptos" w:hAnsi="Aptos"/>
          <w:b/>
          <w:bCs/>
          <w:i/>
          <w:iCs/>
        </w:rPr>
      </w:pPr>
      <w:r w:rsidRPr="00955DC4">
        <w:rPr>
          <w:rFonts w:ascii="Aptos" w:hAnsi="Aptos"/>
          <w:b/>
          <w:bCs/>
          <w:i/>
          <w:iCs/>
        </w:rPr>
        <w:t xml:space="preserve">GUEST persona:  </w:t>
      </w:r>
    </w:p>
    <w:p w14:paraId="2DF783AC" w14:textId="77777777" w:rsidR="00301E5C" w:rsidRPr="004F788F" w:rsidRDefault="00301E5C" w:rsidP="00301E5C">
      <w:pPr>
        <w:pStyle w:val="UTASNormal"/>
        <w:ind w:left="720"/>
        <w:rPr>
          <w:rFonts w:ascii="Aptos" w:hAnsi="Aptos"/>
          <w:i/>
          <w:iCs/>
        </w:rPr>
      </w:pPr>
      <w:r w:rsidRPr="004F788F">
        <w:rPr>
          <w:rFonts w:ascii="Aptos" w:hAnsi="Aptos"/>
          <w:i/>
          <w:iCs/>
        </w:rPr>
        <w:t>- Knowledgeable but approachable</w:t>
      </w:r>
    </w:p>
    <w:p w14:paraId="0B833A53" w14:textId="77777777" w:rsidR="00301E5C" w:rsidRPr="004F788F" w:rsidRDefault="00301E5C" w:rsidP="00301E5C">
      <w:pPr>
        <w:pStyle w:val="UTASNormal"/>
        <w:ind w:left="720"/>
        <w:rPr>
          <w:rFonts w:ascii="Aptos" w:hAnsi="Aptos"/>
          <w:i/>
          <w:iCs/>
        </w:rPr>
      </w:pPr>
      <w:r w:rsidRPr="004F788F">
        <w:rPr>
          <w:rFonts w:ascii="Aptos" w:hAnsi="Aptos"/>
          <w:i/>
          <w:iCs/>
        </w:rPr>
        <w:t>- Draws on professional experience</w:t>
      </w:r>
    </w:p>
    <w:p w14:paraId="446137A7" w14:textId="77777777" w:rsidR="00301E5C" w:rsidRPr="004F788F" w:rsidRDefault="00301E5C" w:rsidP="00301E5C">
      <w:pPr>
        <w:pStyle w:val="UTASNormal"/>
        <w:ind w:left="720"/>
        <w:rPr>
          <w:rFonts w:ascii="Aptos" w:hAnsi="Aptos"/>
          <w:i/>
          <w:iCs/>
        </w:rPr>
      </w:pPr>
      <w:r w:rsidRPr="004F788F">
        <w:rPr>
          <w:rFonts w:ascii="Aptos" w:hAnsi="Aptos"/>
          <w:i/>
          <w:iCs/>
        </w:rPr>
        <w:t>- [Specific personality traits]</w:t>
      </w:r>
    </w:p>
    <w:p w14:paraId="60A0CFAB" w14:textId="77777777" w:rsidR="00301E5C" w:rsidRPr="004F788F" w:rsidRDefault="00301E5C" w:rsidP="00301E5C">
      <w:pPr>
        <w:pStyle w:val="UTASNormal"/>
        <w:ind w:left="720"/>
        <w:rPr>
          <w:rFonts w:ascii="Aptos" w:hAnsi="Aptos"/>
          <w:i/>
          <w:iCs/>
        </w:rPr>
      </w:pPr>
      <w:r w:rsidRPr="004F788F">
        <w:rPr>
          <w:rFonts w:ascii="Aptos" w:hAnsi="Aptos"/>
          <w:i/>
          <w:iCs/>
        </w:rPr>
        <w:t>- [Speaking style]</w:t>
      </w:r>
    </w:p>
    <w:p w14:paraId="144BB056" w14:textId="77777777" w:rsidR="00301E5C" w:rsidRPr="004F788F" w:rsidRDefault="00301E5C" w:rsidP="00301E5C">
      <w:pPr>
        <w:pStyle w:val="UTASNormal"/>
        <w:ind w:left="720"/>
        <w:rPr>
          <w:rFonts w:ascii="Aptos" w:hAnsi="Aptos"/>
          <w:i/>
          <w:iCs/>
        </w:rPr>
      </w:pPr>
    </w:p>
    <w:p w14:paraId="36B88538" w14:textId="77777777" w:rsidR="00301E5C" w:rsidRDefault="00301E5C" w:rsidP="00301E5C">
      <w:pPr>
        <w:pStyle w:val="UTASNormal"/>
        <w:ind w:left="720"/>
        <w:rPr>
          <w:rFonts w:ascii="Aptos" w:hAnsi="Aptos"/>
          <w:i/>
          <w:iCs/>
        </w:rPr>
      </w:pPr>
      <w:r w:rsidRPr="004F788F">
        <w:rPr>
          <w:rFonts w:ascii="Aptos" w:hAnsi="Aptos"/>
          <w:i/>
          <w:iCs/>
        </w:rPr>
        <w:t>Make these feel like two different people, even though it's me playing both roles.</w:t>
      </w:r>
    </w:p>
    <w:p w14:paraId="1162E9E1" w14:textId="77777777" w:rsidR="002926DE" w:rsidRPr="00166178" w:rsidRDefault="002926DE" w:rsidP="00166178">
      <w:pPr>
        <w:pStyle w:val="UTASNormal"/>
        <w:ind w:left="720"/>
        <w:rPr>
          <w:rFonts w:ascii="Aptos" w:hAnsi="Aptos"/>
          <w:i/>
          <w:iCs/>
        </w:rPr>
      </w:pPr>
    </w:p>
    <w:p w14:paraId="1AB309C6" w14:textId="77777777" w:rsidR="002926DE" w:rsidRPr="00166178" w:rsidRDefault="002926DE" w:rsidP="00166178">
      <w:pPr>
        <w:pStyle w:val="UTASNormal"/>
        <w:ind w:left="720"/>
        <w:rPr>
          <w:rFonts w:ascii="Aptos" w:hAnsi="Aptos"/>
          <w:b/>
          <w:bCs/>
          <w:i/>
          <w:iCs/>
        </w:rPr>
      </w:pPr>
      <w:r w:rsidRPr="00166178">
        <w:rPr>
          <w:rFonts w:ascii="Aptos" w:hAnsi="Aptos"/>
          <w:b/>
          <w:bCs/>
          <w:i/>
          <w:iCs/>
        </w:rPr>
        <w:lastRenderedPageBreak/>
        <w:t>Generate:</w:t>
      </w:r>
    </w:p>
    <w:p w14:paraId="618AAAC6" w14:textId="77777777" w:rsidR="002926DE" w:rsidRPr="00166178" w:rsidRDefault="002926DE" w:rsidP="00166178">
      <w:pPr>
        <w:pStyle w:val="UTASNormal"/>
        <w:ind w:left="720"/>
        <w:rPr>
          <w:rFonts w:ascii="Aptos" w:hAnsi="Aptos"/>
          <w:i/>
          <w:iCs/>
        </w:rPr>
      </w:pPr>
      <w:r w:rsidRPr="00166178">
        <w:rPr>
          <w:rFonts w:ascii="Aptos" w:hAnsi="Aptos"/>
          <w:i/>
          <w:iCs/>
        </w:rPr>
        <w:t>1. Brief introduction where HOST introduces topic and GUEST (me)</w:t>
      </w:r>
    </w:p>
    <w:p w14:paraId="1FC65076" w14:textId="77777777" w:rsidR="002926DE" w:rsidRPr="00166178" w:rsidRDefault="002926DE" w:rsidP="00166178">
      <w:pPr>
        <w:pStyle w:val="UTASNormal"/>
        <w:ind w:left="720"/>
        <w:rPr>
          <w:rFonts w:ascii="Aptos" w:hAnsi="Aptos"/>
          <w:i/>
          <w:iCs/>
        </w:rPr>
      </w:pPr>
      <w:r w:rsidRPr="00166178">
        <w:rPr>
          <w:rFonts w:ascii="Aptos" w:hAnsi="Aptos"/>
          <w:i/>
          <w:iCs/>
        </w:rPr>
        <w:t>2. 6-8 main interview questions covering all content</w:t>
      </w:r>
    </w:p>
    <w:p w14:paraId="1609933D" w14:textId="77777777" w:rsidR="002926DE" w:rsidRPr="00166178" w:rsidRDefault="002926DE" w:rsidP="00166178">
      <w:pPr>
        <w:pStyle w:val="UTASNormal"/>
        <w:ind w:left="720"/>
        <w:rPr>
          <w:rFonts w:ascii="Aptos" w:hAnsi="Aptos"/>
          <w:i/>
          <w:iCs/>
        </w:rPr>
      </w:pPr>
      <w:r w:rsidRPr="00166178">
        <w:rPr>
          <w:rFonts w:ascii="Aptos" w:hAnsi="Aptos"/>
          <w:i/>
          <w:iCs/>
        </w:rPr>
        <w:t>3. GUEST responses that include all information</w:t>
      </w:r>
    </w:p>
    <w:p w14:paraId="086252DF" w14:textId="77777777" w:rsidR="002926DE" w:rsidRPr="00166178" w:rsidRDefault="002926DE" w:rsidP="00166178">
      <w:pPr>
        <w:pStyle w:val="UTASNormal"/>
        <w:ind w:left="720"/>
        <w:rPr>
          <w:rFonts w:ascii="Aptos" w:hAnsi="Aptos"/>
          <w:i/>
          <w:iCs/>
        </w:rPr>
      </w:pPr>
      <w:r w:rsidRPr="00166178">
        <w:rPr>
          <w:rFonts w:ascii="Aptos" w:hAnsi="Aptos"/>
          <w:i/>
          <w:iCs/>
        </w:rPr>
        <w:t>4. Natural HOST reactions and follow-up questions</w:t>
      </w:r>
    </w:p>
    <w:p w14:paraId="3F11E1F8" w14:textId="77777777" w:rsidR="002926DE" w:rsidRPr="00166178" w:rsidRDefault="002926DE" w:rsidP="00166178">
      <w:pPr>
        <w:pStyle w:val="UTASNormal"/>
        <w:ind w:left="720"/>
        <w:rPr>
          <w:rFonts w:ascii="Aptos" w:hAnsi="Aptos"/>
          <w:i/>
          <w:iCs/>
        </w:rPr>
      </w:pPr>
      <w:r w:rsidRPr="00166178">
        <w:rPr>
          <w:rFonts w:ascii="Aptos" w:hAnsi="Aptos"/>
          <w:i/>
          <w:iCs/>
        </w:rPr>
        <w:t>5. Clear role markers (HOST: / GUEST:)</w:t>
      </w:r>
    </w:p>
    <w:p w14:paraId="2C16C056" w14:textId="77777777" w:rsidR="002926DE" w:rsidRPr="00166178" w:rsidRDefault="002926DE" w:rsidP="00166178">
      <w:pPr>
        <w:pStyle w:val="UTASNormal"/>
        <w:ind w:left="720"/>
        <w:rPr>
          <w:rFonts w:ascii="Aptos" w:hAnsi="Aptos"/>
          <w:i/>
          <w:iCs/>
        </w:rPr>
      </w:pPr>
      <w:r w:rsidRPr="00166178">
        <w:rPr>
          <w:rFonts w:ascii="Aptos" w:hAnsi="Aptos"/>
          <w:i/>
          <w:iCs/>
        </w:rPr>
        <w:t>6. Stage directions for tone and delivery</w:t>
      </w:r>
    </w:p>
    <w:p w14:paraId="7FDD6387" w14:textId="77777777" w:rsidR="002926DE" w:rsidRPr="00166178" w:rsidRDefault="002926DE" w:rsidP="00166178">
      <w:pPr>
        <w:pStyle w:val="UTASNormal"/>
        <w:ind w:left="720"/>
        <w:rPr>
          <w:rFonts w:ascii="Aptos" w:hAnsi="Aptos"/>
          <w:i/>
          <w:iCs/>
        </w:rPr>
      </w:pPr>
      <w:r w:rsidRPr="00166178">
        <w:rPr>
          <w:rFonts w:ascii="Aptos" w:hAnsi="Aptos"/>
          <w:i/>
          <w:iCs/>
        </w:rPr>
        <w:t>7. Conclusion where HOST summarises key points</w:t>
      </w:r>
    </w:p>
    <w:p w14:paraId="6B402C66" w14:textId="77777777" w:rsidR="002926DE" w:rsidRPr="00166178" w:rsidRDefault="002926DE" w:rsidP="00166178">
      <w:pPr>
        <w:pStyle w:val="UTASNormal"/>
        <w:ind w:left="720"/>
        <w:rPr>
          <w:rFonts w:ascii="Aptos" w:hAnsi="Aptos"/>
          <w:i/>
          <w:iCs/>
        </w:rPr>
      </w:pPr>
    </w:p>
    <w:p w14:paraId="17F436B9" w14:textId="77777777" w:rsidR="002926DE" w:rsidRPr="00166178" w:rsidRDefault="002926DE" w:rsidP="00166178">
      <w:pPr>
        <w:pStyle w:val="UTASNormal"/>
        <w:ind w:left="720"/>
        <w:rPr>
          <w:rFonts w:ascii="Aptos" w:hAnsi="Aptos"/>
          <w:i/>
          <w:iCs/>
        </w:rPr>
      </w:pPr>
      <w:r w:rsidRPr="00166178">
        <w:rPr>
          <w:rFonts w:ascii="Aptos" w:hAnsi="Aptos"/>
          <w:b/>
          <w:bCs/>
          <w:i/>
          <w:iCs/>
        </w:rPr>
        <w:t>Recording approach:</w:t>
      </w:r>
      <w:r w:rsidRPr="00166178">
        <w:rPr>
          <w:rFonts w:ascii="Aptos" w:hAnsi="Aptos"/>
          <w:i/>
          <w:iCs/>
        </w:rPr>
        <w:t xml:space="preserve"> [all-questions-first / back-and-forth / segments]</w:t>
      </w:r>
    </w:p>
    <w:p w14:paraId="0EE41FD1" w14:textId="77777777" w:rsidR="002926DE" w:rsidRPr="00166178" w:rsidRDefault="002926DE" w:rsidP="00166178">
      <w:pPr>
        <w:pStyle w:val="UTASNormal"/>
        <w:ind w:left="720"/>
        <w:rPr>
          <w:rFonts w:ascii="Aptos" w:hAnsi="Aptos"/>
          <w:i/>
          <w:iCs/>
        </w:rPr>
      </w:pPr>
    </w:p>
    <w:p w14:paraId="60A548C6" w14:textId="77777777" w:rsidR="002926DE" w:rsidRPr="00166178" w:rsidRDefault="002926DE" w:rsidP="00166178">
      <w:pPr>
        <w:pStyle w:val="UTASNormal"/>
        <w:ind w:left="720"/>
        <w:rPr>
          <w:rFonts w:ascii="Aptos" w:hAnsi="Aptos"/>
          <w:i/>
          <w:iCs/>
        </w:rPr>
      </w:pPr>
      <w:r w:rsidRPr="00166178">
        <w:rPr>
          <w:rFonts w:ascii="Aptos" w:hAnsi="Aptos"/>
          <w:i/>
          <w:iCs/>
        </w:rPr>
        <w:t>Make this feel like a genuine conversation between two different people.</w:t>
      </w:r>
    </w:p>
    <w:p w14:paraId="58B1C322" w14:textId="40A56C99" w:rsidR="00422CC2" w:rsidRDefault="00166178" w:rsidP="00422CC2">
      <w:pPr>
        <w:pStyle w:val="UTASNormal"/>
        <w:ind w:left="720"/>
        <w:rPr>
          <w:rFonts w:ascii="Aptos" w:hAnsi="Aptos"/>
          <w:b/>
          <w:bCs/>
          <w:i/>
          <w:iCs/>
        </w:rPr>
      </w:pPr>
      <w:r w:rsidRPr="00166178">
        <w:rPr>
          <w:rFonts w:ascii="Aptos" w:hAnsi="Aptos"/>
          <w:b/>
          <w:bCs/>
          <w:i/>
          <w:iCs/>
        </w:rPr>
        <w:t>End of AI prompt</w:t>
      </w:r>
    </w:p>
    <w:p w14:paraId="3A7B37FB" w14:textId="77777777" w:rsidR="00422CC2" w:rsidRPr="00422CC2" w:rsidRDefault="00422CC2" w:rsidP="00422CC2">
      <w:pPr>
        <w:pStyle w:val="UTASNormal"/>
        <w:ind w:left="720"/>
        <w:rPr>
          <w:rFonts w:ascii="Aptos" w:hAnsi="Aptos"/>
          <w:b/>
          <w:bCs/>
          <w:i/>
          <w:iCs/>
        </w:rPr>
      </w:pPr>
    </w:p>
    <w:p w14:paraId="6D478232" w14:textId="660E9688" w:rsidR="002926DE" w:rsidRPr="00366CEC" w:rsidRDefault="002926DE" w:rsidP="00166178">
      <w:pPr>
        <w:pStyle w:val="Heading2"/>
      </w:pPr>
      <w:bookmarkStart w:id="12" w:name="_Toc201494464"/>
      <w:r w:rsidRPr="00366CEC">
        <w:t>Narrative Podcasts: The Power of Educational Storytelling</w:t>
      </w:r>
      <w:bookmarkEnd w:id="12"/>
    </w:p>
    <w:p w14:paraId="6B5AAEA0" w14:textId="77777777" w:rsidR="002926DE" w:rsidRPr="00366CEC" w:rsidRDefault="002926DE" w:rsidP="002926DE">
      <w:pPr>
        <w:pStyle w:val="UTASNormal"/>
        <w:rPr>
          <w:rFonts w:ascii="Aptos" w:hAnsi="Aptos"/>
        </w:rPr>
      </w:pPr>
      <w:r w:rsidRPr="00D31DB1">
        <w:rPr>
          <w:rFonts w:ascii="Aptos" w:hAnsi="Aptos"/>
          <w:b/>
          <w:bCs/>
        </w:rPr>
        <w:t>Drew's Research Insight:</w:t>
      </w:r>
      <w:r w:rsidRPr="00366CEC">
        <w:rPr>
          <w:rFonts w:ascii="Aptos" w:hAnsi="Aptos"/>
        </w:rPr>
        <w:t xml:space="preserve"> The Narrative format combines "broadcast radio's episodic format with the long format and narrative voice of print or audio books." This format emerged from the recognition that storytelling is one of humanity's oldest and most effective pedagogical approaches, particularly powerful in oral cultures.</w:t>
      </w:r>
    </w:p>
    <w:p w14:paraId="10EA10B6" w14:textId="77777777" w:rsidR="002926DE" w:rsidRPr="00366CEC" w:rsidRDefault="002926DE" w:rsidP="002926DE">
      <w:pPr>
        <w:pStyle w:val="UTASNormal"/>
        <w:rPr>
          <w:rFonts w:ascii="Aptos" w:hAnsi="Aptos"/>
        </w:rPr>
      </w:pPr>
      <w:r w:rsidRPr="00D31DB1">
        <w:rPr>
          <w:rFonts w:ascii="Aptos" w:hAnsi="Aptos"/>
          <w:b/>
          <w:bCs/>
        </w:rPr>
        <w:t xml:space="preserve">Educational Psychology: </w:t>
      </w:r>
      <w:r w:rsidRPr="00366CEC">
        <w:rPr>
          <w:rFonts w:ascii="Aptos" w:hAnsi="Aptos"/>
        </w:rPr>
        <w:t>Narratives function as cognitive tools by embedding information in story structures that are naturally memorable and emotionally engaging. The "grain" of the voice—its affective, personal qualities—makes content more memorable than dry factual presentation. Stories provide context and meaning that help students connect new information to existing knowledge.</w:t>
      </w:r>
    </w:p>
    <w:p w14:paraId="7E8FCED6" w14:textId="77777777" w:rsidR="002926DE" w:rsidRPr="00366CEC" w:rsidRDefault="002926DE" w:rsidP="002926DE">
      <w:pPr>
        <w:pStyle w:val="UTASNormal"/>
        <w:rPr>
          <w:rFonts w:ascii="Aptos" w:hAnsi="Aptos"/>
        </w:rPr>
      </w:pPr>
      <w:r w:rsidRPr="00D31DB1">
        <w:rPr>
          <w:rFonts w:ascii="Aptos" w:hAnsi="Aptos"/>
          <w:b/>
          <w:bCs/>
        </w:rPr>
        <w:t>UDL Connection:</w:t>
      </w:r>
      <w:r w:rsidRPr="00366CEC">
        <w:rPr>
          <w:rFonts w:ascii="Aptos" w:hAnsi="Aptos"/>
        </w:rPr>
        <w:t xml:space="preserve"> Narrative format serves learners who benefit from context-rich information, those who struggle with abstract concepts, and students whose cultural backgrounds emphasise oral tradition and storytelling. The format also supports self-directed learning through its engaging nature and natural pause points.</w:t>
      </w:r>
    </w:p>
    <w:p w14:paraId="64380190" w14:textId="7C68F30B" w:rsidR="002926DE" w:rsidRPr="00C53829" w:rsidRDefault="002926DE" w:rsidP="002926DE">
      <w:pPr>
        <w:pStyle w:val="UTASNormal"/>
        <w:rPr>
          <w:rFonts w:ascii="Aptos" w:hAnsi="Aptos"/>
          <w:b/>
          <w:bCs/>
        </w:rPr>
      </w:pPr>
      <w:r w:rsidRPr="00C53829">
        <w:rPr>
          <w:rFonts w:ascii="Aptos" w:hAnsi="Aptos"/>
          <w:b/>
          <w:bCs/>
        </w:rPr>
        <w:t>Format Overview:</w:t>
      </w:r>
    </w:p>
    <w:p w14:paraId="53A0D9D6" w14:textId="24E31D9A" w:rsidR="002926DE" w:rsidRPr="00366CEC" w:rsidRDefault="002926DE" w:rsidP="00C53829">
      <w:pPr>
        <w:pStyle w:val="UTASNormal"/>
        <w:numPr>
          <w:ilvl w:val="0"/>
          <w:numId w:val="34"/>
        </w:numPr>
        <w:rPr>
          <w:rFonts w:ascii="Aptos" w:hAnsi="Aptos"/>
        </w:rPr>
      </w:pPr>
      <w:r w:rsidRPr="00366CEC">
        <w:rPr>
          <w:rFonts w:ascii="Aptos" w:hAnsi="Aptos"/>
        </w:rPr>
        <w:lastRenderedPageBreak/>
        <w:t>5-</w:t>
      </w:r>
      <w:r w:rsidR="00C53829">
        <w:rPr>
          <w:rFonts w:ascii="Aptos" w:hAnsi="Aptos"/>
        </w:rPr>
        <w:t>15</w:t>
      </w:r>
      <w:r w:rsidRPr="00366CEC">
        <w:rPr>
          <w:rFonts w:ascii="Aptos" w:hAnsi="Aptos"/>
        </w:rPr>
        <w:t xml:space="preserve"> minutes of story-driven content</w:t>
      </w:r>
    </w:p>
    <w:p w14:paraId="5CD1CF7E" w14:textId="77777777" w:rsidR="002926DE" w:rsidRPr="00366CEC" w:rsidRDefault="002926DE" w:rsidP="00C53829">
      <w:pPr>
        <w:pStyle w:val="UTASNormal"/>
        <w:numPr>
          <w:ilvl w:val="0"/>
          <w:numId w:val="34"/>
        </w:numPr>
        <w:rPr>
          <w:rFonts w:ascii="Aptos" w:hAnsi="Aptos"/>
        </w:rPr>
      </w:pPr>
      <w:r w:rsidRPr="00366CEC">
        <w:rPr>
          <w:rFonts w:ascii="Aptos" w:hAnsi="Aptos"/>
        </w:rPr>
        <w:t>Engaging narrative arc</w:t>
      </w:r>
    </w:p>
    <w:p w14:paraId="7811EC10" w14:textId="77777777" w:rsidR="002926DE" w:rsidRPr="00366CEC" w:rsidRDefault="002926DE" w:rsidP="00C53829">
      <w:pPr>
        <w:pStyle w:val="UTASNormal"/>
        <w:numPr>
          <w:ilvl w:val="0"/>
          <w:numId w:val="34"/>
        </w:numPr>
        <w:rPr>
          <w:rFonts w:ascii="Aptos" w:hAnsi="Aptos"/>
        </w:rPr>
      </w:pPr>
      <w:r w:rsidRPr="00366CEC">
        <w:rPr>
          <w:rFonts w:ascii="Aptos" w:hAnsi="Aptos"/>
        </w:rPr>
        <w:t>Educational content woven through story</w:t>
      </w:r>
    </w:p>
    <w:p w14:paraId="629A131A" w14:textId="77777777" w:rsidR="002926DE" w:rsidRPr="00366CEC" w:rsidRDefault="002926DE" w:rsidP="00C53829">
      <w:pPr>
        <w:pStyle w:val="UTASNormal"/>
        <w:numPr>
          <w:ilvl w:val="0"/>
          <w:numId w:val="34"/>
        </w:numPr>
        <w:rPr>
          <w:rFonts w:ascii="Aptos" w:hAnsi="Aptos"/>
        </w:rPr>
      </w:pPr>
      <w:r w:rsidRPr="00366CEC">
        <w:rPr>
          <w:rFonts w:ascii="Aptos" w:hAnsi="Aptos"/>
        </w:rPr>
        <w:t>Memorable and emotionally engaging</w:t>
      </w:r>
    </w:p>
    <w:p w14:paraId="4BDBBEDC" w14:textId="77777777" w:rsidR="002926DE" w:rsidRPr="00366CEC" w:rsidRDefault="002926DE" w:rsidP="002926DE">
      <w:pPr>
        <w:pStyle w:val="UTASNormal"/>
        <w:rPr>
          <w:rFonts w:ascii="Aptos" w:hAnsi="Aptos"/>
        </w:rPr>
      </w:pPr>
    </w:p>
    <w:p w14:paraId="4835E5C6" w14:textId="77777777" w:rsidR="002926DE" w:rsidRPr="00C53829" w:rsidRDefault="002926DE" w:rsidP="002926DE">
      <w:pPr>
        <w:pStyle w:val="UTASNormal"/>
        <w:rPr>
          <w:rFonts w:ascii="Aptos" w:hAnsi="Aptos"/>
          <w:b/>
          <w:bCs/>
        </w:rPr>
      </w:pPr>
      <w:r w:rsidRPr="00C53829">
        <w:rPr>
          <w:rFonts w:ascii="Aptos" w:hAnsi="Aptos"/>
          <w:b/>
          <w:bCs/>
        </w:rPr>
        <w:t>Step 1: Find Your Story Angle</w:t>
      </w:r>
    </w:p>
    <w:p w14:paraId="1F524589" w14:textId="3478A37B" w:rsidR="002926DE" w:rsidRPr="00366CEC" w:rsidRDefault="002926DE" w:rsidP="002926DE">
      <w:pPr>
        <w:pStyle w:val="UTASNormal"/>
        <w:rPr>
          <w:rFonts w:ascii="Aptos" w:hAnsi="Aptos"/>
        </w:rPr>
      </w:pPr>
      <w:r w:rsidRPr="00366CEC">
        <w:rPr>
          <w:rFonts w:ascii="Aptos" w:hAnsi="Aptos"/>
        </w:rPr>
        <w:t>Common Narrative Approaches:</w:t>
      </w:r>
    </w:p>
    <w:p w14:paraId="32426054" w14:textId="77777777" w:rsidR="002926DE" w:rsidRPr="00366CEC" w:rsidRDefault="002926DE" w:rsidP="00C53829">
      <w:pPr>
        <w:pStyle w:val="UTASNormal"/>
        <w:numPr>
          <w:ilvl w:val="0"/>
          <w:numId w:val="35"/>
        </w:numPr>
        <w:rPr>
          <w:rFonts w:ascii="Aptos" w:hAnsi="Aptos"/>
        </w:rPr>
      </w:pPr>
      <w:r w:rsidRPr="00C53829">
        <w:rPr>
          <w:rFonts w:ascii="Aptos" w:hAnsi="Aptos"/>
          <w:b/>
          <w:bCs/>
        </w:rPr>
        <w:t>Timeline story:</w:t>
      </w:r>
      <w:r w:rsidRPr="00366CEC">
        <w:rPr>
          <w:rFonts w:ascii="Aptos" w:hAnsi="Aptos"/>
        </w:rPr>
        <w:t xml:space="preserve"> "The day that changed everything..."</w:t>
      </w:r>
    </w:p>
    <w:p w14:paraId="37763BE6" w14:textId="77777777" w:rsidR="002926DE" w:rsidRPr="00366CEC" w:rsidRDefault="002926DE" w:rsidP="00C53829">
      <w:pPr>
        <w:pStyle w:val="UTASNormal"/>
        <w:numPr>
          <w:ilvl w:val="0"/>
          <w:numId w:val="35"/>
        </w:numPr>
        <w:rPr>
          <w:rFonts w:ascii="Aptos" w:hAnsi="Aptos"/>
        </w:rPr>
      </w:pPr>
      <w:r w:rsidRPr="00C53829">
        <w:rPr>
          <w:rFonts w:ascii="Aptos" w:hAnsi="Aptos"/>
          <w:b/>
          <w:bCs/>
        </w:rPr>
        <w:t>Journey narrative:</w:t>
      </w:r>
      <w:r w:rsidRPr="00366CEC">
        <w:rPr>
          <w:rFonts w:ascii="Aptos" w:hAnsi="Aptos"/>
        </w:rPr>
        <w:t xml:space="preserve"> "Following the path of..."</w:t>
      </w:r>
    </w:p>
    <w:p w14:paraId="4DE4C809" w14:textId="77777777" w:rsidR="002926DE" w:rsidRPr="00366CEC" w:rsidRDefault="002926DE" w:rsidP="00C53829">
      <w:pPr>
        <w:pStyle w:val="UTASNormal"/>
        <w:numPr>
          <w:ilvl w:val="0"/>
          <w:numId w:val="35"/>
        </w:numPr>
        <w:rPr>
          <w:rFonts w:ascii="Aptos" w:hAnsi="Aptos"/>
        </w:rPr>
      </w:pPr>
      <w:r w:rsidRPr="00C53829">
        <w:rPr>
          <w:rFonts w:ascii="Aptos" w:hAnsi="Aptos"/>
          <w:b/>
          <w:bCs/>
        </w:rPr>
        <w:t>Problem-solution arc:</w:t>
      </w:r>
      <w:r w:rsidRPr="00366CEC">
        <w:rPr>
          <w:rFonts w:ascii="Aptos" w:hAnsi="Aptos"/>
        </w:rPr>
        <w:t xml:space="preserve"> "The mystery that puzzled scientists..."</w:t>
      </w:r>
    </w:p>
    <w:p w14:paraId="5CDAE72C" w14:textId="77777777" w:rsidR="002926DE" w:rsidRPr="00366CEC" w:rsidRDefault="002926DE" w:rsidP="00C53829">
      <w:pPr>
        <w:pStyle w:val="UTASNormal"/>
        <w:numPr>
          <w:ilvl w:val="0"/>
          <w:numId w:val="35"/>
        </w:numPr>
        <w:rPr>
          <w:rFonts w:ascii="Aptos" w:hAnsi="Aptos"/>
        </w:rPr>
      </w:pPr>
      <w:r w:rsidRPr="00C53829">
        <w:rPr>
          <w:rFonts w:ascii="Aptos" w:hAnsi="Aptos"/>
          <w:b/>
          <w:bCs/>
        </w:rPr>
        <w:t>Character development:</w:t>
      </w:r>
      <w:r w:rsidRPr="00366CEC">
        <w:rPr>
          <w:rFonts w:ascii="Aptos" w:hAnsi="Aptos"/>
        </w:rPr>
        <w:t xml:space="preserve"> "Meet the person who discovered..."</w:t>
      </w:r>
    </w:p>
    <w:p w14:paraId="54E35E05" w14:textId="77777777" w:rsidR="002926DE" w:rsidRPr="00366CEC" w:rsidRDefault="002926DE" w:rsidP="00C53829">
      <w:pPr>
        <w:pStyle w:val="UTASNormal"/>
        <w:numPr>
          <w:ilvl w:val="0"/>
          <w:numId w:val="35"/>
        </w:numPr>
        <w:rPr>
          <w:rFonts w:ascii="Aptos" w:hAnsi="Aptos"/>
        </w:rPr>
      </w:pPr>
      <w:r w:rsidRPr="00C53829">
        <w:rPr>
          <w:rFonts w:ascii="Aptos" w:hAnsi="Aptos"/>
          <w:b/>
          <w:bCs/>
        </w:rPr>
        <w:t>Real-world scenario:</w:t>
      </w:r>
      <w:r w:rsidRPr="00366CEC">
        <w:rPr>
          <w:rFonts w:ascii="Aptos" w:hAnsi="Aptos"/>
        </w:rPr>
        <w:t xml:space="preserve"> "Imagine you're a..."</w:t>
      </w:r>
    </w:p>
    <w:p w14:paraId="319ADA42" w14:textId="77777777" w:rsidR="002926DE" w:rsidRPr="00366CEC" w:rsidRDefault="002926DE" w:rsidP="002926DE">
      <w:pPr>
        <w:pStyle w:val="UTASNormal"/>
        <w:rPr>
          <w:rFonts w:ascii="Aptos" w:hAnsi="Aptos"/>
        </w:rPr>
      </w:pPr>
    </w:p>
    <w:p w14:paraId="1CB3D3CB" w14:textId="77777777" w:rsidR="002926DE" w:rsidRPr="00C53829" w:rsidRDefault="002926DE" w:rsidP="002926DE">
      <w:pPr>
        <w:pStyle w:val="UTASNormal"/>
        <w:rPr>
          <w:rFonts w:ascii="Aptos" w:hAnsi="Aptos"/>
          <w:b/>
          <w:bCs/>
        </w:rPr>
      </w:pPr>
      <w:r w:rsidRPr="00C53829">
        <w:rPr>
          <w:rFonts w:ascii="Aptos" w:hAnsi="Aptos"/>
          <w:b/>
          <w:bCs/>
        </w:rPr>
        <w:t>Step 2: Create Your Narrative</w:t>
      </w:r>
    </w:p>
    <w:p w14:paraId="39D0E6F7" w14:textId="4D0E3A51" w:rsidR="002926DE" w:rsidRPr="007419E1" w:rsidRDefault="007419E1" w:rsidP="006348C9">
      <w:pPr>
        <w:pStyle w:val="UTASNormal"/>
        <w:ind w:left="720"/>
        <w:rPr>
          <w:rFonts w:ascii="Aptos" w:hAnsi="Aptos"/>
          <w:b/>
          <w:bCs/>
          <w:i/>
          <w:iCs/>
        </w:rPr>
      </w:pPr>
      <w:r w:rsidRPr="007419E1">
        <w:rPr>
          <w:rFonts w:ascii="Aptos" w:hAnsi="Aptos"/>
          <w:b/>
          <w:bCs/>
          <w:i/>
          <w:iCs/>
        </w:rPr>
        <w:t>Start of AI</w:t>
      </w:r>
      <w:r w:rsidR="002926DE" w:rsidRPr="007419E1">
        <w:rPr>
          <w:rFonts w:ascii="Aptos" w:hAnsi="Aptos"/>
          <w:b/>
          <w:bCs/>
          <w:i/>
          <w:iCs/>
        </w:rPr>
        <w:t xml:space="preserve"> Prompt</w:t>
      </w:r>
    </w:p>
    <w:p w14:paraId="1CD206DA" w14:textId="1E61ABD0" w:rsidR="002926DE" w:rsidRPr="007419E1" w:rsidRDefault="002926DE" w:rsidP="006348C9">
      <w:pPr>
        <w:pStyle w:val="UTASNormal"/>
        <w:ind w:left="720"/>
        <w:rPr>
          <w:rFonts w:ascii="Aptos" w:hAnsi="Aptos"/>
          <w:i/>
          <w:iCs/>
        </w:rPr>
      </w:pPr>
      <w:r w:rsidRPr="007419E1">
        <w:rPr>
          <w:rFonts w:ascii="Aptos" w:hAnsi="Aptos"/>
          <w:i/>
          <w:iCs/>
        </w:rPr>
        <w:t>Transform this educational content into a narrative-style podcast script:</w:t>
      </w:r>
    </w:p>
    <w:p w14:paraId="5FB6B67C" w14:textId="469AB8DB" w:rsidR="002926DE" w:rsidRPr="007419E1" w:rsidRDefault="002926DE" w:rsidP="006348C9">
      <w:pPr>
        <w:pStyle w:val="UTASNormal"/>
        <w:ind w:left="720"/>
        <w:rPr>
          <w:rFonts w:ascii="Aptos" w:hAnsi="Aptos"/>
          <w:i/>
          <w:iCs/>
        </w:rPr>
      </w:pPr>
      <w:r w:rsidRPr="007419E1">
        <w:rPr>
          <w:rFonts w:ascii="Aptos" w:hAnsi="Aptos"/>
          <w:i/>
          <w:iCs/>
        </w:rPr>
        <w:t>[PASTE YOUR CONTENT</w:t>
      </w:r>
      <w:r w:rsidR="007419E1" w:rsidRPr="007419E1">
        <w:rPr>
          <w:rFonts w:ascii="Aptos" w:hAnsi="Aptos"/>
          <w:i/>
          <w:iCs/>
        </w:rPr>
        <w:t xml:space="preserve">. </w:t>
      </w:r>
      <w:r w:rsidR="007419E1" w:rsidRPr="007419E1">
        <w:rPr>
          <w:rFonts w:ascii="Aptos" w:hAnsi="Aptos"/>
          <w:i/>
          <w:iCs/>
        </w:rPr>
        <w:t>Please see section at the end of this guide relating to cyber-security considerations before doing so</w:t>
      </w:r>
      <w:r w:rsidRPr="007419E1">
        <w:rPr>
          <w:rFonts w:ascii="Aptos" w:hAnsi="Aptos"/>
          <w:i/>
          <w:iCs/>
        </w:rPr>
        <w:t>]</w:t>
      </w:r>
    </w:p>
    <w:p w14:paraId="56956980" w14:textId="77777777" w:rsidR="006348C9" w:rsidRDefault="006348C9" w:rsidP="006348C9">
      <w:pPr>
        <w:pStyle w:val="UTASNormal"/>
        <w:ind w:left="720"/>
        <w:rPr>
          <w:rFonts w:ascii="Aptos" w:hAnsi="Aptos"/>
          <w:b/>
          <w:bCs/>
          <w:i/>
          <w:iCs/>
        </w:rPr>
      </w:pPr>
    </w:p>
    <w:p w14:paraId="7F8389E3" w14:textId="365E3148" w:rsidR="002926DE" w:rsidRPr="007419E1" w:rsidRDefault="002926DE" w:rsidP="006348C9">
      <w:pPr>
        <w:pStyle w:val="UTASNormal"/>
        <w:ind w:left="720"/>
        <w:rPr>
          <w:rFonts w:ascii="Aptos" w:hAnsi="Aptos"/>
          <w:b/>
          <w:bCs/>
          <w:i/>
          <w:iCs/>
        </w:rPr>
      </w:pPr>
      <w:r w:rsidRPr="007419E1">
        <w:rPr>
          <w:rFonts w:ascii="Aptos" w:hAnsi="Aptos"/>
          <w:b/>
          <w:bCs/>
          <w:i/>
          <w:iCs/>
        </w:rPr>
        <w:t xml:space="preserve">Create </w:t>
      </w:r>
      <w:r w:rsidR="007419E1" w:rsidRPr="007419E1">
        <w:rPr>
          <w:rFonts w:ascii="Aptos" w:hAnsi="Aptos"/>
          <w:b/>
          <w:bCs/>
          <w:i/>
          <w:iCs/>
        </w:rPr>
        <w:t>a [5-15]</w:t>
      </w:r>
      <w:r w:rsidRPr="007419E1">
        <w:rPr>
          <w:rFonts w:ascii="Aptos" w:hAnsi="Aptos"/>
          <w:b/>
          <w:bCs/>
          <w:i/>
          <w:iCs/>
        </w:rPr>
        <w:t xml:space="preserve"> minute narrative that:</w:t>
      </w:r>
    </w:p>
    <w:p w14:paraId="7CDF37BB" w14:textId="40A64F62" w:rsidR="006348C9" w:rsidRPr="00366CEC" w:rsidRDefault="006348C9" w:rsidP="006348C9">
      <w:pPr>
        <w:pStyle w:val="UTASNormal"/>
        <w:numPr>
          <w:ilvl w:val="0"/>
          <w:numId w:val="36"/>
        </w:numPr>
        <w:rPr>
          <w:rFonts w:ascii="Aptos" w:hAnsi="Aptos"/>
        </w:rPr>
      </w:pPr>
      <w:r w:rsidRPr="00366CEC">
        <w:rPr>
          <w:rFonts w:ascii="Aptos" w:hAnsi="Aptos"/>
        </w:rPr>
        <w:t>Strong opening that hooks listeners immediately</w:t>
      </w:r>
    </w:p>
    <w:p w14:paraId="2CD83112" w14:textId="1A6A09FB" w:rsidR="006348C9" w:rsidRDefault="002926DE" w:rsidP="006348C9">
      <w:pPr>
        <w:pStyle w:val="UTASNormal"/>
        <w:ind w:left="1440"/>
        <w:rPr>
          <w:rFonts w:ascii="Aptos" w:hAnsi="Aptos"/>
          <w:i/>
          <w:iCs/>
        </w:rPr>
      </w:pPr>
      <w:r w:rsidRPr="007419E1">
        <w:rPr>
          <w:rFonts w:ascii="Aptos" w:hAnsi="Aptos"/>
          <w:i/>
          <w:iCs/>
        </w:rPr>
        <w:t xml:space="preserve"> </w:t>
      </w:r>
    </w:p>
    <w:p w14:paraId="3B5BBEB5" w14:textId="4716CFEF" w:rsidR="006348C9" w:rsidRPr="006348C9" w:rsidRDefault="006348C9" w:rsidP="006348C9">
      <w:pPr>
        <w:pStyle w:val="UTASNormal"/>
        <w:numPr>
          <w:ilvl w:val="0"/>
          <w:numId w:val="36"/>
        </w:numPr>
        <w:rPr>
          <w:rFonts w:ascii="Aptos" w:hAnsi="Aptos"/>
        </w:rPr>
      </w:pPr>
      <w:r>
        <w:rPr>
          <w:rFonts w:ascii="Aptos" w:hAnsi="Aptos"/>
        </w:rPr>
        <w:t>Has a st</w:t>
      </w:r>
      <w:r w:rsidRPr="00366CEC">
        <w:rPr>
          <w:rFonts w:ascii="Aptos" w:hAnsi="Aptos"/>
        </w:rPr>
        <w:t>ory arc with beginning, tension/curiosity, and satisfying resolution</w:t>
      </w:r>
    </w:p>
    <w:p w14:paraId="1558641D" w14:textId="1779EBE7" w:rsidR="006348C9" w:rsidRDefault="006348C9" w:rsidP="006348C9">
      <w:pPr>
        <w:pStyle w:val="UTASNormal"/>
        <w:numPr>
          <w:ilvl w:val="0"/>
          <w:numId w:val="36"/>
        </w:numPr>
        <w:rPr>
          <w:rFonts w:ascii="Aptos" w:hAnsi="Aptos"/>
        </w:rPr>
      </w:pPr>
      <w:r w:rsidRPr="00366CEC">
        <w:rPr>
          <w:rFonts w:ascii="Aptos" w:hAnsi="Aptos"/>
        </w:rPr>
        <w:t>All factual content woven naturally into the story</w:t>
      </w:r>
    </w:p>
    <w:p w14:paraId="63C48FA9" w14:textId="50EB87DF" w:rsidR="006348C9" w:rsidRPr="006348C9" w:rsidRDefault="006348C9" w:rsidP="006348C9">
      <w:pPr>
        <w:pStyle w:val="UTASNormal"/>
        <w:numPr>
          <w:ilvl w:val="0"/>
          <w:numId w:val="36"/>
        </w:numPr>
        <w:rPr>
          <w:rFonts w:ascii="Aptos" w:hAnsi="Aptos"/>
        </w:rPr>
      </w:pPr>
      <w:r w:rsidRPr="00366CEC">
        <w:rPr>
          <w:rFonts w:ascii="Aptos" w:hAnsi="Aptos"/>
        </w:rPr>
        <w:t>Vivid scene-setting and descriptive language</w:t>
      </w:r>
    </w:p>
    <w:p w14:paraId="59028BBD" w14:textId="26A67491" w:rsidR="002926DE" w:rsidRPr="007419E1" w:rsidRDefault="002926DE" w:rsidP="006348C9">
      <w:pPr>
        <w:pStyle w:val="UTASNormal"/>
        <w:numPr>
          <w:ilvl w:val="0"/>
          <w:numId w:val="36"/>
        </w:numPr>
        <w:rPr>
          <w:rFonts w:ascii="Aptos" w:hAnsi="Aptos"/>
          <w:i/>
          <w:iCs/>
        </w:rPr>
      </w:pPr>
      <w:r w:rsidRPr="007419E1">
        <w:rPr>
          <w:rFonts w:ascii="Aptos" w:hAnsi="Aptos"/>
          <w:i/>
          <w:iCs/>
        </w:rPr>
        <w:lastRenderedPageBreak/>
        <w:t xml:space="preserve">Uses [YOUR CHOSEN </w:t>
      </w:r>
      <w:r w:rsidR="006348C9">
        <w:rPr>
          <w:rFonts w:ascii="Aptos" w:hAnsi="Aptos"/>
          <w:i/>
          <w:iCs/>
        </w:rPr>
        <w:t>NARRATIVE APPROACH</w:t>
      </w:r>
      <w:r w:rsidRPr="007419E1">
        <w:rPr>
          <w:rFonts w:ascii="Aptos" w:hAnsi="Aptos"/>
          <w:i/>
          <w:iCs/>
        </w:rPr>
        <w:t>]</w:t>
      </w:r>
    </w:p>
    <w:p w14:paraId="20C0F093" w14:textId="41E08C5D" w:rsidR="006348C9" w:rsidRDefault="002926DE" w:rsidP="006348C9">
      <w:pPr>
        <w:pStyle w:val="UTASNormal"/>
        <w:numPr>
          <w:ilvl w:val="0"/>
          <w:numId w:val="36"/>
        </w:numPr>
        <w:rPr>
          <w:rFonts w:ascii="Aptos" w:hAnsi="Aptos"/>
        </w:rPr>
      </w:pPr>
      <w:r w:rsidRPr="007419E1">
        <w:rPr>
          <w:rFonts w:ascii="Aptos" w:hAnsi="Aptos"/>
          <w:i/>
          <w:iCs/>
        </w:rPr>
        <w:t>Creates engagement through storytelling techniques</w:t>
      </w:r>
      <w:r w:rsidR="006348C9">
        <w:rPr>
          <w:rFonts w:ascii="Aptos" w:hAnsi="Aptos"/>
          <w:i/>
          <w:iCs/>
        </w:rPr>
        <w:t xml:space="preserve">. </w:t>
      </w:r>
      <w:r w:rsidR="006348C9" w:rsidRPr="00366CEC">
        <w:rPr>
          <w:rFonts w:ascii="Aptos" w:hAnsi="Aptos"/>
        </w:rPr>
        <w:t>Natural storytelling voice, not lecture tone</w:t>
      </w:r>
    </w:p>
    <w:p w14:paraId="0FCAAD33" w14:textId="213CF776" w:rsidR="002926DE" w:rsidRDefault="002926DE" w:rsidP="006348C9">
      <w:pPr>
        <w:pStyle w:val="UTASNormal"/>
        <w:numPr>
          <w:ilvl w:val="0"/>
          <w:numId w:val="36"/>
        </w:numPr>
        <w:rPr>
          <w:rFonts w:ascii="Aptos" w:hAnsi="Aptos"/>
          <w:i/>
          <w:iCs/>
        </w:rPr>
      </w:pPr>
      <w:r w:rsidRPr="007419E1">
        <w:rPr>
          <w:rFonts w:ascii="Aptos" w:hAnsi="Aptos"/>
          <w:i/>
          <w:iCs/>
        </w:rPr>
        <w:t>Maintains educational value whilst being entertaining</w:t>
      </w:r>
    </w:p>
    <w:p w14:paraId="668EDCC1" w14:textId="162CC933" w:rsidR="006348C9" w:rsidRPr="006348C9" w:rsidRDefault="006348C9" w:rsidP="006348C9">
      <w:pPr>
        <w:pStyle w:val="UTASNormal"/>
        <w:numPr>
          <w:ilvl w:val="0"/>
          <w:numId w:val="36"/>
        </w:numPr>
        <w:rPr>
          <w:rFonts w:ascii="Aptos" w:hAnsi="Aptos"/>
          <w:i/>
          <w:iCs/>
        </w:rPr>
      </w:pPr>
      <w:r w:rsidRPr="00366CEC">
        <w:rPr>
          <w:rFonts w:ascii="Aptos" w:hAnsi="Aptos"/>
        </w:rPr>
        <w:t>Include 1-2 memorable analogies or real-world examples</w:t>
      </w:r>
    </w:p>
    <w:p w14:paraId="32E9376B" w14:textId="76633653" w:rsidR="007419E1" w:rsidRPr="00E500A1" w:rsidRDefault="002926DE" w:rsidP="00E500A1">
      <w:pPr>
        <w:pStyle w:val="UTASNormal"/>
        <w:ind w:left="720"/>
        <w:rPr>
          <w:rFonts w:ascii="Aptos" w:hAnsi="Aptos"/>
          <w:i/>
          <w:iCs/>
        </w:rPr>
      </w:pPr>
      <w:r w:rsidRPr="006348C9">
        <w:rPr>
          <w:rFonts w:ascii="Aptos" w:hAnsi="Aptos"/>
          <w:b/>
          <w:bCs/>
          <w:i/>
          <w:iCs/>
        </w:rPr>
        <w:t>Target audience:</w:t>
      </w:r>
      <w:r w:rsidRPr="007419E1">
        <w:rPr>
          <w:rFonts w:ascii="Aptos" w:hAnsi="Aptos"/>
          <w:i/>
          <w:iCs/>
        </w:rPr>
        <w:t xml:space="preserve"> [YOUR STUDENTS]</w:t>
      </w:r>
    </w:p>
    <w:p w14:paraId="0A3C3352" w14:textId="77777777" w:rsidR="002926DE" w:rsidRPr="00366CEC" w:rsidRDefault="002926DE" w:rsidP="002926DE">
      <w:pPr>
        <w:pStyle w:val="UTASNormal"/>
        <w:rPr>
          <w:rFonts w:ascii="Aptos" w:hAnsi="Aptos"/>
        </w:rPr>
      </w:pPr>
    </w:p>
    <w:p w14:paraId="42899007" w14:textId="5C96D814" w:rsidR="002926DE" w:rsidRPr="006348C9" w:rsidRDefault="002926DE" w:rsidP="00906B41">
      <w:pPr>
        <w:pStyle w:val="Heading1"/>
      </w:pPr>
      <w:bookmarkStart w:id="13" w:name="_Toc201494465"/>
      <w:r w:rsidRPr="006348C9">
        <w:t xml:space="preserve">Part </w:t>
      </w:r>
      <w:r w:rsidR="00F93581">
        <w:t>4</w:t>
      </w:r>
      <w:r w:rsidRPr="006348C9">
        <w:t>: Format Transformations</w:t>
      </w:r>
      <w:bookmarkEnd w:id="13"/>
    </w:p>
    <w:p w14:paraId="32674212" w14:textId="77777777" w:rsidR="002926DE" w:rsidRPr="00A72ADC" w:rsidRDefault="002926DE" w:rsidP="002926DE">
      <w:pPr>
        <w:pStyle w:val="UTASNormal"/>
        <w:rPr>
          <w:rFonts w:ascii="Aptos" w:hAnsi="Aptos"/>
          <w:b/>
          <w:bCs/>
        </w:rPr>
      </w:pPr>
      <w:r w:rsidRPr="00A72ADC">
        <w:rPr>
          <w:rFonts w:ascii="Aptos" w:hAnsi="Aptos"/>
          <w:b/>
          <w:bCs/>
        </w:rPr>
        <w:t>The Power of AI-Driven Content Multiplication</w:t>
      </w:r>
    </w:p>
    <w:p w14:paraId="3E5E8B19" w14:textId="77777777" w:rsidR="002926DE" w:rsidRPr="00366CEC" w:rsidRDefault="002926DE" w:rsidP="002926DE">
      <w:pPr>
        <w:pStyle w:val="UTASNormal"/>
        <w:rPr>
          <w:rFonts w:ascii="Aptos" w:hAnsi="Aptos"/>
        </w:rPr>
      </w:pPr>
      <w:r w:rsidRPr="00366CEC">
        <w:rPr>
          <w:rFonts w:ascii="Aptos" w:hAnsi="Aptos"/>
        </w:rPr>
        <w:t>One of the most powerful applications of AI in educational content creation is its ability to transform existing content between different formats. Rather than creating entirely new material for each podcast style, you can use AI to convert your content from one format to another, dramatically expanding your accessible content library with minimal additional effort.</w:t>
      </w:r>
    </w:p>
    <w:p w14:paraId="4C0B20C3" w14:textId="77777777" w:rsidR="002926DE" w:rsidRPr="004140D0" w:rsidRDefault="002926DE" w:rsidP="002926DE">
      <w:pPr>
        <w:pStyle w:val="UTASNormal"/>
        <w:rPr>
          <w:rFonts w:ascii="Aptos" w:hAnsi="Aptos"/>
          <w:b/>
          <w:bCs/>
        </w:rPr>
      </w:pPr>
      <w:r w:rsidRPr="004140D0">
        <w:rPr>
          <w:rFonts w:ascii="Aptos" w:hAnsi="Aptos"/>
          <w:b/>
          <w:bCs/>
        </w:rPr>
        <w:t>Why Format Transformation Matters:</w:t>
      </w:r>
    </w:p>
    <w:p w14:paraId="61F4BB25" w14:textId="267EAFB7" w:rsidR="002926DE" w:rsidRPr="00366CEC" w:rsidRDefault="002926DE" w:rsidP="002926DE">
      <w:pPr>
        <w:pStyle w:val="UTASNormal"/>
        <w:rPr>
          <w:rFonts w:ascii="Aptos" w:hAnsi="Aptos"/>
        </w:rPr>
      </w:pPr>
      <w:r w:rsidRPr="004140D0">
        <w:rPr>
          <w:rFonts w:ascii="Aptos" w:hAnsi="Aptos"/>
          <w:b/>
          <w:bCs/>
        </w:rPr>
        <w:t>Efficiency for Educators:</w:t>
      </w:r>
      <w:r w:rsidRPr="00366CEC">
        <w:rPr>
          <w:rFonts w:ascii="Aptos" w:hAnsi="Aptos"/>
        </w:rPr>
        <w:t xml:space="preserve"> Create once, transform multiple times. Start with one format and generate several variations without starting from scratch.</w:t>
      </w:r>
    </w:p>
    <w:p w14:paraId="04BC6046" w14:textId="4195B552" w:rsidR="002926DE" w:rsidRPr="00366CEC" w:rsidRDefault="002926DE" w:rsidP="002926DE">
      <w:pPr>
        <w:pStyle w:val="UTASNormal"/>
        <w:rPr>
          <w:rFonts w:ascii="Aptos" w:hAnsi="Aptos"/>
        </w:rPr>
      </w:pPr>
      <w:r w:rsidRPr="004140D0">
        <w:rPr>
          <w:rFonts w:ascii="Aptos" w:hAnsi="Aptos"/>
          <w:b/>
          <w:bCs/>
        </w:rPr>
        <w:t>Multiple Means of Representation:</w:t>
      </w:r>
      <w:r w:rsidRPr="00366CEC">
        <w:rPr>
          <w:rFonts w:ascii="Aptos" w:hAnsi="Aptos"/>
        </w:rPr>
        <w:t xml:space="preserve"> The same educational content becomes accessible to students with different learning preferences, attention spans, and processing styles. One student might prefer a quick burst for revision, whilst another learns better through narrative storytelling.</w:t>
      </w:r>
    </w:p>
    <w:p w14:paraId="49C60B23" w14:textId="3C5D406A" w:rsidR="002926DE" w:rsidRPr="00366CEC" w:rsidRDefault="002926DE" w:rsidP="002926DE">
      <w:pPr>
        <w:pStyle w:val="UTASNormal"/>
        <w:rPr>
          <w:rFonts w:ascii="Aptos" w:hAnsi="Aptos"/>
        </w:rPr>
      </w:pPr>
      <w:r w:rsidRPr="004140D0">
        <w:rPr>
          <w:rFonts w:ascii="Aptos" w:hAnsi="Aptos"/>
          <w:b/>
          <w:bCs/>
        </w:rPr>
        <w:t>Time-Saving Strategy:</w:t>
      </w:r>
      <w:r w:rsidRPr="00366CEC">
        <w:rPr>
          <w:rFonts w:ascii="Aptos" w:hAnsi="Aptos"/>
        </w:rPr>
        <w:t xml:space="preserve"> Instead of planning separate content for different student needs, use AI to automatically restructure your existing material into the most appropriate format for each learning situation.</w:t>
      </w:r>
    </w:p>
    <w:p w14:paraId="4DA60FE9" w14:textId="34BBE196" w:rsidR="002926DE" w:rsidRPr="00366CEC" w:rsidRDefault="002926DE" w:rsidP="002926DE">
      <w:pPr>
        <w:pStyle w:val="UTASNormal"/>
        <w:rPr>
          <w:rFonts w:ascii="Aptos" w:hAnsi="Aptos"/>
        </w:rPr>
      </w:pPr>
      <w:r w:rsidRPr="004140D0">
        <w:rPr>
          <w:rFonts w:ascii="Aptos" w:hAnsi="Aptos"/>
          <w:b/>
          <w:bCs/>
        </w:rPr>
        <w:t>Responsive Teaching:</w:t>
      </w:r>
      <w:r w:rsidRPr="00366CEC">
        <w:rPr>
          <w:rFonts w:ascii="Aptos" w:hAnsi="Aptos"/>
        </w:rPr>
        <w:t xml:space="preserve"> When you discover a format isn't working for </w:t>
      </w:r>
      <w:proofErr w:type="gramStart"/>
      <w:r w:rsidRPr="00366CEC">
        <w:rPr>
          <w:rFonts w:ascii="Aptos" w:hAnsi="Aptos"/>
        </w:rPr>
        <w:t>particular students</w:t>
      </w:r>
      <w:proofErr w:type="gramEnd"/>
      <w:r w:rsidRPr="00366CEC">
        <w:rPr>
          <w:rFonts w:ascii="Aptos" w:hAnsi="Aptos"/>
        </w:rPr>
        <w:t>, you can quickly transform your content into a different style rather than abandoning the material entirely.</w:t>
      </w:r>
    </w:p>
    <w:p w14:paraId="76BD4172" w14:textId="2CD1CC0D" w:rsidR="002926DE" w:rsidRPr="00366CEC" w:rsidRDefault="002926DE" w:rsidP="002926DE">
      <w:pPr>
        <w:pStyle w:val="UTASNormal"/>
        <w:rPr>
          <w:rFonts w:ascii="Aptos" w:hAnsi="Aptos"/>
        </w:rPr>
      </w:pPr>
      <w:r w:rsidRPr="004140D0">
        <w:rPr>
          <w:rFonts w:ascii="Aptos" w:hAnsi="Aptos"/>
          <w:b/>
          <w:bCs/>
        </w:rPr>
        <w:t>Universal Design in Action:</w:t>
      </w:r>
      <w:r w:rsidRPr="00366CEC">
        <w:rPr>
          <w:rFonts w:ascii="Aptos" w:hAnsi="Aptos"/>
        </w:rPr>
        <w:t xml:space="preserve"> By offering the same content in multiple formats, you're implementing UDL principles that benefit all learners, not just those with identified needs.</w:t>
      </w:r>
    </w:p>
    <w:p w14:paraId="5584B084" w14:textId="77777777" w:rsidR="002926DE" w:rsidRPr="00366CEC" w:rsidRDefault="002926DE" w:rsidP="002926DE">
      <w:pPr>
        <w:pStyle w:val="UTASNormal"/>
        <w:rPr>
          <w:rFonts w:ascii="Aptos" w:hAnsi="Aptos"/>
        </w:rPr>
      </w:pPr>
      <w:r w:rsidRPr="00366CEC">
        <w:rPr>
          <w:rFonts w:ascii="Aptos" w:hAnsi="Aptos"/>
        </w:rPr>
        <w:lastRenderedPageBreak/>
        <w:t>This section provides specific AI prompts for transforming between all possible format combinations, ensuring you can always provide your students with the most accessible version of your content.</w:t>
      </w:r>
    </w:p>
    <w:p w14:paraId="65EF7E39" w14:textId="77777777" w:rsidR="004140D0" w:rsidRDefault="004140D0" w:rsidP="002926DE">
      <w:pPr>
        <w:pStyle w:val="UTASNormal"/>
        <w:rPr>
          <w:rFonts w:ascii="Aptos" w:hAnsi="Aptos"/>
        </w:rPr>
      </w:pPr>
    </w:p>
    <w:p w14:paraId="5E74ACC4" w14:textId="078DCC9E" w:rsidR="002926DE" w:rsidRPr="00366CEC" w:rsidRDefault="002926DE" w:rsidP="002A487D">
      <w:pPr>
        <w:pStyle w:val="Heading2"/>
      </w:pPr>
      <w:bookmarkStart w:id="14" w:name="_Toc201494466"/>
      <w:r w:rsidRPr="00366CEC">
        <w:t>Quick Burst to Chat Show</w:t>
      </w:r>
      <w:bookmarkEnd w:id="14"/>
    </w:p>
    <w:p w14:paraId="3D14BBDC" w14:textId="1F4BD06F" w:rsidR="002926DE" w:rsidRPr="002A487D" w:rsidRDefault="002926DE" w:rsidP="002926DE">
      <w:pPr>
        <w:pStyle w:val="UTASNormal"/>
        <w:rPr>
          <w:rFonts w:ascii="Aptos" w:hAnsi="Aptos"/>
          <w:b/>
          <w:bCs/>
        </w:rPr>
      </w:pPr>
      <w:r w:rsidRPr="002A487D">
        <w:rPr>
          <w:rFonts w:ascii="Aptos" w:hAnsi="Aptos"/>
          <w:b/>
          <w:bCs/>
        </w:rPr>
        <w:t xml:space="preserve">Real </w:t>
      </w:r>
      <w:r w:rsidR="006B03B6">
        <w:rPr>
          <w:rFonts w:ascii="Aptos" w:hAnsi="Aptos"/>
          <w:b/>
          <w:bCs/>
        </w:rPr>
        <w:t xml:space="preserve">Guest </w:t>
      </w:r>
      <w:r w:rsidRPr="002A487D">
        <w:rPr>
          <w:rFonts w:ascii="Aptos" w:hAnsi="Aptos"/>
          <w:b/>
          <w:bCs/>
        </w:rPr>
        <w:t>Interview Setup:</w:t>
      </w:r>
    </w:p>
    <w:p w14:paraId="2C651757" w14:textId="64F60BE1" w:rsidR="002A487D" w:rsidRPr="006B03B6" w:rsidRDefault="002A487D" w:rsidP="006B03B6">
      <w:pPr>
        <w:pStyle w:val="UTASNormal"/>
        <w:ind w:left="720"/>
        <w:rPr>
          <w:rFonts w:ascii="Aptos" w:hAnsi="Aptos"/>
          <w:b/>
          <w:bCs/>
          <w:i/>
          <w:iCs/>
        </w:rPr>
      </w:pPr>
      <w:r w:rsidRPr="006B03B6">
        <w:rPr>
          <w:rFonts w:ascii="Aptos" w:hAnsi="Aptos"/>
          <w:b/>
          <w:bCs/>
          <w:i/>
          <w:iCs/>
        </w:rPr>
        <w:t>Start of AI prompt</w:t>
      </w:r>
    </w:p>
    <w:p w14:paraId="11FC7590" w14:textId="0FCC1776" w:rsidR="002926DE" w:rsidRPr="006B03B6" w:rsidRDefault="002926DE" w:rsidP="006B03B6">
      <w:pPr>
        <w:pStyle w:val="UTASNormal"/>
        <w:ind w:left="720"/>
        <w:rPr>
          <w:rFonts w:ascii="Aptos" w:hAnsi="Aptos"/>
          <w:i/>
          <w:iCs/>
        </w:rPr>
      </w:pPr>
      <w:r w:rsidRPr="006B03B6">
        <w:rPr>
          <w:rFonts w:ascii="Aptos" w:hAnsi="Aptos"/>
          <w:i/>
          <w:iCs/>
        </w:rPr>
        <w:t xml:space="preserve">Use this Quick Burst content to create interview questions for a </w:t>
      </w:r>
      <w:r w:rsidR="006857E7" w:rsidRPr="006B03B6">
        <w:rPr>
          <w:rFonts w:ascii="Aptos" w:hAnsi="Aptos"/>
          <w:i/>
          <w:iCs/>
        </w:rPr>
        <w:t>real guest</w:t>
      </w:r>
      <w:r w:rsidRPr="006B03B6">
        <w:rPr>
          <w:rFonts w:ascii="Aptos" w:hAnsi="Aptos"/>
          <w:i/>
          <w:iCs/>
        </w:rPr>
        <w:t xml:space="preserve"> chat show interview:</w:t>
      </w:r>
    </w:p>
    <w:p w14:paraId="5D201841" w14:textId="0F4AF7FA" w:rsidR="002926DE" w:rsidRPr="006B03B6" w:rsidRDefault="002926DE" w:rsidP="006B03B6">
      <w:pPr>
        <w:pStyle w:val="UTASNormal"/>
        <w:ind w:left="720"/>
        <w:rPr>
          <w:rFonts w:ascii="Aptos" w:hAnsi="Aptos"/>
          <w:i/>
          <w:iCs/>
        </w:rPr>
      </w:pPr>
      <w:r w:rsidRPr="006B03B6">
        <w:rPr>
          <w:rFonts w:ascii="Aptos" w:hAnsi="Aptos"/>
          <w:i/>
          <w:iCs/>
        </w:rPr>
        <w:t>[PASTE YOUR QUICK BURST SCRIPT]</w:t>
      </w:r>
    </w:p>
    <w:p w14:paraId="334F6CAD" w14:textId="77777777" w:rsidR="002926DE" w:rsidRPr="006B03B6" w:rsidRDefault="002926DE" w:rsidP="006B03B6">
      <w:pPr>
        <w:pStyle w:val="UTASNormal"/>
        <w:ind w:left="720"/>
        <w:rPr>
          <w:rFonts w:ascii="Aptos" w:hAnsi="Aptos"/>
          <w:b/>
          <w:bCs/>
          <w:i/>
          <w:iCs/>
        </w:rPr>
      </w:pPr>
      <w:r w:rsidRPr="006B03B6">
        <w:rPr>
          <w:rFonts w:ascii="Aptos" w:hAnsi="Aptos"/>
          <w:b/>
          <w:bCs/>
          <w:i/>
          <w:iCs/>
        </w:rPr>
        <w:t>Create:</w:t>
      </w:r>
    </w:p>
    <w:p w14:paraId="0908F461" w14:textId="77777777" w:rsidR="002926DE" w:rsidRPr="006B03B6" w:rsidRDefault="002926DE" w:rsidP="006B03B6">
      <w:pPr>
        <w:pStyle w:val="UTASNormal"/>
        <w:ind w:left="720"/>
        <w:rPr>
          <w:rFonts w:ascii="Aptos" w:hAnsi="Aptos"/>
          <w:i/>
          <w:iCs/>
        </w:rPr>
      </w:pPr>
      <w:r w:rsidRPr="006B03B6">
        <w:rPr>
          <w:rFonts w:ascii="Aptos" w:hAnsi="Aptos"/>
          <w:i/>
          <w:iCs/>
        </w:rPr>
        <w:t>- 1 compelling opening question to hook listeners</w:t>
      </w:r>
    </w:p>
    <w:p w14:paraId="3793E450" w14:textId="77777777" w:rsidR="002926DE" w:rsidRPr="006B03B6" w:rsidRDefault="002926DE" w:rsidP="006B03B6">
      <w:pPr>
        <w:pStyle w:val="UTASNormal"/>
        <w:ind w:left="720"/>
        <w:rPr>
          <w:rFonts w:ascii="Aptos" w:hAnsi="Aptos"/>
          <w:i/>
          <w:iCs/>
        </w:rPr>
      </w:pPr>
      <w:r w:rsidRPr="006B03B6">
        <w:rPr>
          <w:rFonts w:ascii="Aptos" w:hAnsi="Aptos"/>
          <w:i/>
          <w:iCs/>
        </w:rPr>
        <w:t>- 6-8 main interview questions that will get this information from the guest</w:t>
      </w:r>
    </w:p>
    <w:p w14:paraId="3FAA97F2" w14:textId="77777777" w:rsidR="002926DE" w:rsidRPr="006B03B6" w:rsidRDefault="002926DE" w:rsidP="006B03B6">
      <w:pPr>
        <w:pStyle w:val="UTASNormal"/>
        <w:ind w:left="720"/>
        <w:rPr>
          <w:rFonts w:ascii="Aptos" w:hAnsi="Aptos"/>
          <w:i/>
          <w:iCs/>
        </w:rPr>
      </w:pPr>
      <w:r w:rsidRPr="006B03B6">
        <w:rPr>
          <w:rFonts w:ascii="Aptos" w:hAnsi="Aptos"/>
          <w:i/>
          <w:iCs/>
        </w:rPr>
        <w:t>- 3-4 follow-up questions for deeper exploration</w:t>
      </w:r>
    </w:p>
    <w:p w14:paraId="0E93F250" w14:textId="77777777" w:rsidR="002926DE" w:rsidRPr="006B03B6" w:rsidRDefault="002926DE" w:rsidP="006B03B6">
      <w:pPr>
        <w:pStyle w:val="UTASNormal"/>
        <w:ind w:left="720"/>
        <w:rPr>
          <w:rFonts w:ascii="Aptos" w:hAnsi="Aptos"/>
          <w:i/>
          <w:iCs/>
        </w:rPr>
      </w:pPr>
      <w:r w:rsidRPr="006B03B6">
        <w:rPr>
          <w:rFonts w:ascii="Aptos" w:hAnsi="Aptos"/>
          <w:i/>
          <w:iCs/>
        </w:rPr>
        <w:t>- 1 closing question that summarises key takeaways</w:t>
      </w:r>
    </w:p>
    <w:p w14:paraId="5CC3A0E8" w14:textId="77777777" w:rsidR="002926DE" w:rsidRPr="006B03B6" w:rsidRDefault="002926DE" w:rsidP="006B03B6">
      <w:pPr>
        <w:pStyle w:val="UTASNormal"/>
        <w:ind w:left="720"/>
        <w:rPr>
          <w:rFonts w:ascii="Aptos" w:hAnsi="Aptos"/>
          <w:i/>
          <w:iCs/>
        </w:rPr>
      </w:pPr>
    </w:p>
    <w:p w14:paraId="5800C6D0" w14:textId="77777777" w:rsidR="002926DE" w:rsidRPr="006B03B6" w:rsidRDefault="002926DE" w:rsidP="006B03B6">
      <w:pPr>
        <w:pStyle w:val="UTASNormal"/>
        <w:ind w:left="720"/>
        <w:rPr>
          <w:rFonts w:ascii="Aptos" w:hAnsi="Aptos"/>
          <w:b/>
          <w:bCs/>
          <w:i/>
          <w:iCs/>
        </w:rPr>
      </w:pPr>
      <w:r w:rsidRPr="006B03B6">
        <w:rPr>
          <w:rFonts w:ascii="Aptos" w:hAnsi="Aptos"/>
          <w:b/>
          <w:bCs/>
          <w:i/>
          <w:iCs/>
        </w:rPr>
        <w:t>Make questions:</w:t>
      </w:r>
    </w:p>
    <w:p w14:paraId="30D7EDEF" w14:textId="77777777" w:rsidR="002926DE" w:rsidRPr="006B03B6" w:rsidRDefault="002926DE" w:rsidP="006B03B6">
      <w:pPr>
        <w:pStyle w:val="UTASNormal"/>
        <w:ind w:left="720"/>
        <w:rPr>
          <w:rFonts w:ascii="Aptos" w:hAnsi="Aptos"/>
          <w:i/>
          <w:iCs/>
        </w:rPr>
      </w:pPr>
      <w:r w:rsidRPr="006B03B6">
        <w:rPr>
          <w:rFonts w:ascii="Aptos" w:hAnsi="Aptos"/>
          <w:i/>
          <w:iCs/>
        </w:rPr>
        <w:t>- Open-ended (not yes/no)</w:t>
      </w:r>
    </w:p>
    <w:p w14:paraId="66CFB187" w14:textId="77777777" w:rsidR="002926DE" w:rsidRPr="006B03B6" w:rsidRDefault="002926DE" w:rsidP="006B03B6">
      <w:pPr>
        <w:pStyle w:val="UTASNormal"/>
        <w:ind w:left="720"/>
        <w:rPr>
          <w:rFonts w:ascii="Aptos" w:hAnsi="Aptos"/>
          <w:i/>
          <w:iCs/>
        </w:rPr>
      </w:pPr>
      <w:r w:rsidRPr="006B03B6">
        <w:rPr>
          <w:rFonts w:ascii="Aptos" w:hAnsi="Aptos"/>
          <w:i/>
          <w:iCs/>
        </w:rPr>
        <w:t>- Specific enough to get detailed answers</w:t>
      </w:r>
    </w:p>
    <w:p w14:paraId="48DA81BA" w14:textId="77777777" w:rsidR="002926DE" w:rsidRPr="006B03B6" w:rsidRDefault="002926DE" w:rsidP="006B03B6">
      <w:pPr>
        <w:pStyle w:val="UTASNormal"/>
        <w:ind w:left="720"/>
        <w:rPr>
          <w:rFonts w:ascii="Aptos" w:hAnsi="Aptos"/>
          <w:i/>
          <w:iCs/>
        </w:rPr>
      </w:pPr>
      <w:r w:rsidRPr="006B03B6">
        <w:rPr>
          <w:rFonts w:ascii="Aptos" w:hAnsi="Aptos"/>
          <w:i/>
          <w:iCs/>
        </w:rPr>
        <w:t>- Suitable for [your target audience]</w:t>
      </w:r>
    </w:p>
    <w:p w14:paraId="01AF95D0" w14:textId="77777777" w:rsidR="002926DE" w:rsidRPr="006B03B6" w:rsidRDefault="002926DE" w:rsidP="006B03B6">
      <w:pPr>
        <w:pStyle w:val="UTASNormal"/>
        <w:ind w:left="720"/>
        <w:rPr>
          <w:rFonts w:ascii="Aptos" w:hAnsi="Aptos"/>
          <w:i/>
          <w:iCs/>
        </w:rPr>
      </w:pPr>
      <w:r w:rsidRPr="006B03B6">
        <w:rPr>
          <w:rFonts w:ascii="Aptos" w:hAnsi="Aptos"/>
          <w:i/>
          <w:iCs/>
        </w:rPr>
        <w:t>- Easy for a host to read naturally</w:t>
      </w:r>
    </w:p>
    <w:p w14:paraId="48130CDA" w14:textId="77777777" w:rsidR="002926DE" w:rsidRPr="006B03B6" w:rsidRDefault="002926DE" w:rsidP="006B03B6">
      <w:pPr>
        <w:pStyle w:val="UTASNormal"/>
        <w:ind w:left="720"/>
        <w:rPr>
          <w:rFonts w:ascii="Aptos" w:hAnsi="Aptos"/>
          <w:i/>
          <w:iCs/>
        </w:rPr>
      </w:pPr>
    </w:p>
    <w:p w14:paraId="1DE0DB32" w14:textId="77777777" w:rsidR="002926DE" w:rsidRDefault="002926DE" w:rsidP="006B03B6">
      <w:pPr>
        <w:pStyle w:val="UTASNormal"/>
        <w:ind w:left="720"/>
        <w:rPr>
          <w:rFonts w:ascii="Aptos" w:hAnsi="Aptos"/>
          <w:i/>
          <w:iCs/>
        </w:rPr>
      </w:pPr>
      <w:r w:rsidRPr="006B03B6">
        <w:rPr>
          <w:rFonts w:ascii="Aptos" w:hAnsi="Aptos"/>
          <w:b/>
          <w:bCs/>
          <w:i/>
          <w:iCs/>
        </w:rPr>
        <w:t>Guest background:</w:t>
      </w:r>
      <w:r w:rsidRPr="006B03B6">
        <w:rPr>
          <w:rFonts w:ascii="Aptos" w:hAnsi="Aptos"/>
          <w:i/>
          <w:iCs/>
        </w:rPr>
        <w:t xml:space="preserve"> [DESCRIBE YOUR CHOSEN GUEST]</w:t>
      </w:r>
    </w:p>
    <w:p w14:paraId="1CCC2E78" w14:textId="05AD409F" w:rsidR="006B03B6" w:rsidRPr="00366CEC" w:rsidRDefault="006B03B6" w:rsidP="006B03B6">
      <w:pPr>
        <w:pStyle w:val="UTASNormal"/>
        <w:ind w:left="720"/>
        <w:rPr>
          <w:rFonts w:ascii="Aptos" w:hAnsi="Aptos"/>
        </w:rPr>
      </w:pPr>
      <w:r>
        <w:rPr>
          <w:rFonts w:ascii="Aptos" w:hAnsi="Aptos"/>
          <w:b/>
          <w:bCs/>
          <w:i/>
          <w:iCs/>
        </w:rPr>
        <w:t>End of AI Prompt</w:t>
      </w:r>
    </w:p>
    <w:p w14:paraId="4DC9A34A" w14:textId="77777777" w:rsidR="006B03B6" w:rsidRDefault="006B03B6" w:rsidP="002926DE">
      <w:pPr>
        <w:pStyle w:val="UTASNormal"/>
        <w:rPr>
          <w:rFonts w:ascii="Aptos" w:hAnsi="Aptos"/>
        </w:rPr>
      </w:pPr>
    </w:p>
    <w:p w14:paraId="5645C908" w14:textId="7B7EE2A4" w:rsidR="002926DE" w:rsidRPr="006B03B6" w:rsidRDefault="002926DE" w:rsidP="002926DE">
      <w:pPr>
        <w:pStyle w:val="UTASNormal"/>
        <w:rPr>
          <w:rFonts w:ascii="Aptos" w:hAnsi="Aptos"/>
          <w:b/>
          <w:bCs/>
        </w:rPr>
      </w:pPr>
      <w:r w:rsidRPr="006B03B6">
        <w:rPr>
          <w:rFonts w:ascii="Aptos" w:hAnsi="Aptos"/>
          <w:b/>
          <w:bCs/>
        </w:rPr>
        <w:t>Self-Interview Transformation:</w:t>
      </w:r>
    </w:p>
    <w:p w14:paraId="019DB5F9" w14:textId="785912F8" w:rsidR="006B03B6" w:rsidRPr="006B03B6" w:rsidRDefault="006B03B6" w:rsidP="006B03B6">
      <w:pPr>
        <w:pStyle w:val="UTASNormal"/>
        <w:ind w:left="720"/>
        <w:rPr>
          <w:rFonts w:ascii="Aptos" w:hAnsi="Aptos"/>
          <w:b/>
          <w:bCs/>
          <w:i/>
          <w:iCs/>
        </w:rPr>
      </w:pPr>
      <w:r w:rsidRPr="006B03B6">
        <w:rPr>
          <w:rFonts w:ascii="Aptos" w:hAnsi="Aptos"/>
          <w:b/>
          <w:bCs/>
          <w:i/>
          <w:iCs/>
        </w:rPr>
        <w:lastRenderedPageBreak/>
        <w:t>Start of AI prompt</w:t>
      </w:r>
    </w:p>
    <w:p w14:paraId="3EFC3565" w14:textId="436A376E" w:rsidR="002926DE" w:rsidRPr="006B03B6" w:rsidRDefault="002926DE" w:rsidP="006B03B6">
      <w:pPr>
        <w:pStyle w:val="UTASNormal"/>
        <w:ind w:left="720"/>
        <w:rPr>
          <w:rFonts w:ascii="Aptos" w:hAnsi="Aptos"/>
          <w:b/>
          <w:bCs/>
          <w:i/>
          <w:iCs/>
        </w:rPr>
      </w:pPr>
      <w:r w:rsidRPr="006B03B6">
        <w:rPr>
          <w:rFonts w:ascii="Aptos" w:hAnsi="Aptos"/>
          <w:b/>
          <w:bCs/>
          <w:i/>
          <w:iCs/>
        </w:rPr>
        <w:t>Transform my Quick Burst script into a chat show where I'll play both the host and guest:</w:t>
      </w:r>
    </w:p>
    <w:p w14:paraId="4CA6C9EA" w14:textId="628BC43B" w:rsidR="002926DE" w:rsidRPr="006B03B6" w:rsidRDefault="002926DE" w:rsidP="006B03B6">
      <w:pPr>
        <w:pStyle w:val="UTASNormal"/>
        <w:ind w:left="720"/>
        <w:rPr>
          <w:rFonts w:ascii="Aptos" w:hAnsi="Aptos"/>
          <w:i/>
          <w:iCs/>
        </w:rPr>
      </w:pPr>
      <w:r w:rsidRPr="006B03B6">
        <w:rPr>
          <w:rFonts w:ascii="Aptos" w:hAnsi="Aptos"/>
          <w:i/>
          <w:iCs/>
        </w:rPr>
        <w:t>[PASTE YOUR QUICK BURST SCRIPT]</w:t>
      </w:r>
    </w:p>
    <w:p w14:paraId="359D026E" w14:textId="77777777" w:rsidR="002926DE" w:rsidRPr="006B03B6" w:rsidRDefault="002926DE" w:rsidP="006B03B6">
      <w:pPr>
        <w:pStyle w:val="UTASNormal"/>
        <w:ind w:left="720"/>
        <w:rPr>
          <w:rFonts w:ascii="Aptos" w:hAnsi="Aptos"/>
          <w:b/>
          <w:bCs/>
          <w:i/>
          <w:iCs/>
        </w:rPr>
      </w:pPr>
      <w:r w:rsidRPr="006B03B6">
        <w:rPr>
          <w:rFonts w:ascii="Aptos" w:hAnsi="Aptos"/>
          <w:b/>
          <w:bCs/>
          <w:i/>
          <w:iCs/>
        </w:rPr>
        <w:t>Create:</w:t>
      </w:r>
    </w:p>
    <w:p w14:paraId="6373096E" w14:textId="77777777" w:rsidR="002926DE" w:rsidRPr="006B03B6" w:rsidRDefault="002926DE" w:rsidP="006B03B6">
      <w:pPr>
        <w:pStyle w:val="UTASNormal"/>
        <w:ind w:left="720"/>
        <w:rPr>
          <w:rFonts w:ascii="Aptos" w:hAnsi="Aptos"/>
          <w:i/>
          <w:iCs/>
        </w:rPr>
      </w:pPr>
      <w:r w:rsidRPr="006B03B6">
        <w:rPr>
          <w:rFonts w:ascii="Aptos" w:hAnsi="Aptos"/>
          <w:i/>
          <w:iCs/>
        </w:rPr>
        <w:t>- HOST: Curious interviewer who asks engaging questions</w:t>
      </w:r>
    </w:p>
    <w:p w14:paraId="4F3DA823" w14:textId="77777777" w:rsidR="002926DE" w:rsidRPr="006B03B6" w:rsidRDefault="002926DE" w:rsidP="006B03B6">
      <w:pPr>
        <w:pStyle w:val="UTASNormal"/>
        <w:ind w:left="720"/>
        <w:rPr>
          <w:rFonts w:ascii="Aptos" w:hAnsi="Aptos"/>
          <w:i/>
          <w:iCs/>
        </w:rPr>
      </w:pPr>
      <w:r w:rsidRPr="006B03B6">
        <w:rPr>
          <w:rFonts w:ascii="Aptos" w:hAnsi="Aptos"/>
          <w:i/>
          <w:iCs/>
        </w:rPr>
        <w:t>- GUEST: Expert who knows this topic well (me in my professional role)</w:t>
      </w:r>
    </w:p>
    <w:p w14:paraId="0B682521" w14:textId="2FA32BEA" w:rsidR="002926DE" w:rsidRPr="006B03B6" w:rsidRDefault="002926DE" w:rsidP="006B03B6">
      <w:pPr>
        <w:pStyle w:val="UTASNormal"/>
        <w:ind w:left="720"/>
        <w:rPr>
          <w:rFonts w:ascii="Aptos" w:hAnsi="Aptos"/>
          <w:i/>
          <w:iCs/>
        </w:rPr>
      </w:pPr>
      <w:r w:rsidRPr="006B03B6">
        <w:rPr>
          <w:rFonts w:ascii="Aptos" w:hAnsi="Aptos"/>
          <w:i/>
          <w:iCs/>
        </w:rPr>
        <w:t xml:space="preserve">- </w:t>
      </w:r>
      <w:r w:rsidR="00C95201">
        <w:rPr>
          <w:rFonts w:ascii="Aptos" w:hAnsi="Aptos"/>
          <w:i/>
          <w:iCs/>
        </w:rPr>
        <w:t>10-12</w:t>
      </w:r>
      <w:r w:rsidRPr="006B03B6">
        <w:rPr>
          <w:rFonts w:ascii="Aptos" w:hAnsi="Aptos"/>
          <w:i/>
          <w:iCs/>
        </w:rPr>
        <w:t xml:space="preserve"> minutes of conversation covering all Quick Burst content</w:t>
      </w:r>
    </w:p>
    <w:p w14:paraId="3565115F" w14:textId="77777777" w:rsidR="002926DE" w:rsidRPr="006B03B6" w:rsidRDefault="002926DE" w:rsidP="006B03B6">
      <w:pPr>
        <w:pStyle w:val="UTASNormal"/>
        <w:ind w:left="720"/>
        <w:rPr>
          <w:rFonts w:ascii="Aptos" w:hAnsi="Aptos"/>
          <w:i/>
          <w:iCs/>
        </w:rPr>
      </w:pPr>
      <w:r w:rsidRPr="006B03B6">
        <w:rPr>
          <w:rFonts w:ascii="Aptos" w:hAnsi="Aptos"/>
          <w:i/>
          <w:iCs/>
        </w:rPr>
        <w:t>- Distinct voices/personalities for host vs guest</w:t>
      </w:r>
    </w:p>
    <w:p w14:paraId="0B24C187" w14:textId="77777777" w:rsidR="006B03B6" w:rsidRDefault="002926DE" w:rsidP="006B03B6">
      <w:pPr>
        <w:pStyle w:val="UTASNormal"/>
        <w:ind w:left="720"/>
        <w:rPr>
          <w:rFonts w:ascii="Aptos" w:hAnsi="Aptos"/>
          <w:i/>
          <w:iCs/>
        </w:rPr>
      </w:pPr>
      <w:r w:rsidRPr="006B03B6">
        <w:rPr>
          <w:rFonts w:ascii="Aptos" w:hAnsi="Aptos"/>
          <w:i/>
          <w:iCs/>
        </w:rPr>
        <w:t>- Natural conversation flow between the two roles</w:t>
      </w:r>
    </w:p>
    <w:p w14:paraId="12835624" w14:textId="39D249DA" w:rsidR="002926DE" w:rsidRPr="006B03B6" w:rsidRDefault="006B03B6" w:rsidP="006B03B6">
      <w:pPr>
        <w:pStyle w:val="UTASNormal"/>
        <w:ind w:left="720"/>
        <w:rPr>
          <w:rFonts w:ascii="Aptos" w:hAnsi="Aptos"/>
          <w:i/>
          <w:iCs/>
        </w:rPr>
      </w:pPr>
      <w:r>
        <w:rPr>
          <w:rFonts w:ascii="Aptos" w:hAnsi="Aptos"/>
          <w:i/>
          <w:iCs/>
        </w:rPr>
        <w:t xml:space="preserve">- </w:t>
      </w:r>
      <w:r w:rsidR="002926DE" w:rsidRPr="006B03B6">
        <w:rPr>
          <w:rFonts w:ascii="Aptos" w:hAnsi="Aptos"/>
          <w:i/>
          <w:iCs/>
        </w:rPr>
        <w:t>Make the two roles feel like different people having a real conversation.</w:t>
      </w:r>
    </w:p>
    <w:p w14:paraId="7A9D6753" w14:textId="2AE597B3" w:rsidR="006B03B6" w:rsidRPr="006B03B6" w:rsidRDefault="006B03B6" w:rsidP="006B03B6">
      <w:pPr>
        <w:pStyle w:val="UTASNormal"/>
        <w:ind w:left="720"/>
        <w:rPr>
          <w:rFonts w:ascii="Aptos" w:hAnsi="Aptos"/>
          <w:b/>
          <w:bCs/>
        </w:rPr>
      </w:pPr>
      <w:r w:rsidRPr="006B03B6">
        <w:rPr>
          <w:rFonts w:ascii="Aptos" w:hAnsi="Aptos"/>
          <w:b/>
          <w:bCs/>
          <w:i/>
          <w:iCs/>
        </w:rPr>
        <w:t>End of AI Prompt</w:t>
      </w:r>
    </w:p>
    <w:p w14:paraId="0C9EEEFC" w14:textId="77777777" w:rsidR="006B03B6" w:rsidRDefault="006B03B6" w:rsidP="002926DE">
      <w:pPr>
        <w:pStyle w:val="UTASNormal"/>
        <w:rPr>
          <w:rFonts w:ascii="Aptos" w:hAnsi="Aptos"/>
        </w:rPr>
      </w:pPr>
    </w:p>
    <w:p w14:paraId="538C5D42" w14:textId="0391D4D7" w:rsidR="002926DE" w:rsidRPr="00366CEC" w:rsidRDefault="002926DE" w:rsidP="006B03B6">
      <w:pPr>
        <w:pStyle w:val="Heading2"/>
      </w:pPr>
      <w:bookmarkStart w:id="15" w:name="_Toc201494467"/>
      <w:r w:rsidRPr="00366CEC">
        <w:t>Quick Burst to Narrative</w:t>
      </w:r>
      <w:bookmarkEnd w:id="15"/>
    </w:p>
    <w:p w14:paraId="2AC56E06" w14:textId="568DC34D" w:rsidR="003B1E5C" w:rsidRPr="003B1E5C" w:rsidRDefault="003B1E5C" w:rsidP="003B1E5C">
      <w:pPr>
        <w:pStyle w:val="UTASNormal"/>
        <w:ind w:firstLine="720"/>
        <w:rPr>
          <w:rFonts w:ascii="Aptos" w:hAnsi="Aptos"/>
          <w:b/>
          <w:bCs/>
          <w:i/>
          <w:iCs/>
        </w:rPr>
      </w:pPr>
      <w:r w:rsidRPr="003B1E5C">
        <w:rPr>
          <w:rFonts w:ascii="Aptos" w:hAnsi="Aptos"/>
          <w:b/>
          <w:bCs/>
          <w:i/>
          <w:iCs/>
        </w:rPr>
        <w:t>Start of AI prompt</w:t>
      </w:r>
    </w:p>
    <w:p w14:paraId="727B5D8A" w14:textId="285D9FBA" w:rsidR="002926DE" w:rsidRPr="003B1E5C" w:rsidRDefault="002926DE" w:rsidP="003B1E5C">
      <w:pPr>
        <w:pStyle w:val="UTASNormal"/>
        <w:ind w:left="720"/>
        <w:rPr>
          <w:rFonts w:ascii="Aptos" w:hAnsi="Aptos"/>
          <w:b/>
          <w:bCs/>
          <w:i/>
          <w:iCs/>
        </w:rPr>
      </w:pPr>
      <w:r w:rsidRPr="003B1E5C">
        <w:rPr>
          <w:rFonts w:ascii="Aptos" w:hAnsi="Aptos"/>
          <w:b/>
          <w:bCs/>
          <w:i/>
          <w:iCs/>
        </w:rPr>
        <w:t>Transform this Quick Burst content into a narrative-style podcast script that tells a story:</w:t>
      </w:r>
    </w:p>
    <w:p w14:paraId="4F923148" w14:textId="74E24AD4" w:rsidR="002926DE" w:rsidRPr="003B1E5C" w:rsidRDefault="002926DE" w:rsidP="003B1E5C">
      <w:pPr>
        <w:pStyle w:val="UTASNormal"/>
        <w:ind w:left="720"/>
        <w:rPr>
          <w:rFonts w:ascii="Aptos" w:hAnsi="Aptos"/>
          <w:i/>
          <w:iCs/>
        </w:rPr>
      </w:pPr>
      <w:r w:rsidRPr="003B1E5C">
        <w:rPr>
          <w:rFonts w:ascii="Aptos" w:hAnsi="Aptos"/>
          <w:i/>
          <w:iCs/>
        </w:rPr>
        <w:t>[PASTE YOUR QUICK BURST SCRIPT]</w:t>
      </w:r>
    </w:p>
    <w:p w14:paraId="36797A5D" w14:textId="0B04DD51" w:rsidR="002926DE" w:rsidRPr="003B1E5C" w:rsidRDefault="002926DE" w:rsidP="003B1E5C">
      <w:pPr>
        <w:pStyle w:val="UTASNormal"/>
        <w:ind w:left="720"/>
        <w:rPr>
          <w:rFonts w:ascii="Aptos" w:hAnsi="Aptos"/>
          <w:b/>
          <w:bCs/>
          <w:i/>
          <w:iCs/>
        </w:rPr>
      </w:pPr>
      <w:r w:rsidRPr="003B1E5C">
        <w:rPr>
          <w:rFonts w:ascii="Aptos" w:hAnsi="Aptos"/>
          <w:b/>
          <w:bCs/>
          <w:i/>
          <w:iCs/>
        </w:rPr>
        <w:t xml:space="preserve">Create a </w:t>
      </w:r>
      <w:proofErr w:type="gramStart"/>
      <w:r w:rsidR="00C95201">
        <w:rPr>
          <w:rFonts w:ascii="Aptos" w:hAnsi="Aptos"/>
          <w:b/>
          <w:bCs/>
          <w:i/>
          <w:iCs/>
        </w:rPr>
        <w:t>5</w:t>
      </w:r>
      <w:r w:rsidR="003B1E5C" w:rsidRPr="003B1E5C">
        <w:rPr>
          <w:rFonts w:ascii="Aptos" w:hAnsi="Aptos"/>
          <w:b/>
          <w:bCs/>
          <w:i/>
          <w:iCs/>
        </w:rPr>
        <w:t>-15</w:t>
      </w:r>
      <w:r w:rsidRPr="003B1E5C">
        <w:rPr>
          <w:rFonts w:ascii="Aptos" w:hAnsi="Aptos"/>
          <w:b/>
          <w:bCs/>
          <w:i/>
          <w:iCs/>
        </w:rPr>
        <w:t xml:space="preserve"> minute</w:t>
      </w:r>
      <w:proofErr w:type="gramEnd"/>
      <w:r w:rsidRPr="003B1E5C">
        <w:rPr>
          <w:rFonts w:ascii="Aptos" w:hAnsi="Aptos"/>
          <w:b/>
          <w:bCs/>
          <w:i/>
          <w:iCs/>
        </w:rPr>
        <w:t xml:space="preserve"> narrative that:</w:t>
      </w:r>
    </w:p>
    <w:p w14:paraId="6D581F25" w14:textId="77777777" w:rsidR="002926DE" w:rsidRPr="003B1E5C" w:rsidRDefault="002926DE" w:rsidP="003B1E5C">
      <w:pPr>
        <w:pStyle w:val="UTASNormal"/>
        <w:ind w:left="720"/>
        <w:rPr>
          <w:rFonts w:ascii="Aptos" w:hAnsi="Aptos"/>
          <w:i/>
          <w:iCs/>
        </w:rPr>
      </w:pPr>
      <w:r w:rsidRPr="003B1E5C">
        <w:rPr>
          <w:rFonts w:ascii="Aptos" w:hAnsi="Aptos"/>
          <w:i/>
          <w:iCs/>
        </w:rPr>
        <w:t>- Tells a compelling story with beginning, middle, and end</w:t>
      </w:r>
    </w:p>
    <w:p w14:paraId="68AFB4B7" w14:textId="77777777" w:rsidR="002926DE" w:rsidRPr="003B1E5C" w:rsidRDefault="002926DE" w:rsidP="003B1E5C">
      <w:pPr>
        <w:pStyle w:val="UTASNormal"/>
        <w:ind w:left="720"/>
        <w:rPr>
          <w:rFonts w:ascii="Aptos" w:hAnsi="Aptos"/>
          <w:i/>
          <w:iCs/>
        </w:rPr>
      </w:pPr>
      <w:r w:rsidRPr="003B1E5C">
        <w:rPr>
          <w:rFonts w:ascii="Aptos" w:hAnsi="Aptos"/>
          <w:i/>
          <w:iCs/>
        </w:rPr>
        <w:t xml:space="preserve">- Includes the same </w:t>
      </w:r>
      <w:proofErr w:type="gramStart"/>
      <w:r w:rsidRPr="003B1E5C">
        <w:rPr>
          <w:rFonts w:ascii="Aptos" w:hAnsi="Aptos"/>
          <w:i/>
          <w:iCs/>
        </w:rPr>
        <w:t>factual information</w:t>
      </w:r>
      <w:proofErr w:type="gramEnd"/>
      <w:r w:rsidRPr="003B1E5C">
        <w:rPr>
          <w:rFonts w:ascii="Aptos" w:hAnsi="Aptos"/>
          <w:i/>
          <w:iCs/>
        </w:rPr>
        <w:t xml:space="preserve"> within the story</w:t>
      </w:r>
    </w:p>
    <w:p w14:paraId="37B4CE70" w14:textId="77777777" w:rsidR="002926DE" w:rsidRPr="003B1E5C" w:rsidRDefault="002926DE" w:rsidP="003B1E5C">
      <w:pPr>
        <w:pStyle w:val="UTASNormal"/>
        <w:ind w:left="720"/>
        <w:rPr>
          <w:rFonts w:ascii="Aptos" w:hAnsi="Aptos"/>
          <w:i/>
          <w:iCs/>
        </w:rPr>
      </w:pPr>
      <w:r w:rsidRPr="003B1E5C">
        <w:rPr>
          <w:rFonts w:ascii="Aptos" w:hAnsi="Aptos"/>
          <w:i/>
          <w:iCs/>
        </w:rPr>
        <w:t>- Uses [YOUR CHOSEN STORY ANGLE - e.g., timeline story/journey narrative]</w:t>
      </w:r>
    </w:p>
    <w:p w14:paraId="2E605F21" w14:textId="77777777" w:rsidR="002926DE" w:rsidRPr="003B1E5C" w:rsidRDefault="002926DE" w:rsidP="003B1E5C">
      <w:pPr>
        <w:pStyle w:val="UTASNormal"/>
        <w:ind w:left="720"/>
        <w:rPr>
          <w:rFonts w:ascii="Aptos" w:hAnsi="Aptos"/>
          <w:i/>
          <w:iCs/>
        </w:rPr>
      </w:pPr>
      <w:r w:rsidRPr="003B1E5C">
        <w:rPr>
          <w:rFonts w:ascii="Aptos" w:hAnsi="Aptos"/>
          <w:i/>
          <w:iCs/>
        </w:rPr>
        <w:t>- Creates engagement through storytelling techniques</w:t>
      </w:r>
    </w:p>
    <w:p w14:paraId="0C02BAD3" w14:textId="77777777" w:rsidR="003B1E5C" w:rsidRPr="003B1E5C" w:rsidRDefault="002926DE" w:rsidP="003B1E5C">
      <w:pPr>
        <w:pStyle w:val="UTASNormal"/>
        <w:ind w:left="720"/>
        <w:rPr>
          <w:rFonts w:ascii="Aptos" w:hAnsi="Aptos"/>
          <w:i/>
          <w:iCs/>
        </w:rPr>
      </w:pPr>
      <w:r w:rsidRPr="003B1E5C">
        <w:rPr>
          <w:rFonts w:ascii="Aptos" w:hAnsi="Aptos"/>
          <w:i/>
          <w:iCs/>
        </w:rPr>
        <w:t>- Maintains educational value whilst being entertaining</w:t>
      </w:r>
    </w:p>
    <w:p w14:paraId="696FD97F" w14:textId="4457E879" w:rsidR="002926DE" w:rsidRDefault="003B1E5C" w:rsidP="003B1E5C">
      <w:pPr>
        <w:pStyle w:val="UTASNormal"/>
        <w:ind w:left="720"/>
        <w:rPr>
          <w:rFonts w:ascii="Aptos" w:hAnsi="Aptos"/>
          <w:i/>
          <w:iCs/>
        </w:rPr>
      </w:pPr>
      <w:r w:rsidRPr="003B1E5C">
        <w:rPr>
          <w:rFonts w:ascii="Aptos" w:hAnsi="Aptos"/>
          <w:i/>
          <w:iCs/>
        </w:rPr>
        <w:t xml:space="preserve">- </w:t>
      </w:r>
      <w:r w:rsidR="002926DE" w:rsidRPr="003B1E5C">
        <w:rPr>
          <w:rFonts w:ascii="Aptos" w:hAnsi="Aptos"/>
          <w:i/>
          <w:iCs/>
        </w:rPr>
        <w:t>Make this feel like listening to an engaging story, not a lecture.</w:t>
      </w:r>
    </w:p>
    <w:p w14:paraId="5B4EBDB8" w14:textId="5A75BC91" w:rsidR="003B1E5C" w:rsidRPr="003B1E5C" w:rsidRDefault="003B1E5C" w:rsidP="003B1E5C">
      <w:pPr>
        <w:pStyle w:val="UTASNormal"/>
        <w:ind w:left="720"/>
        <w:rPr>
          <w:rFonts w:ascii="Aptos" w:hAnsi="Aptos"/>
          <w:b/>
          <w:bCs/>
          <w:i/>
          <w:iCs/>
        </w:rPr>
      </w:pPr>
      <w:r w:rsidRPr="003B1E5C">
        <w:rPr>
          <w:rFonts w:ascii="Aptos" w:hAnsi="Aptos"/>
          <w:b/>
          <w:bCs/>
          <w:i/>
          <w:iCs/>
        </w:rPr>
        <w:lastRenderedPageBreak/>
        <w:t>End of AI prompt</w:t>
      </w:r>
    </w:p>
    <w:p w14:paraId="35B6BDE3" w14:textId="77777777" w:rsidR="003B1E5C" w:rsidRDefault="003B1E5C" w:rsidP="002926DE">
      <w:pPr>
        <w:pStyle w:val="UTASNormal"/>
        <w:rPr>
          <w:rFonts w:ascii="Aptos" w:hAnsi="Aptos"/>
        </w:rPr>
      </w:pPr>
    </w:p>
    <w:p w14:paraId="02F7D3D4" w14:textId="7B7E41FF" w:rsidR="002926DE" w:rsidRPr="00366CEC" w:rsidRDefault="002926DE" w:rsidP="003B1E5C">
      <w:pPr>
        <w:pStyle w:val="Heading2"/>
      </w:pPr>
      <w:bookmarkStart w:id="16" w:name="_Toc201494468"/>
      <w:r w:rsidRPr="00366CEC">
        <w:t>Narrative to Chat Show</w:t>
      </w:r>
      <w:bookmarkEnd w:id="16"/>
    </w:p>
    <w:p w14:paraId="7886202A" w14:textId="77777777" w:rsidR="002926DE" w:rsidRPr="002745D0" w:rsidRDefault="002926DE" w:rsidP="002926DE">
      <w:pPr>
        <w:pStyle w:val="UTASNormal"/>
        <w:rPr>
          <w:rFonts w:ascii="Aptos" w:hAnsi="Aptos"/>
          <w:b/>
          <w:bCs/>
        </w:rPr>
      </w:pPr>
      <w:r w:rsidRPr="002745D0">
        <w:rPr>
          <w:rFonts w:ascii="Aptos" w:hAnsi="Aptos"/>
          <w:b/>
          <w:bCs/>
        </w:rPr>
        <w:t>Self-Interview Format:</w:t>
      </w:r>
    </w:p>
    <w:p w14:paraId="7075879B" w14:textId="3CEF141A" w:rsidR="002745D0" w:rsidRPr="002745D0" w:rsidRDefault="002745D0" w:rsidP="002745D0">
      <w:pPr>
        <w:pStyle w:val="UTASNormal"/>
        <w:ind w:left="720"/>
        <w:rPr>
          <w:rFonts w:ascii="Aptos" w:hAnsi="Aptos"/>
          <w:b/>
          <w:bCs/>
          <w:i/>
          <w:iCs/>
        </w:rPr>
      </w:pPr>
      <w:r w:rsidRPr="002745D0">
        <w:rPr>
          <w:rFonts w:ascii="Aptos" w:hAnsi="Aptos"/>
          <w:b/>
          <w:bCs/>
          <w:i/>
          <w:iCs/>
        </w:rPr>
        <w:t>Start of AI prompt</w:t>
      </w:r>
    </w:p>
    <w:p w14:paraId="51DF1CD2" w14:textId="0E5F1356" w:rsidR="002926DE" w:rsidRPr="002745D0" w:rsidRDefault="002926DE" w:rsidP="002745D0">
      <w:pPr>
        <w:pStyle w:val="UTASNormal"/>
        <w:ind w:left="720"/>
        <w:rPr>
          <w:rFonts w:ascii="Aptos" w:hAnsi="Aptos"/>
          <w:i/>
          <w:iCs/>
        </w:rPr>
      </w:pPr>
      <w:r w:rsidRPr="002745D0">
        <w:rPr>
          <w:rFonts w:ascii="Aptos" w:hAnsi="Aptos"/>
          <w:i/>
          <w:iCs/>
        </w:rPr>
        <w:t>Transform this narrative podcast into a chat show interview where a host interviews someone about this story:</w:t>
      </w:r>
    </w:p>
    <w:p w14:paraId="75584551" w14:textId="558C9C90" w:rsidR="002926DE" w:rsidRPr="002745D0" w:rsidRDefault="002926DE" w:rsidP="002745D0">
      <w:pPr>
        <w:pStyle w:val="UTASNormal"/>
        <w:ind w:left="720"/>
        <w:rPr>
          <w:rFonts w:ascii="Aptos" w:hAnsi="Aptos"/>
          <w:i/>
          <w:iCs/>
        </w:rPr>
      </w:pPr>
      <w:r w:rsidRPr="002745D0">
        <w:rPr>
          <w:rFonts w:ascii="Aptos" w:hAnsi="Aptos"/>
          <w:i/>
          <w:iCs/>
        </w:rPr>
        <w:t>[PASTE YOUR NARRATIVE SCRIPT]</w:t>
      </w:r>
    </w:p>
    <w:p w14:paraId="56682D22" w14:textId="77777777" w:rsidR="002926DE" w:rsidRPr="002745D0" w:rsidRDefault="002926DE" w:rsidP="002745D0">
      <w:pPr>
        <w:pStyle w:val="UTASNormal"/>
        <w:ind w:left="720"/>
        <w:rPr>
          <w:rFonts w:ascii="Aptos" w:hAnsi="Aptos"/>
          <w:b/>
          <w:bCs/>
          <w:i/>
          <w:iCs/>
        </w:rPr>
      </w:pPr>
      <w:r w:rsidRPr="002745D0">
        <w:rPr>
          <w:rFonts w:ascii="Aptos" w:hAnsi="Aptos"/>
          <w:b/>
          <w:bCs/>
          <w:i/>
          <w:iCs/>
        </w:rPr>
        <w:t>Create:</w:t>
      </w:r>
    </w:p>
    <w:p w14:paraId="7598632A" w14:textId="77777777" w:rsidR="002926DE" w:rsidRPr="002745D0" w:rsidRDefault="002926DE" w:rsidP="002745D0">
      <w:pPr>
        <w:pStyle w:val="UTASNormal"/>
        <w:ind w:left="720"/>
        <w:rPr>
          <w:rFonts w:ascii="Aptos" w:hAnsi="Aptos"/>
          <w:i/>
          <w:iCs/>
        </w:rPr>
      </w:pPr>
      <w:r w:rsidRPr="002745D0">
        <w:rPr>
          <w:rFonts w:ascii="Aptos" w:hAnsi="Aptos"/>
          <w:i/>
          <w:iCs/>
        </w:rPr>
        <w:t>- Host who asks questions to draw out the story</w:t>
      </w:r>
    </w:p>
    <w:p w14:paraId="72213F16" w14:textId="77777777" w:rsidR="002926DE" w:rsidRPr="002745D0" w:rsidRDefault="002926DE" w:rsidP="002745D0">
      <w:pPr>
        <w:pStyle w:val="UTASNormal"/>
        <w:ind w:left="720"/>
        <w:rPr>
          <w:rFonts w:ascii="Aptos" w:hAnsi="Aptos"/>
          <w:i/>
          <w:iCs/>
        </w:rPr>
      </w:pPr>
      <w:r w:rsidRPr="002745D0">
        <w:rPr>
          <w:rFonts w:ascii="Aptos" w:hAnsi="Aptos"/>
          <w:i/>
          <w:iCs/>
        </w:rPr>
        <w:t>- Guest who tells the story through their answers</w:t>
      </w:r>
    </w:p>
    <w:p w14:paraId="007E2083" w14:textId="05E1FE49" w:rsidR="002926DE" w:rsidRPr="002745D0" w:rsidRDefault="002926DE" w:rsidP="002745D0">
      <w:pPr>
        <w:pStyle w:val="UTASNormal"/>
        <w:ind w:left="720"/>
        <w:rPr>
          <w:rFonts w:ascii="Aptos" w:hAnsi="Aptos"/>
          <w:i/>
          <w:iCs/>
        </w:rPr>
      </w:pPr>
      <w:r w:rsidRPr="002745D0">
        <w:rPr>
          <w:rFonts w:ascii="Aptos" w:hAnsi="Aptos"/>
          <w:i/>
          <w:iCs/>
        </w:rPr>
        <w:t xml:space="preserve">- </w:t>
      </w:r>
      <w:r w:rsidR="00C95201">
        <w:rPr>
          <w:rFonts w:ascii="Aptos" w:hAnsi="Aptos"/>
          <w:i/>
          <w:iCs/>
        </w:rPr>
        <w:t>10-12</w:t>
      </w:r>
      <w:r w:rsidRPr="002745D0">
        <w:rPr>
          <w:rFonts w:ascii="Aptos" w:hAnsi="Aptos"/>
          <w:i/>
          <w:iCs/>
        </w:rPr>
        <w:t xml:space="preserve"> minutes of natural conversation</w:t>
      </w:r>
    </w:p>
    <w:p w14:paraId="01B1FC43" w14:textId="77777777" w:rsidR="002926DE" w:rsidRPr="002745D0" w:rsidRDefault="002926DE" w:rsidP="002745D0">
      <w:pPr>
        <w:pStyle w:val="UTASNormal"/>
        <w:ind w:left="720"/>
        <w:rPr>
          <w:rFonts w:ascii="Aptos" w:hAnsi="Aptos"/>
          <w:i/>
          <w:iCs/>
        </w:rPr>
      </w:pPr>
      <w:r w:rsidRPr="002745D0">
        <w:rPr>
          <w:rFonts w:ascii="Aptos" w:hAnsi="Aptos"/>
          <w:i/>
          <w:iCs/>
        </w:rPr>
        <w:t>- All story elements and information preserved</w:t>
      </w:r>
    </w:p>
    <w:p w14:paraId="5DCA3C23" w14:textId="77777777" w:rsidR="002745D0" w:rsidRDefault="002926DE" w:rsidP="002745D0">
      <w:pPr>
        <w:pStyle w:val="UTASNormal"/>
        <w:ind w:left="720"/>
        <w:rPr>
          <w:rFonts w:ascii="Aptos" w:hAnsi="Aptos"/>
          <w:i/>
          <w:iCs/>
        </w:rPr>
      </w:pPr>
      <w:r w:rsidRPr="002745D0">
        <w:rPr>
          <w:rFonts w:ascii="Aptos" w:hAnsi="Aptos"/>
          <w:i/>
          <w:iCs/>
        </w:rPr>
        <w:t>- Interview reveals the narrative through dialogue</w:t>
      </w:r>
    </w:p>
    <w:p w14:paraId="6D76858A" w14:textId="577C4032" w:rsidR="002926DE" w:rsidRPr="002745D0" w:rsidRDefault="002745D0" w:rsidP="002745D0">
      <w:pPr>
        <w:pStyle w:val="UTASNormal"/>
        <w:ind w:left="720"/>
        <w:rPr>
          <w:rFonts w:ascii="Aptos" w:hAnsi="Aptos"/>
          <w:i/>
          <w:iCs/>
        </w:rPr>
      </w:pPr>
      <w:r>
        <w:rPr>
          <w:rFonts w:ascii="Aptos" w:hAnsi="Aptos"/>
          <w:i/>
          <w:iCs/>
        </w:rPr>
        <w:t xml:space="preserve">- </w:t>
      </w:r>
      <w:r w:rsidR="002926DE" w:rsidRPr="002745D0">
        <w:rPr>
          <w:rFonts w:ascii="Aptos" w:hAnsi="Aptos"/>
          <w:i/>
          <w:iCs/>
        </w:rPr>
        <w:t>Make it sound like the guest is sharing this story with an interested host.</w:t>
      </w:r>
    </w:p>
    <w:p w14:paraId="316C5FEB" w14:textId="3BD93754" w:rsidR="002745D0" w:rsidRPr="002745D0" w:rsidRDefault="002745D0" w:rsidP="002745D0">
      <w:pPr>
        <w:pStyle w:val="UTASNormal"/>
        <w:ind w:left="720"/>
        <w:rPr>
          <w:rFonts w:ascii="Aptos" w:hAnsi="Aptos"/>
          <w:b/>
          <w:bCs/>
          <w:i/>
          <w:iCs/>
        </w:rPr>
      </w:pPr>
      <w:r w:rsidRPr="002745D0">
        <w:rPr>
          <w:rFonts w:ascii="Aptos" w:hAnsi="Aptos"/>
          <w:b/>
          <w:bCs/>
          <w:i/>
          <w:iCs/>
        </w:rPr>
        <w:t>End of AI prompt</w:t>
      </w:r>
    </w:p>
    <w:p w14:paraId="231B46DB" w14:textId="77777777" w:rsidR="002745D0" w:rsidRDefault="002745D0" w:rsidP="002926DE">
      <w:pPr>
        <w:pStyle w:val="UTASNormal"/>
        <w:rPr>
          <w:rFonts w:ascii="Aptos" w:hAnsi="Aptos"/>
        </w:rPr>
      </w:pPr>
    </w:p>
    <w:p w14:paraId="76EE01EB" w14:textId="54B79D52" w:rsidR="002926DE" w:rsidRPr="002745D0" w:rsidRDefault="002926DE" w:rsidP="002926DE">
      <w:pPr>
        <w:pStyle w:val="UTASNormal"/>
        <w:rPr>
          <w:rFonts w:ascii="Aptos" w:hAnsi="Aptos"/>
          <w:b/>
          <w:bCs/>
        </w:rPr>
      </w:pPr>
      <w:r w:rsidRPr="002745D0">
        <w:rPr>
          <w:rFonts w:ascii="Aptos" w:hAnsi="Aptos"/>
          <w:b/>
          <w:bCs/>
        </w:rPr>
        <w:t>Real Guest Format:</w:t>
      </w:r>
    </w:p>
    <w:p w14:paraId="1D75BB5D" w14:textId="2A365356" w:rsidR="002745D0" w:rsidRPr="00F33C7A" w:rsidRDefault="002745D0" w:rsidP="00F33C7A">
      <w:pPr>
        <w:pStyle w:val="UTASNormal"/>
        <w:ind w:left="720"/>
        <w:rPr>
          <w:rFonts w:ascii="Aptos" w:hAnsi="Aptos"/>
          <w:b/>
          <w:bCs/>
          <w:i/>
          <w:iCs/>
        </w:rPr>
      </w:pPr>
      <w:r w:rsidRPr="00F33C7A">
        <w:rPr>
          <w:rFonts w:ascii="Aptos" w:hAnsi="Aptos"/>
          <w:b/>
          <w:bCs/>
          <w:i/>
          <w:iCs/>
        </w:rPr>
        <w:t>Start of AI prompt</w:t>
      </w:r>
    </w:p>
    <w:p w14:paraId="77DD3AA2" w14:textId="179B89B7" w:rsidR="002926DE" w:rsidRPr="00F33C7A" w:rsidRDefault="002926DE" w:rsidP="00F33C7A">
      <w:pPr>
        <w:pStyle w:val="UTASNormal"/>
        <w:ind w:left="720"/>
        <w:rPr>
          <w:rFonts w:ascii="Aptos" w:hAnsi="Aptos"/>
          <w:b/>
          <w:bCs/>
          <w:i/>
          <w:iCs/>
        </w:rPr>
      </w:pPr>
      <w:r w:rsidRPr="00F33C7A">
        <w:rPr>
          <w:rFonts w:ascii="Aptos" w:hAnsi="Aptos"/>
          <w:b/>
          <w:bCs/>
          <w:i/>
          <w:iCs/>
        </w:rPr>
        <w:t>Based on this narrative content, create materials for a real interview:</w:t>
      </w:r>
    </w:p>
    <w:p w14:paraId="34B6F648" w14:textId="6FC0EA07" w:rsidR="002926DE" w:rsidRPr="00F33C7A" w:rsidRDefault="002926DE" w:rsidP="00F33C7A">
      <w:pPr>
        <w:pStyle w:val="UTASNormal"/>
        <w:ind w:left="720"/>
        <w:rPr>
          <w:rFonts w:ascii="Aptos" w:hAnsi="Aptos"/>
          <w:i/>
          <w:iCs/>
        </w:rPr>
      </w:pPr>
      <w:r w:rsidRPr="00F33C7A">
        <w:rPr>
          <w:rFonts w:ascii="Aptos" w:hAnsi="Aptos"/>
          <w:i/>
          <w:iCs/>
        </w:rPr>
        <w:t>[PASTE YOUR NARRATIVE SCRIPT]</w:t>
      </w:r>
    </w:p>
    <w:p w14:paraId="75E46972" w14:textId="3815056D" w:rsidR="002926DE" w:rsidRPr="00F33C7A" w:rsidRDefault="002926DE" w:rsidP="00F33C7A">
      <w:pPr>
        <w:pStyle w:val="UTASNormal"/>
        <w:ind w:left="720"/>
        <w:rPr>
          <w:rFonts w:ascii="Aptos" w:hAnsi="Aptos"/>
          <w:i/>
          <w:iCs/>
        </w:rPr>
      </w:pPr>
      <w:r w:rsidRPr="00F33C7A">
        <w:rPr>
          <w:rFonts w:ascii="Aptos" w:hAnsi="Aptos"/>
          <w:b/>
          <w:bCs/>
          <w:i/>
          <w:iCs/>
        </w:rPr>
        <w:t>My guest will be:</w:t>
      </w:r>
      <w:r w:rsidRPr="00F33C7A">
        <w:rPr>
          <w:rFonts w:ascii="Aptos" w:hAnsi="Aptos"/>
          <w:i/>
          <w:iCs/>
        </w:rPr>
        <w:t xml:space="preserve"> [DESCRIBE YOUR REAL GUEST]</w:t>
      </w:r>
    </w:p>
    <w:p w14:paraId="56AE2496" w14:textId="77777777" w:rsidR="002926DE" w:rsidRPr="00F33C7A" w:rsidRDefault="002926DE" w:rsidP="00F33C7A">
      <w:pPr>
        <w:pStyle w:val="UTASNormal"/>
        <w:ind w:left="720"/>
        <w:rPr>
          <w:rFonts w:ascii="Aptos" w:hAnsi="Aptos"/>
          <w:b/>
          <w:bCs/>
          <w:i/>
          <w:iCs/>
        </w:rPr>
      </w:pPr>
      <w:r w:rsidRPr="00F33C7A">
        <w:rPr>
          <w:rFonts w:ascii="Aptos" w:hAnsi="Aptos"/>
          <w:b/>
          <w:bCs/>
          <w:i/>
          <w:iCs/>
        </w:rPr>
        <w:t>Create:</w:t>
      </w:r>
    </w:p>
    <w:p w14:paraId="71BE772A" w14:textId="77777777" w:rsidR="002926DE" w:rsidRPr="00F33C7A" w:rsidRDefault="002926DE" w:rsidP="00F33C7A">
      <w:pPr>
        <w:pStyle w:val="UTASNormal"/>
        <w:ind w:left="720"/>
        <w:rPr>
          <w:rFonts w:ascii="Aptos" w:hAnsi="Aptos"/>
          <w:i/>
          <w:iCs/>
        </w:rPr>
      </w:pPr>
      <w:r w:rsidRPr="00F33C7A">
        <w:rPr>
          <w:rFonts w:ascii="Aptos" w:hAnsi="Aptos"/>
          <w:i/>
          <w:iCs/>
        </w:rPr>
        <w:t>1. Professional guest introduction (30-45 seconds)</w:t>
      </w:r>
    </w:p>
    <w:p w14:paraId="32EE7CF2" w14:textId="77777777" w:rsidR="002926DE" w:rsidRPr="00F33C7A" w:rsidRDefault="002926DE" w:rsidP="00F33C7A">
      <w:pPr>
        <w:pStyle w:val="UTASNormal"/>
        <w:ind w:left="720"/>
        <w:rPr>
          <w:rFonts w:ascii="Aptos" w:hAnsi="Aptos"/>
          <w:i/>
          <w:iCs/>
        </w:rPr>
      </w:pPr>
      <w:r w:rsidRPr="00F33C7A">
        <w:rPr>
          <w:rFonts w:ascii="Aptos" w:hAnsi="Aptos"/>
          <w:i/>
          <w:iCs/>
        </w:rPr>
        <w:t>2. Strong opening question that hooks listeners</w:t>
      </w:r>
    </w:p>
    <w:p w14:paraId="023C1EF8" w14:textId="77777777" w:rsidR="002926DE" w:rsidRPr="00F33C7A" w:rsidRDefault="002926DE" w:rsidP="00F33C7A">
      <w:pPr>
        <w:pStyle w:val="UTASNormal"/>
        <w:ind w:left="720"/>
        <w:rPr>
          <w:rFonts w:ascii="Aptos" w:hAnsi="Aptos"/>
          <w:i/>
          <w:iCs/>
        </w:rPr>
      </w:pPr>
      <w:r w:rsidRPr="00F33C7A">
        <w:rPr>
          <w:rFonts w:ascii="Aptos" w:hAnsi="Aptos"/>
          <w:i/>
          <w:iCs/>
        </w:rPr>
        <w:lastRenderedPageBreak/>
        <w:t>3. 6-8 interview questions covering narrative content</w:t>
      </w:r>
    </w:p>
    <w:p w14:paraId="73BA2D86" w14:textId="77777777" w:rsidR="00F33C7A" w:rsidRPr="00F33C7A" w:rsidRDefault="002926DE" w:rsidP="00F33C7A">
      <w:pPr>
        <w:pStyle w:val="UTASNormal"/>
        <w:ind w:left="720"/>
        <w:rPr>
          <w:rFonts w:ascii="Aptos" w:hAnsi="Aptos"/>
          <w:i/>
          <w:iCs/>
        </w:rPr>
      </w:pPr>
      <w:r w:rsidRPr="00F33C7A">
        <w:rPr>
          <w:rFonts w:ascii="Aptos" w:hAnsi="Aptos"/>
          <w:i/>
          <w:iCs/>
        </w:rPr>
        <w:t>4. Brief host notes on key points to listen for</w:t>
      </w:r>
    </w:p>
    <w:p w14:paraId="7D1ECE2C" w14:textId="457A8646" w:rsidR="002926DE" w:rsidRPr="00F33C7A" w:rsidRDefault="00F33C7A" w:rsidP="00F33C7A">
      <w:pPr>
        <w:pStyle w:val="UTASNormal"/>
        <w:ind w:left="720"/>
        <w:rPr>
          <w:rFonts w:ascii="Aptos" w:hAnsi="Aptos"/>
          <w:i/>
          <w:iCs/>
        </w:rPr>
      </w:pPr>
      <w:r w:rsidRPr="00F33C7A">
        <w:rPr>
          <w:rFonts w:ascii="Aptos" w:hAnsi="Aptos"/>
          <w:i/>
          <w:iCs/>
        </w:rPr>
        <w:t xml:space="preserve">5. </w:t>
      </w:r>
      <w:r w:rsidR="002926DE" w:rsidRPr="00F33C7A">
        <w:rPr>
          <w:rFonts w:ascii="Aptos" w:hAnsi="Aptos"/>
          <w:i/>
          <w:iCs/>
        </w:rPr>
        <w:t>Tailor everything to this specific guest's background and expertise.</w:t>
      </w:r>
    </w:p>
    <w:p w14:paraId="6F12F194" w14:textId="102FEBBD" w:rsidR="002745D0" w:rsidRPr="00F33C7A" w:rsidRDefault="002745D0" w:rsidP="00F33C7A">
      <w:pPr>
        <w:pStyle w:val="UTASNormal"/>
        <w:ind w:left="720"/>
        <w:rPr>
          <w:rFonts w:ascii="Aptos" w:hAnsi="Aptos"/>
          <w:b/>
          <w:bCs/>
        </w:rPr>
      </w:pPr>
      <w:r w:rsidRPr="00F33C7A">
        <w:rPr>
          <w:rFonts w:ascii="Aptos" w:hAnsi="Aptos"/>
          <w:b/>
          <w:bCs/>
          <w:i/>
          <w:iCs/>
        </w:rPr>
        <w:t>End of AI prompt</w:t>
      </w:r>
    </w:p>
    <w:p w14:paraId="7AD942EF" w14:textId="77777777" w:rsidR="002745D0" w:rsidRPr="00366CEC" w:rsidRDefault="002745D0" w:rsidP="002926DE">
      <w:pPr>
        <w:pStyle w:val="UTASNormal"/>
        <w:rPr>
          <w:rFonts w:ascii="Aptos" w:hAnsi="Aptos"/>
        </w:rPr>
      </w:pPr>
    </w:p>
    <w:p w14:paraId="21D85F6E" w14:textId="77777777" w:rsidR="002926DE" w:rsidRPr="008A6FB9" w:rsidRDefault="002926DE" w:rsidP="00F93581">
      <w:pPr>
        <w:pStyle w:val="Heading2"/>
      </w:pPr>
      <w:bookmarkStart w:id="17" w:name="_Toc201494469"/>
      <w:r w:rsidRPr="008A6FB9">
        <w:t>Chat Show to Narrative</w:t>
      </w:r>
      <w:bookmarkEnd w:id="17"/>
    </w:p>
    <w:p w14:paraId="6BF2018D" w14:textId="540D37E2" w:rsidR="00F33C7A" w:rsidRPr="008A6FB9" w:rsidRDefault="00F33C7A" w:rsidP="008A6FB9">
      <w:pPr>
        <w:pStyle w:val="UTASNormal"/>
        <w:ind w:left="720"/>
        <w:rPr>
          <w:rFonts w:ascii="Aptos" w:hAnsi="Aptos"/>
          <w:b/>
          <w:bCs/>
          <w:i/>
          <w:iCs/>
        </w:rPr>
      </w:pPr>
      <w:r w:rsidRPr="008A6FB9">
        <w:rPr>
          <w:rFonts w:ascii="Aptos" w:hAnsi="Aptos"/>
          <w:b/>
          <w:bCs/>
          <w:i/>
          <w:iCs/>
        </w:rPr>
        <w:t>Start of AI prompt</w:t>
      </w:r>
    </w:p>
    <w:p w14:paraId="7BC2C3D7" w14:textId="7B6EFD22" w:rsidR="002926DE" w:rsidRPr="008A6FB9" w:rsidRDefault="002926DE" w:rsidP="008A6FB9">
      <w:pPr>
        <w:pStyle w:val="UTASNormal"/>
        <w:ind w:left="720"/>
        <w:rPr>
          <w:rFonts w:ascii="Aptos" w:hAnsi="Aptos"/>
          <w:i/>
          <w:iCs/>
        </w:rPr>
      </w:pPr>
      <w:r w:rsidRPr="008A6FB9">
        <w:rPr>
          <w:rFonts w:ascii="Aptos" w:hAnsi="Aptos"/>
          <w:i/>
          <w:iCs/>
        </w:rPr>
        <w:t>Transform this chat show interview into a narrative story that captures the guest's thoughts and expertise:</w:t>
      </w:r>
    </w:p>
    <w:p w14:paraId="212E78AD" w14:textId="7E9ADFA6" w:rsidR="002926DE" w:rsidRPr="008A6FB9" w:rsidRDefault="002926DE" w:rsidP="008A6FB9">
      <w:pPr>
        <w:pStyle w:val="UTASNormal"/>
        <w:ind w:left="720"/>
        <w:rPr>
          <w:rFonts w:ascii="Aptos" w:hAnsi="Aptos"/>
          <w:i/>
          <w:iCs/>
        </w:rPr>
      </w:pPr>
      <w:r w:rsidRPr="008A6FB9">
        <w:rPr>
          <w:rFonts w:ascii="Aptos" w:hAnsi="Aptos"/>
          <w:i/>
          <w:iCs/>
        </w:rPr>
        <w:t>[PASTE YOUR CHAT SHOW SCRIPT</w:t>
      </w:r>
      <w:r w:rsidR="008A6FB9" w:rsidRPr="008A6FB9">
        <w:rPr>
          <w:rFonts w:ascii="Aptos" w:hAnsi="Aptos"/>
          <w:i/>
          <w:iCs/>
        </w:rPr>
        <w:t xml:space="preserve"> or TRANSCRIPT</w:t>
      </w:r>
      <w:r w:rsidRPr="008A6FB9">
        <w:rPr>
          <w:rFonts w:ascii="Aptos" w:hAnsi="Aptos"/>
          <w:i/>
          <w:iCs/>
        </w:rPr>
        <w:t>]</w:t>
      </w:r>
    </w:p>
    <w:p w14:paraId="0ED8498F" w14:textId="5D2EC304" w:rsidR="002926DE" w:rsidRPr="008A6FB9" w:rsidRDefault="002926DE" w:rsidP="008A6FB9">
      <w:pPr>
        <w:pStyle w:val="UTASNormal"/>
        <w:ind w:left="720"/>
        <w:rPr>
          <w:rFonts w:ascii="Aptos" w:hAnsi="Aptos"/>
          <w:b/>
          <w:bCs/>
          <w:i/>
          <w:iCs/>
        </w:rPr>
      </w:pPr>
      <w:r w:rsidRPr="008A6FB9">
        <w:rPr>
          <w:rFonts w:ascii="Aptos" w:hAnsi="Aptos"/>
          <w:b/>
          <w:bCs/>
          <w:i/>
          <w:iCs/>
        </w:rPr>
        <w:t xml:space="preserve">Create a </w:t>
      </w:r>
      <w:proofErr w:type="gramStart"/>
      <w:r w:rsidR="008A6FB9">
        <w:rPr>
          <w:rFonts w:ascii="Aptos" w:hAnsi="Aptos"/>
          <w:b/>
          <w:bCs/>
          <w:i/>
          <w:iCs/>
        </w:rPr>
        <w:t>5-15</w:t>
      </w:r>
      <w:r w:rsidRPr="008A6FB9">
        <w:rPr>
          <w:rFonts w:ascii="Aptos" w:hAnsi="Aptos"/>
          <w:b/>
          <w:bCs/>
          <w:i/>
          <w:iCs/>
        </w:rPr>
        <w:t xml:space="preserve"> minute</w:t>
      </w:r>
      <w:proofErr w:type="gramEnd"/>
      <w:r w:rsidRPr="008A6FB9">
        <w:rPr>
          <w:rFonts w:ascii="Aptos" w:hAnsi="Aptos"/>
          <w:b/>
          <w:bCs/>
          <w:i/>
          <w:iCs/>
        </w:rPr>
        <w:t xml:space="preserve"> narrative that:</w:t>
      </w:r>
    </w:p>
    <w:p w14:paraId="1A8ABC15" w14:textId="4C7CF18C" w:rsidR="002926DE" w:rsidRPr="008A6FB9" w:rsidRDefault="002926DE" w:rsidP="008A6FB9">
      <w:pPr>
        <w:pStyle w:val="UTASNormal"/>
        <w:ind w:left="720"/>
        <w:rPr>
          <w:rFonts w:ascii="Aptos" w:hAnsi="Aptos"/>
          <w:i/>
          <w:iCs/>
        </w:rPr>
      </w:pPr>
      <w:r w:rsidRPr="008A6FB9">
        <w:rPr>
          <w:rFonts w:ascii="Aptos" w:hAnsi="Aptos"/>
          <w:i/>
          <w:iCs/>
        </w:rPr>
        <w:t>- Tells a story incorporating the guest's knowledge and opinions</w:t>
      </w:r>
      <w:r w:rsidR="008A6FB9" w:rsidRPr="008A6FB9">
        <w:rPr>
          <w:rFonts w:ascii="Aptos" w:hAnsi="Aptos"/>
          <w:i/>
          <w:iCs/>
        </w:rPr>
        <w:t xml:space="preserve"> captured during the original interview</w:t>
      </w:r>
    </w:p>
    <w:p w14:paraId="575E2FE5" w14:textId="77777777" w:rsidR="002926DE" w:rsidRPr="008A6FB9" w:rsidRDefault="002926DE" w:rsidP="008A6FB9">
      <w:pPr>
        <w:pStyle w:val="UTASNormal"/>
        <w:ind w:left="720"/>
        <w:rPr>
          <w:rFonts w:ascii="Aptos" w:hAnsi="Aptos"/>
          <w:i/>
          <w:iCs/>
        </w:rPr>
      </w:pPr>
      <w:r w:rsidRPr="008A6FB9">
        <w:rPr>
          <w:rFonts w:ascii="Aptos" w:hAnsi="Aptos"/>
          <w:i/>
          <w:iCs/>
        </w:rPr>
        <w:t>- Preserves all the insights and information from the interview</w:t>
      </w:r>
    </w:p>
    <w:p w14:paraId="53603BDB" w14:textId="77777777" w:rsidR="002926DE" w:rsidRPr="008A6FB9" w:rsidRDefault="002926DE" w:rsidP="008A6FB9">
      <w:pPr>
        <w:pStyle w:val="UTASNormal"/>
        <w:ind w:left="720"/>
        <w:rPr>
          <w:rFonts w:ascii="Aptos" w:hAnsi="Aptos"/>
          <w:i/>
          <w:iCs/>
        </w:rPr>
      </w:pPr>
      <w:r w:rsidRPr="008A6FB9">
        <w:rPr>
          <w:rFonts w:ascii="Aptos" w:hAnsi="Aptos"/>
          <w:i/>
          <w:iCs/>
        </w:rPr>
        <w:t>- Uses third-person storytelling about the expert/situation</w:t>
      </w:r>
    </w:p>
    <w:p w14:paraId="2DE52E54" w14:textId="77777777" w:rsidR="002926DE" w:rsidRPr="008A6FB9" w:rsidRDefault="002926DE" w:rsidP="008A6FB9">
      <w:pPr>
        <w:pStyle w:val="UTASNormal"/>
        <w:ind w:left="720"/>
        <w:rPr>
          <w:rFonts w:ascii="Aptos" w:hAnsi="Aptos"/>
          <w:i/>
          <w:iCs/>
        </w:rPr>
      </w:pPr>
      <w:r w:rsidRPr="008A6FB9">
        <w:rPr>
          <w:rFonts w:ascii="Aptos" w:hAnsi="Aptos"/>
          <w:i/>
          <w:iCs/>
        </w:rPr>
        <w:t>- Maintains the guest's perspective and expertise</w:t>
      </w:r>
    </w:p>
    <w:p w14:paraId="7041D9C6" w14:textId="77777777" w:rsidR="008A6FB9" w:rsidRDefault="002926DE" w:rsidP="008A6FB9">
      <w:pPr>
        <w:pStyle w:val="UTASNormal"/>
        <w:ind w:left="720"/>
        <w:rPr>
          <w:rFonts w:ascii="Aptos" w:hAnsi="Aptos"/>
          <w:i/>
          <w:iCs/>
        </w:rPr>
      </w:pPr>
      <w:r w:rsidRPr="008A6FB9">
        <w:rPr>
          <w:rFonts w:ascii="Aptos" w:hAnsi="Aptos"/>
          <w:i/>
          <w:iCs/>
        </w:rPr>
        <w:t>- Creates an engaging story arc with beginning, middle, end</w:t>
      </w:r>
    </w:p>
    <w:p w14:paraId="2FA3C588" w14:textId="54619187" w:rsidR="002926DE" w:rsidRPr="008A6FB9" w:rsidRDefault="008A6FB9" w:rsidP="008A6FB9">
      <w:pPr>
        <w:pStyle w:val="UTASNormal"/>
        <w:ind w:left="720"/>
        <w:rPr>
          <w:rFonts w:ascii="Aptos" w:hAnsi="Aptos"/>
          <w:i/>
          <w:iCs/>
        </w:rPr>
      </w:pPr>
      <w:r>
        <w:rPr>
          <w:rFonts w:ascii="Aptos" w:hAnsi="Aptos"/>
          <w:i/>
          <w:iCs/>
        </w:rPr>
        <w:t xml:space="preserve">- </w:t>
      </w:r>
      <w:r w:rsidR="002926DE" w:rsidRPr="008A6FB9">
        <w:rPr>
          <w:rFonts w:ascii="Aptos" w:hAnsi="Aptos"/>
          <w:i/>
          <w:iCs/>
        </w:rPr>
        <w:t>Convert the dialogue into descriptive storytelling whilst keeping all the valuable content.</w:t>
      </w:r>
    </w:p>
    <w:p w14:paraId="38DDAE20" w14:textId="3B68012D" w:rsidR="002926DE" w:rsidRPr="008A6FB9" w:rsidRDefault="008A6FB9" w:rsidP="008A6FB9">
      <w:pPr>
        <w:pStyle w:val="UTASNormal"/>
        <w:ind w:left="720"/>
        <w:rPr>
          <w:rFonts w:ascii="Aptos" w:hAnsi="Aptos"/>
          <w:b/>
          <w:bCs/>
          <w:i/>
          <w:iCs/>
        </w:rPr>
      </w:pPr>
      <w:r w:rsidRPr="008A6FB9">
        <w:rPr>
          <w:rFonts w:ascii="Aptos" w:hAnsi="Aptos"/>
          <w:b/>
          <w:bCs/>
          <w:i/>
          <w:iCs/>
        </w:rPr>
        <w:t>End of AI prompt</w:t>
      </w:r>
    </w:p>
    <w:p w14:paraId="047E9741" w14:textId="77777777" w:rsidR="008A6FB9" w:rsidRPr="00366CEC" w:rsidRDefault="008A6FB9" w:rsidP="002926DE">
      <w:pPr>
        <w:pStyle w:val="UTASNormal"/>
        <w:rPr>
          <w:rFonts w:ascii="Aptos" w:hAnsi="Aptos"/>
        </w:rPr>
      </w:pPr>
    </w:p>
    <w:p w14:paraId="772EECDB" w14:textId="2FFBF630" w:rsidR="002926DE" w:rsidRPr="00366CEC" w:rsidRDefault="002926DE" w:rsidP="00614EDE">
      <w:pPr>
        <w:pStyle w:val="Heading1"/>
      </w:pPr>
      <w:bookmarkStart w:id="18" w:name="_Toc201494470"/>
      <w:r w:rsidRPr="00366CEC">
        <w:t xml:space="preserve">Part </w:t>
      </w:r>
      <w:r w:rsidR="00F93581">
        <w:t>5</w:t>
      </w:r>
      <w:r w:rsidRPr="00366CEC">
        <w:t>: UDL 3.0 in Action</w:t>
      </w:r>
      <w:bookmarkEnd w:id="18"/>
    </w:p>
    <w:p w14:paraId="5E4190D5" w14:textId="1EEC0C09" w:rsidR="002926DE" w:rsidRPr="004C3CBC" w:rsidRDefault="002926DE" w:rsidP="002926DE">
      <w:pPr>
        <w:pStyle w:val="UTASNormal"/>
        <w:rPr>
          <w:rFonts w:ascii="Aptos" w:hAnsi="Aptos"/>
          <w:b/>
          <w:bCs/>
        </w:rPr>
      </w:pPr>
      <w:r w:rsidRPr="004C3CBC">
        <w:rPr>
          <w:rFonts w:ascii="Aptos" w:hAnsi="Aptos"/>
          <w:b/>
          <w:bCs/>
        </w:rPr>
        <w:t>Core Principles to Remember:</w:t>
      </w:r>
    </w:p>
    <w:p w14:paraId="79B9C77E" w14:textId="14D5E89B" w:rsidR="002926DE" w:rsidRPr="00366CEC" w:rsidRDefault="002926DE" w:rsidP="002926DE">
      <w:pPr>
        <w:pStyle w:val="UTASNormal"/>
        <w:rPr>
          <w:rFonts w:ascii="Aptos" w:hAnsi="Aptos"/>
        </w:rPr>
      </w:pPr>
      <w:r w:rsidRPr="00366CEC">
        <w:rPr>
          <w:rFonts w:ascii="Aptos" w:hAnsi="Aptos"/>
        </w:rPr>
        <w:t>Multiple Means of Representation:</w:t>
      </w:r>
    </w:p>
    <w:p w14:paraId="672730B8" w14:textId="77777777" w:rsidR="002926DE" w:rsidRPr="00366CEC" w:rsidRDefault="002926DE" w:rsidP="00614EDE">
      <w:pPr>
        <w:pStyle w:val="UTASNormal"/>
        <w:numPr>
          <w:ilvl w:val="0"/>
          <w:numId w:val="37"/>
        </w:numPr>
        <w:rPr>
          <w:rFonts w:ascii="Aptos" w:hAnsi="Aptos"/>
        </w:rPr>
      </w:pPr>
      <w:r w:rsidRPr="00366CEC">
        <w:rPr>
          <w:rFonts w:ascii="Aptos" w:hAnsi="Aptos"/>
        </w:rPr>
        <w:t>Every student deserves choice in how they access content</w:t>
      </w:r>
    </w:p>
    <w:p w14:paraId="6584FE19" w14:textId="77777777" w:rsidR="002926DE" w:rsidRPr="00366CEC" w:rsidRDefault="002926DE" w:rsidP="00614EDE">
      <w:pPr>
        <w:pStyle w:val="UTASNormal"/>
        <w:numPr>
          <w:ilvl w:val="0"/>
          <w:numId w:val="37"/>
        </w:numPr>
        <w:rPr>
          <w:rFonts w:ascii="Aptos" w:hAnsi="Aptos"/>
        </w:rPr>
      </w:pPr>
      <w:r w:rsidRPr="00366CEC">
        <w:rPr>
          <w:rFonts w:ascii="Aptos" w:hAnsi="Aptos"/>
        </w:rPr>
        <w:t>Audio provides crucial alternative to visual/text formats</w:t>
      </w:r>
    </w:p>
    <w:p w14:paraId="3A14FD91" w14:textId="77777777" w:rsidR="002926DE" w:rsidRPr="00366CEC" w:rsidRDefault="002926DE" w:rsidP="00614EDE">
      <w:pPr>
        <w:pStyle w:val="UTASNormal"/>
        <w:numPr>
          <w:ilvl w:val="0"/>
          <w:numId w:val="37"/>
        </w:numPr>
        <w:rPr>
          <w:rFonts w:ascii="Aptos" w:hAnsi="Aptos"/>
        </w:rPr>
      </w:pPr>
      <w:r w:rsidRPr="00366CEC">
        <w:rPr>
          <w:rFonts w:ascii="Aptos" w:hAnsi="Aptos"/>
        </w:rPr>
        <w:lastRenderedPageBreak/>
        <w:t>Different podcast formats serve different cognitive needs</w:t>
      </w:r>
    </w:p>
    <w:p w14:paraId="52508083" w14:textId="77777777" w:rsidR="002926DE" w:rsidRPr="00366CEC" w:rsidRDefault="002926DE" w:rsidP="002926DE">
      <w:pPr>
        <w:pStyle w:val="UTASNormal"/>
        <w:rPr>
          <w:rFonts w:ascii="Aptos" w:hAnsi="Aptos"/>
        </w:rPr>
      </w:pPr>
    </w:p>
    <w:p w14:paraId="582E1924" w14:textId="5D616C39" w:rsidR="002926DE" w:rsidRPr="004C3CBC" w:rsidRDefault="002926DE" w:rsidP="002926DE">
      <w:pPr>
        <w:pStyle w:val="UTASNormal"/>
        <w:rPr>
          <w:rFonts w:ascii="Aptos" w:hAnsi="Aptos"/>
          <w:b/>
          <w:bCs/>
        </w:rPr>
      </w:pPr>
      <w:r w:rsidRPr="004C3CBC">
        <w:rPr>
          <w:rFonts w:ascii="Aptos" w:hAnsi="Aptos"/>
          <w:b/>
          <w:bCs/>
        </w:rPr>
        <w:t>Cultural Responsiveness:</w:t>
      </w:r>
    </w:p>
    <w:p w14:paraId="7B87575C" w14:textId="77777777" w:rsidR="002926DE" w:rsidRPr="00366CEC" w:rsidRDefault="002926DE" w:rsidP="00614EDE">
      <w:pPr>
        <w:pStyle w:val="UTASNormal"/>
        <w:numPr>
          <w:ilvl w:val="0"/>
          <w:numId w:val="38"/>
        </w:numPr>
        <w:rPr>
          <w:rFonts w:ascii="Aptos" w:hAnsi="Aptos"/>
        </w:rPr>
      </w:pPr>
      <w:r w:rsidRPr="00366CEC">
        <w:rPr>
          <w:rFonts w:ascii="Aptos" w:hAnsi="Aptos"/>
        </w:rPr>
        <w:t>Include diverse voices and perspectives in chat shows</w:t>
      </w:r>
    </w:p>
    <w:p w14:paraId="122F6A19" w14:textId="77777777" w:rsidR="002926DE" w:rsidRPr="00366CEC" w:rsidRDefault="002926DE" w:rsidP="00614EDE">
      <w:pPr>
        <w:pStyle w:val="UTASNormal"/>
        <w:numPr>
          <w:ilvl w:val="0"/>
          <w:numId w:val="38"/>
        </w:numPr>
        <w:rPr>
          <w:rFonts w:ascii="Aptos" w:hAnsi="Aptos"/>
        </w:rPr>
      </w:pPr>
      <w:r w:rsidRPr="00366CEC">
        <w:rPr>
          <w:rFonts w:ascii="Aptos" w:hAnsi="Aptos"/>
        </w:rPr>
        <w:t>Tell stories that reflect varied cultural experiences</w:t>
      </w:r>
    </w:p>
    <w:p w14:paraId="4005F65B" w14:textId="77777777" w:rsidR="002926DE" w:rsidRPr="00366CEC" w:rsidRDefault="002926DE" w:rsidP="00614EDE">
      <w:pPr>
        <w:pStyle w:val="UTASNormal"/>
        <w:numPr>
          <w:ilvl w:val="0"/>
          <w:numId w:val="38"/>
        </w:numPr>
        <w:rPr>
          <w:rFonts w:ascii="Aptos" w:hAnsi="Aptos"/>
        </w:rPr>
      </w:pPr>
      <w:r w:rsidRPr="00366CEC">
        <w:rPr>
          <w:rFonts w:ascii="Aptos" w:hAnsi="Aptos"/>
        </w:rPr>
        <w:t>Acknowledge different ways of knowing and learning</w:t>
      </w:r>
    </w:p>
    <w:p w14:paraId="3FC8E084" w14:textId="77777777" w:rsidR="002926DE" w:rsidRPr="00366CEC" w:rsidRDefault="002926DE" w:rsidP="002926DE">
      <w:pPr>
        <w:pStyle w:val="UTASNormal"/>
        <w:rPr>
          <w:rFonts w:ascii="Aptos" w:hAnsi="Aptos"/>
        </w:rPr>
      </w:pPr>
    </w:p>
    <w:p w14:paraId="185A1188" w14:textId="77777777" w:rsidR="002926DE" w:rsidRPr="004C3CBC" w:rsidRDefault="002926DE" w:rsidP="002926DE">
      <w:pPr>
        <w:pStyle w:val="UTASNormal"/>
        <w:rPr>
          <w:rFonts w:ascii="Aptos" w:hAnsi="Aptos"/>
          <w:b/>
          <w:bCs/>
        </w:rPr>
      </w:pPr>
      <w:r w:rsidRPr="004C3CBC">
        <w:rPr>
          <w:rFonts w:ascii="Aptos" w:hAnsi="Aptos"/>
          <w:b/>
          <w:bCs/>
        </w:rPr>
        <w:t>Joy and Play in Learning:</w:t>
      </w:r>
    </w:p>
    <w:p w14:paraId="2B0AB14D" w14:textId="77777777" w:rsidR="002926DE" w:rsidRPr="00366CEC" w:rsidRDefault="002926DE" w:rsidP="00614EDE">
      <w:pPr>
        <w:pStyle w:val="UTASNormal"/>
        <w:numPr>
          <w:ilvl w:val="0"/>
          <w:numId w:val="39"/>
        </w:numPr>
        <w:rPr>
          <w:rFonts w:ascii="Aptos" w:hAnsi="Aptos"/>
        </w:rPr>
      </w:pPr>
      <w:r w:rsidRPr="00366CEC">
        <w:rPr>
          <w:rFonts w:ascii="Aptos" w:hAnsi="Aptos"/>
        </w:rPr>
        <w:t>Educational content can and should be engaging</w:t>
      </w:r>
    </w:p>
    <w:p w14:paraId="5440A725" w14:textId="77777777" w:rsidR="002926DE" w:rsidRPr="00366CEC" w:rsidRDefault="002926DE" w:rsidP="00614EDE">
      <w:pPr>
        <w:pStyle w:val="UTASNormal"/>
        <w:numPr>
          <w:ilvl w:val="0"/>
          <w:numId w:val="39"/>
        </w:numPr>
        <w:rPr>
          <w:rFonts w:ascii="Aptos" w:hAnsi="Aptos"/>
        </w:rPr>
      </w:pPr>
      <w:r w:rsidRPr="00366CEC">
        <w:rPr>
          <w:rFonts w:ascii="Aptos" w:hAnsi="Aptos"/>
        </w:rPr>
        <w:t>Storytelling and conversation bring life to dry topics</w:t>
      </w:r>
    </w:p>
    <w:p w14:paraId="4F591DEB" w14:textId="77777777" w:rsidR="002926DE" w:rsidRPr="00366CEC" w:rsidRDefault="002926DE" w:rsidP="00614EDE">
      <w:pPr>
        <w:pStyle w:val="UTASNormal"/>
        <w:numPr>
          <w:ilvl w:val="0"/>
          <w:numId w:val="39"/>
        </w:numPr>
        <w:rPr>
          <w:rFonts w:ascii="Aptos" w:hAnsi="Aptos"/>
        </w:rPr>
      </w:pPr>
      <w:r w:rsidRPr="00366CEC">
        <w:rPr>
          <w:rFonts w:ascii="Aptos" w:hAnsi="Aptos"/>
        </w:rPr>
        <w:t>Student choice in format increases motivation</w:t>
      </w:r>
    </w:p>
    <w:p w14:paraId="28DD944B" w14:textId="77777777" w:rsidR="002926DE" w:rsidRPr="00366CEC" w:rsidRDefault="002926DE" w:rsidP="002926DE">
      <w:pPr>
        <w:pStyle w:val="UTASNormal"/>
        <w:rPr>
          <w:rFonts w:ascii="Aptos" w:hAnsi="Aptos"/>
        </w:rPr>
      </w:pPr>
    </w:p>
    <w:p w14:paraId="1B3BD1EA" w14:textId="04783D57" w:rsidR="002926DE" w:rsidRPr="004C3CBC" w:rsidRDefault="002926DE" w:rsidP="002926DE">
      <w:pPr>
        <w:pStyle w:val="UTASNormal"/>
        <w:rPr>
          <w:rFonts w:ascii="Aptos" w:hAnsi="Aptos"/>
          <w:b/>
          <w:bCs/>
        </w:rPr>
      </w:pPr>
      <w:r w:rsidRPr="004C3CBC">
        <w:rPr>
          <w:rFonts w:ascii="Aptos" w:hAnsi="Aptos"/>
          <w:b/>
          <w:bCs/>
        </w:rPr>
        <w:t>Accessibility First:</w:t>
      </w:r>
    </w:p>
    <w:p w14:paraId="60F0AEA2" w14:textId="77777777" w:rsidR="002926DE" w:rsidRPr="00366CEC" w:rsidRDefault="002926DE" w:rsidP="00614EDE">
      <w:pPr>
        <w:pStyle w:val="UTASNormal"/>
        <w:numPr>
          <w:ilvl w:val="0"/>
          <w:numId w:val="40"/>
        </w:numPr>
        <w:rPr>
          <w:rFonts w:ascii="Aptos" w:hAnsi="Aptos"/>
        </w:rPr>
      </w:pPr>
      <w:r w:rsidRPr="00366CEC">
        <w:rPr>
          <w:rFonts w:ascii="Aptos" w:hAnsi="Aptos"/>
        </w:rPr>
        <w:t>Always include accessibility features in AI prompts</w:t>
      </w:r>
    </w:p>
    <w:p w14:paraId="0C6878A3" w14:textId="77777777" w:rsidR="002926DE" w:rsidRPr="00366CEC" w:rsidRDefault="002926DE" w:rsidP="00614EDE">
      <w:pPr>
        <w:pStyle w:val="UTASNormal"/>
        <w:numPr>
          <w:ilvl w:val="0"/>
          <w:numId w:val="40"/>
        </w:numPr>
        <w:rPr>
          <w:rFonts w:ascii="Aptos" w:hAnsi="Aptos"/>
        </w:rPr>
      </w:pPr>
      <w:r w:rsidRPr="00366CEC">
        <w:rPr>
          <w:rFonts w:ascii="Aptos" w:hAnsi="Aptos"/>
        </w:rPr>
        <w:t>Consider diverse learners in every creation decision</w:t>
      </w:r>
    </w:p>
    <w:p w14:paraId="1EE8BB64" w14:textId="77777777" w:rsidR="002926DE" w:rsidRPr="00366CEC" w:rsidRDefault="002926DE" w:rsidP="00614EDE">
      <w:pPr>
        <w:pStyle w:val="UTASNormal"/>
        <w:numPr>
          <w:ilvl w:val="0"/>
          <w:numId w:val="40"/>
        </w:numPr>
        <w:rPr>
          <w:rFonts w:ascii="Aptos" w:hAnsi="Aptos"/>
        </w:rPr>
      </w:pPr>
      <w:r w:rsidRPr="00366CEC">
        <w:rPr>
          <w:rFonts w:ascii="Aptos" w:hAnsi="Aptos"/>
        </w:rPr>
        <w:t>Provide multiple pathways to the same information</w:t>
      </w:r>
    </w:p>
    <w:p w14:paraId="6169AB51" w14:textId="77777777" w:rsidR="002926DE" w:rsidRPr="00366CEC" w:rsidRDefault="002926DE" w:rsidP="002926DE">
      <w:pPr>
        <w:pStyle w:val="UTASNormal"/>
        <w:rPr>
          <w:rFonts w:ascii="Aptos" w:hAnsi="Aptos"/>
        </w:rPr>
      </w:pPr>
    </w:p>
    <w:p w14:paraId="2DDE20E9" w14:textId="6DA1AA8E" w:rsidR="002926DE" w:rsidRPr="00614EDE" w:rsidRDefault="002926DE" w:rsidP="002926DE">
      <w:pPr>
        <w:pStyle w:val="UTASNormal"/>
        <w:rPr>
          <w:rFonts w:ascii="Aptos" w:hAnsi="Aptos"/>
          <w:b/>
          <w:bCs/>
        </w:rPr>
      </w:pPr>
      <w:r w:rsidRPr="00614EDE">
        <w:rPr>
          <w:rFonts w:ascii="Aptos" w:hAnsi="Aptos"/>
          <w:b/>
          <w:bCs/>
        </w:rPr>
        <w:t>Remember: You're Not Just Creating Podcasts</w:t>
      </w:r>
    </w:p>
    <w:p w14:paraId="3DA1665B" w14:textId="77777777" w:rsidR="002926DE" w:rsidRPr="00366CEC" w:rsidRDefault="002926DE" w:rsidP="002926DE">
      <w:pPr>
        <w:pStyle w:val="UTASNormal"/>
        <w:rPr>
          <w:rFonts w:ascii="Aptos" w:hAnsi="Aptos"/>
        </w:rPr>
      </w:pPr>
      <w:r w:rsidRPr="00366CEC">
        <w:rPr>
          <w:rFonts w:ascii="Aptos" w:hAnsi="Aptos"/>
        </w:rPr>
        <w:t>You're creating inclusive learning experiences that serve every student in your classroom. You're using AI as an accessibility amplifier to ensure no learner is left behind. You're implementing UDL 3.0 principles in practical, sustainable ways.</w:t>
      </w:r>
    </w:p>
    <w:p w14:paraId="73E0977C" w14:textId="77777777" w:rsidR="002926DE" w:rsidRPr="00366CEC" w:rsidRDefault="002926DE" w:rsidP="002926DE">
      <w:pPr>
        <w:pStyle w:val="UTASNormal"/>
        <w:rPr>
          <w:rFonts w:ascii="Aptos" w:hAnsi="Aptos"/>
        </w:rPr>
      </w:pPr>
      <w:r w:rsidRPr="00366CEC">
        <w:rPr>
          <w:rFonts w:ascii="Aptos" w:hAnsi="Aptos"/>
        </w:rPr>
        <w:t>Start small. Start today. Start with one student in mind who needs this format.</w:t>
      </w:r>
    </w:p>
    <w:p w14:paraId="38C1D6BE" w14:textId="0A205581" w:rsidR="00175B06" w:rsidRDefault="002926DE" w:rsidP="002926DE">
      <w:pPr>
        <w:pStyle w:val="UTASNormal"/>
        <w:rPr>
          <w:rFonts w:ascii="Aptos" w:hAnsi="Aptos"/>
        </w:rPr>
      </w:pPr>
      <w:r w:rsidRPr="00366CEC">
        <w:rPr>
          <w:rFonts w:ascii="Aptos" w:hAnsi="Aptos"/>
        </w:rPr>
        <w:t>Your content, transformed through AI, becomes accessible to all.</w:t>
      </w:r>
      <w:r w:rsidR="00175B06" w:rsidRPr="00366CEC">
        <w:rPr>
          <w:rFonts w:ascii="Aptos" w:hAnsi="Aptos"/>
        </w:rPr>
        <w:br/>
      </w:r>
      <w:r w:rsidR="00175B06" w:rsidRPr="00366CEC">
        <w:rPr>
          <w:rFonts w:ascii="Aptos" w:hAnsi="Aptos"/>
        </w:rPr>
        <w:br/>
      </w:r>
    </w:p>
    <w:p w14:paraId="264B6CF0" w14:textId="7CA2E77A" w:rsidR="004933C8" w:rsidRDefault="004933C8" w:rsidP="004F1CA6">
      <w:pPr>
        <w:pStyle w:val="Heading1"/>
      </w:pPr>
      <w:bookmarkStart w:id="19" w:name="_Toc201494471"/>
      <w:r>
        <w:t>References</w:t>
      </w:r>
      <w:bookmarkEnd w:id="19"/>
    </w:p>
    <w:p w14:paraId="5C7A4280" w14:textId="77777777" w:rsidR="00D66E1F" w:rsidRDefault="00D66E1F" w:rsidP="00D66E1F"/>
    <w:p w14:paraId="560319FD" w14:textId="64B796EF" w:rsidR="00D66E1F" w:rsidRPr="00D66E1F" w:rsidRDefault="00D66E1F" w:rsidP="00D66E1F">
      <w:r w:rsidRPr="00D66E1F">
        <w:lastRenderedPageBreak/>
        <w:t>CAST (2024). Universal design for learning guidelines version 3.0 [graphic organizer]. Lynnfield, MA: Author.</w:t>
      </w:r>
      <w:r w:rsidR="00AF2D9F">
        <w:t xml:space="preserve"> </w:t>
      </w:r>
      <w:hyperlink r:id="rId10" w:history="1">
        <w:r w:rsidR="00AF2D9F" w:rsidRPr="00D4025F">
          <w:rPr>
            <w:rStyle w:val="Hyperlink"/>
          </w:rPr>
          <w:t>https://udlguidelines.cast.org/</w:t>
        </w:r>
      </w:hyperlink>
      <w:r w:rsidR="00AF2D9F">
        <w:t xml:space="preserve"> </w:t>
      </w:r>
    </w:p>
    <w:p w14:paraId="178BBD17" w14:textId="77777777" w:rsidR="004933C8" w:rsidRPr="004933C8" w:rsidRDefault="004933C8" w:rsidP="004933C8">
      <w:pPr>
        <w:pStyle w:val="UTASNormal"/>
        <w:rPr>
          <w:rFonts w:ascii="Aptos" w:hAnsi="Aptos"/>
        </w:rPr>
      </w:pPr>
      <w:r w:rsidRPr="004933C8">
        <w:rPr>
          <w:rFonts w:ascii="Aptos" w:hAnsi="Aptos"/>
        </w:rPr>
        <w:t xml:space="preserve">Drew, C. (2017). Edutaining audio: An exploration of education podcast design possibilities. Educational Media International, 54(1), 48-62. </w:t>
      </w:r>
      <w:hyperlink r:id="rId11" w:history="1">
        <w:r w:rsidRPr="004933C8">
          <w:rPr>
            <w:rStyle w:val="Hyperlink"/>
            <w:rFonts w:ascii="Aptos" w:hAnsi="Aptos"/>
          </w:rPr>
          <w:t>https://doi.org/10.1080/09523987.2017.1324360</w:t>
        </w:r>
      </w:hyperlink>
    </w:p>
    <w:p w14:paraId="117B660E" w14:textId="77777777" w:rsidR="004933C8" w:rsidRPr="00366CEC" w:rsidRDefault="004933C8" w:rsidP="002926DE">
      <w:pPr>
        <w:pStyle w:val="UTASNormal"/>
        <w:rPr>
          <w:rFonts w:ascii="Aptos" w:hAnsi="Aptos"/>
        </w:rPr>
      </w:pPr>
    </w:p>
    <w:p w14:paraId="3D9A8AB3" w14:textId="77777777" w:rsidR="00A75A0D" w:rsidRPr="00366CEC" w:rsidRDefault="00A75A0D" w:rsidP="00FC4BDB">
      <w:pPr>
        <w:pStyle w:val="UTASNormal"/>
        <w:rPr>
          <w:rFonts w:ascii="Aptos" w:hAnsi="Aptos"/>
        </w:rPr>
      </w:pPr>
    </w:p>
    <w:sectPr w:rsidR="00A75A0D" w:rsidRPr="00366CEC" w:rsidSect="00EB4F03">
      <w:headerReference w:type="first" r:id="rId12"/>
      <w:pgSz w:w="11906" w:h="16838"/>
      <w:pgMar w:top="1440" w:right="1440" w:bottom="1440" w:left="1440" w:header="170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F72F0" w14:textId="77777777" w:rsidR="00242310" w:rsidRDefault="00242310">
      <w:pPr>
        <w:spacing w:after="0" w:line="240" w:lineRule="auto"/>
      </w:pPr>
      <w:r>
        <w:separator/>
      </w:r>
    </w:p>
  </w:endnote>
  <w:endnote w:type="continuationSeparator" w:id="0">
    <w:p w14:paraId="0E4AB90B" w14:textId="77777777" w:rsidR="00242310" w:rsidRDefault="0024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CF240" w14:textId="77777777" w:rsidR="00242310" w:rsidRDefault="00242310">
      <w:pPr>
        <w:spacing w:after="0" w:line="240" w:lineRule="auto"/>
      </w:pPr>
      <w:r>
        <w:separator/>
      </w:r>
    </w:p>
  </w:footnote>
  <w:footnote w:type="continuationSeparator" w:id="0">
    <w:p w14:paraId="05EE5834" w14:textId="77777777" w:rsidR="00242310" w:rsidRDefault="00242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2E1C" w14:textId="77777777" w:rsidR="00A31A4A" w:rsidRDefault="00000000">
    <w:pPr>
      <w:pStyle w:val="Header"/>
    </w:pPr>
    <w:r>
      <w:rPr>
        <w:noProof/>
      </w:rPr>
      <w:drawing>
        <wp:anchor distT="0" distB="0" distL="114300" distR="114300" simplePos="0" relativeHeight="251659264" behindDoc="1" locked="0" layoutInCell="1" allowOverlap="1" wp14:anchorId="5E634F21" wp14:editId="22DF887F">
          <wp:simplePos x="0" y="0"/>
          <wp:positionH relativeFrom="column">
            <wp:posOffset>-29098</wp:posOffset>
          </wp:positionH>
          <wp:positionV relativeFrom="paragraph">
            <wp:posOffset>-421005</wp:posOffset>
          </wp:positionV>
          <wp:extent cx="1802674" cy="379867"/>
          <wp:effectExtent l="0" t="0" r="1270" b="1270"/>
          <wp:wrapNone/>
          <wp:docPr id="2" name="Picture 2" descr="University of Tasma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Tasmania logo."/>
                  <pic:cNvPicPr/>
                </pic:nvPicPr>
                <pic:blipFill>
                  <a:blip r:embed="rId1">
                    <a:extLst>
                      <a:ext uri="{28A0092B-C50C-407E-A947-70E740481C1C}">
                        <a14:useLocalDpi xmlns:a14="http://schemas.microsoft.com/office/drawing/2010/main" val="0"/>
                      </a:ext>
                    </a:extLst>
                  </a:blip>
                  <a:stretch>
                    <a:fillRect/>
                  </a:stretch>
                </pic:blipFill>
                <pic:spPr>
                  <a:xfrm>
                    <a:off x="0" y="0"/>
                    <a:ext cx="1802674" cy="3798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5451"/>
    <w:multiLevelType w:val="hybridMultilevel"/>
    <w:tmpl w:val="F156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506EC1"/>
    <w:multiLevelType w:val="hybridMultilevel"/>
    <w:tmpl w:val="61DA6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31E6E"/>
    <w:multiLevelType w:val="hybridMultilevel"/>
    <w:tmpl w:val="96BAFB24"/>
    <w:lvl w:ilvl="0" w:tplc="9714678A">
      <w:start w:val="5"/>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C120668"/>
    <w:multiLevelType w:val="multilevel"/>
    <w:tmpl w:val="C2EE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50663"/>
    <w:multiLevelType w:val="multilevel"/>
    <w:tmpl w:val="8818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855F9"/>
    <w:multiLevelType w:val="multilevel"/>
    <w:tmpl w:val="D942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44135"/>
    <w:multiLevelType w:val="hybridMultilevel"/>
    <w:tmpl w:val="9ED0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64252"/>
    <w:multiLevelType w:val="multilevel"/>
    <w:tmpl w:val="1C30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05ECB"/>
    <w:multiLevelType w:val="multilevel"/>
    <w:tmpl w:val="C902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751ED"/>
    <w:multiLevelType w:val="multilevel"/>
    <w:tmpl w:val="7F6A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F7EF9"/>
    <w:multiLevelType w:val="multilevel"/>
    <w:tmpl w:val="F07C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D675CD"/>
    <w:multiLevelType w:val="multilevel"/>
    <w:tmpl w:val="2544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51C95"/>
    <w:multiLevelType w:val="hybridMultilevel"/>
    <w:tmpl w:val="6B843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D8543F"/>
    <w:multiLevelType w:val="hybridMultilevel"/>
    <w:tmpl w:val="15524140"/>
    <w:lvl w:ilvl="0" w:tplc="A280748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9379E3"/>
    <w:multiLevelType w:val="hybridMultilevel"/>
    <w:tmpl w:val="A936315E"/>
    <w:lvl w:ilvl="0" w:tplc="A280748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BD29FB"/>
    <w:multiLevelType w:val="hybridMultilevel"/>
    <w:tmpl w:val="78F28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443E44"/>
    <w:multiLevelType w:val="hybridMultilevel"/>
    <w:tmpl w:val="E7403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6B447C"/>
    <w:multiLevelType w:val="multilevel"/>
    <w:tmpl w:val="2A3A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90F68"/>
    <w:multiLevelType w:val="multilevel"/>
    <w:tmpl w:val="6FE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A63B76"/>
    <w:multiLevelType w:val="hybridMultilevel"/>
    <w:tmpl w:val="BA201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C7C05"/>
    <w:multiLevelType w:val="hybridMultilevel"/>
    <w:tmpl w:val="21BEF742"/>
    <w:lvl w:ilvl="0" w:tplc="A280748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5D65AD"/>
    <w:multiLevelType w:val="hybridMultilevel"/>
    <w:tmpl w:val="D54A0A08"/>
    <w:lvl w:ilvl="0" w:tplc="11B4704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B966BB"/>
    <w:multiLevelType w:val="multilevel"/>
    <w:tmpl w:val="B5A4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A23C3"/>
    <w:multiLevelType w:val="multilevel"/>
    <w:tmpl w:val="43A8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8A2834"/>
    <w:multiLevelType w:val="hybridMultilevel"/>
    <w:tmpl w:val="FDD68F6A"/>
    <w:lvl w:ilvl="0" w:tplc="A280748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F51E28"/>
    <w:multiLevelType w:val="multilevel"/>
    <w:tmpl w:val="194C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85AF5"/>
    <w:multiLevelType w:val="hybridMultilevel"/>
    <w:tmpl w:val="665E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DE1D7F"/>
    <w:multiLevelType w:val="hybridMultilevel"/>
    <w:tmpl w:val="AD4E0DC0"/>
    <w:lvl w:ilvl="0" w:tplc="A280748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020ACD"/>
    <w:multiLevelType w:val="hybridMultilevel"/>
    <w:tmpl w:val="1F685FFE"/>
    <w:lvl w:ilvl="0" w:tplc="9714678A">
      <w:start w:val="5"/>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5B3866"/>
    <w:multiLevelType w:val="multilevel"/>
    <w:tmpl w:val="C250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C44A13"/>
    <w:multiLevelType w:val="multilevel"/>
    <w:tmpl w:val="FB2A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14358"/>
    <w:multiLevelType w:val="multilevel"/>
    <w:tmpl w:val="B2DE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591AA4"/>
    <w:multiLevelType w:val="hybridMultilevel"/>
    <w:tmpl w:val="668220E8"/>
    <w:lvl w:ilvl="0" w:tplc="9714678A">
      <w:start w:val="5"/>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65666A"/>
    <w:multiLevelType w:val="multilevel"/>
    <w:tmpl w:val="71CC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2779C8"/>
    <w:multiLevelType w:val="hybridMultilevel"/>
    <w:tmpl w:val="795E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DD522D"/>
    <w:multiLevelType w:val="multilevel"/>
    <w:tmpl w:val="C3CA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8F59E2"/>
    <w:multiLevelType w:val="multilevel"/>
    <w:tmpl w:val="E0CA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433425"/>
    <w:multiLevelType w:val="hybridMultilevel"/>
    <w:tmpl w:val="4510E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3863B1"/>
    <w:multiLevelType w:val="multilevel"/>
    <w:tmpl w:val="9B7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596629"/>
    <w:multiLevelType w:val="hybridMultilevel"/>
    <w:tmpl w:val="F16688D4"/>
    <w:lvl w:ilvl="0" w:tplc="9714678A">
      <w:start w:val="5"/>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C32DD7"/>
    <w:multiLevelType w:val="hybridMultilevel"/>
    <w:tmpl w:val="BE463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510F9E"/>
    <w:multiLevelType w:val="hybridMultilevel"/>
    <w:tmpl w:val="93A0E206"/>
    <w:lvl w:ilvl="0" w:tplc="9714678A">
      <w:start w:val="5"/>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C07BE5"/>
    <w:multiLevelType w:val="hybridMultilevel"/>
    <w:tmpl w:val="C7E29CDA"/>
    <w:lvl w:ilvl="0" w:tplc="A280748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3C7055"/>
    <w:multiLevelType w:val="hybridMultilevel"/>
    <w:tmpl w:val="7F569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9800743">
    <w:abstractNumId w:val="17"/>
  </w:num>
  <w:num w:numId="2" w16cid:durableId="685058582">
    <w:abstractNumId w:val="4"/>
  </w:num>
  <w:num w:numId="3" w16cid:durableId="1948999566">
    <w:abstractNumId w:val="21"/>
  </w:num>
  <w:num w:numId="4" w16cid:durableId="1543978115">
    <w:abstractNumId w:val="10"/>
  </w:num>
  <w:num w:numId="5" w16cid:durableId="1839467619">
    <w:abstractNumId w:val="13"/>
  </w:num>
  <w:num w:numId="6" w16cid:durableId="870260952">
    <w:abstractNumId w:val="3"/>
  </w:num>
  <w:num w:numId="7" w16cid:durableId="1595938129">
    <w:abstractNumId w:val="42"/>
  </w:num>
  <w:num w:numId="8" w16cid:durableId="1605916654">
    <w:abstractNumId w:val="31"/>
  </w:num>
  <w:num w:numId="9" w16cid:durableId="8456199">
    <w:abstractNumId w:val="14"/>
  </w:num>
  <w:num w:numId="10" w16cid:durableId="2130203788">
    <w:abstractNumId w:val="24"/>
  </w:num>
  <w:num w:numId="11" w16cid:durableId="665984671">
    <w:abstractNumId w:val="35"/>
  </w:num>
  <w:num w:numId="12" w16cid:durableId="390466172">
    <w:abstractNumId w:val="30"/>
  </w:num>
  <w:num w:numId="13" w16cid:durableId="1476219159">
    <w:abstractNumId w:val="33"/>
  </w:num>
  <w:num w:numId="14" w16cid:durableId="1199270459">
    <w:abstractNumId w:val="5"/>
  </w:num>
  <w:num w:numId="15" w16cid:durableId="1159810621">
    <w:abstractNumId w:val="11"/>
  </w:num>
  <w:num w:numId="16" w16cid:durableId="1749575303">
    <w:abstractNumId w:val="9"/>
  </w:num>
  <w:num w:numId="17" w16cid:durableId="574902068">
    <w:abstractNumId w:val="20"/>
  </w:num>
  <w:num w:numId="18" w16cid:durableId="45422165">
    <w:abstractNumId w:val="25"/>
  </w:num>
  <w:num w:numId="19" w16cid:durableId="1216311468">
    <w:abstractNumId w:val="36"/>
  </w:num>
  <w:num w:numId="20" w16cid:durableId="766928026">
    <w:abstractNumId w:val="22"/>
  </w:num>
  <w:num w:numId="21" w16cid:durableId="233588512">
    <w:abstractNumId w:val="7"/>
  </w:num>
  <w:num w:numId="22" w16cid:durableId="2076972711">
    <w:abstractNumId w:val="23"/>
  </w:num>
  <w:num w:numId="23" w16cid:durableId="2112387305">
    <w:abstractNumId w:val="27"/>
  </w:num>
  <w:num w:numId="24" w16cid:durableId="708261181">
    <w:abstractNumId w:val="12"/>
  </w:num>
  <w:num w:numId="25" w16cid:durableId="1125200031">
    <w:abstractNumId w:val="40"/>
  </w:num>
  <w:num w:numId="26" w16cid:durableId="385449515">
    <w:abstractNumId w:val="0"/>
  </w:num>
  <w:num w:numId="27" w16cid:durableId="515967767">
    <w:abstractNumId w:val="6"/>
  </w:num>
  <w:num w:numId="28" w16cid:durableId="1871911205">
    <w:abstractNumId w:val="26"/>
  </w:num>
  <w:num w:numId="29" w16cid:durableId="925071285">
    <w:abstractNumId w:val="19"/>
  </w:num>
  <w:num w:numId="30" w16cid:durableId="1947695470">
    <w:abstractNumId w:val="15"/>
  </w:num>
  <w:num w:numId="31" w16cid:durableId="2054190257">
    <w:abstractNumId w:val="43"/>
  </w:num>
  <w:num w:numId="32" w16cid:durableId="1235509045">
    <w:abstractNumId w:val="16"/>
  </w:num>
  <w:num w:numId="33" w16cid:durableId="2074964375">
    <w:abstractNumId w:val="37"/>
  </w:num>
  <w:num w:numId="34" w16cid:durableId="244342706">
    <w:abstractNumId w:val="34"/>
  </w:num>
  <w:num w:numId="35" w16cid:durableId="1461265119">
    <w:abstractNumId w:val="1"/>
  </w:num>
  <w:num w:numId="36" w16cid:durableId="209999132">
    <w:abstractNumId w:val="2"/>
  </w:num>
  <w:num w:numId="37" w16cid:durableId="1278104784">
    <w:abstractNumId w:val="32"/>
  </w:num>
  <w:num w:numId="38" w16cid:durableId="1401100681">
    <w:abstractNumId w:val="28"/>
  </w:num>
  <w:num w:numId="39" w16cid:durableId="304748167">
    <w:abstractNumId w:val="39"/>
  </w:num>
  <w:num w:numId="40" w16cid:durableId="36319287">
    <w:abstractNumId w:val="41"/>
  </w:num>
  <w:num w:numId="41" w16cid:durableId="1028457716">
    <w:abstractNumId w:val="29"/>
  </w:num>
  <w:num w:numId="42" w16cid:durableId="1758674265">
    <w:abstractNumId w:val="8"/>
  </w:num>
  <w:num w:numId="43" w16cid:durableId="20741504">
    <w:abstractNumId w:val="18"/>
  </w:num>
  <w:num w:numId="44" w16cid:durableId="21871226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F1"/>
    <w:rsid w:val="00005F3E"/>
    <w:rsid w:val="00013725"/>
    <w:rsid w:val="00017EA7"/>
    <w:rsid w:val="000251CD"/>
    <w:rsid w:val="00041EB9"/>
    <w:rsid w:val="00046DAD"/>
    <w:rsid w:val="0007735A"/>
    <w:rsid w:val="000854F1"/>
    <w:rsid w:val="000A7D82"/>
    <w:rsid w:val="000B1E9C"/>
    <w:rsid w:val="000D029A"/>
    <w:rsid w:val="000F6BF5"/>
    <w:rsid w:val="001157AB"/>
    <w:rsid w:val="00116E36"/>
    <w:rsid w:val="00123839"/>
    <w:rsid w:val="00137335"/>
    <w:rsid w:val="0014401C"/>
    <w:rsid w:val="0015431E"/>
    <w:rsid w:val="00155C33"/>
    <w:rsid w:val="00160675"/>
    <w:rsid w:val="00165859"/>
    <w:rsid w:val="00166178"/>
    <w:rsid w:val="00172F8F"/>
    <w:rsid w:val="00175B06"/>
    <w:rsid w:val="001930DB"/>
    <w:rsid w:val="001B0A11"/>
    <w:rsid w:val="001E35CD"/>
    <w:rsid w:val="00232DE6"/>
    <w:rsid w:val="00242310"/>
    <w:rsid w:val="00263C95"/>
    <w:rsid w:val="002745D0"/>
    <w:rsid w:val="002926DE"/>
    <w:rsid w:val="002A487D"/>
    <w:rsid w:val="002A6C9D"/>
    <w:rsid w:val="002E4DDA"/>
    <w:rsid w:val="00301E5C"/>
    <w:rsid w:val="00343821"/>
    <w:rsid w:val="00366CEC"/>
    <w:rsid w:val="0039170A"/>
    <w:rsid w:val="00395566"/>
    <w:rsid w:val="003A2FF0"/>
    <w:rsid w:val="003A3822"/>
    <w:rsid w:val="003B1E5C"/>
    <w:rsid w:val="003B6A25"/>
    <w:rsid w:val="004140D0"/>
    <w:rsid w:val="00422CC2"/>
    <w:rsid w:val="00423E20"/>
    <w:rsid w:val="0042573A"/>
    <w:rsid w:val="00425F3B"/>
    <w:rsid w:val="004379FE"/>
    <w:rsid w:val="00442E3B"/>
    <w:rsid w:val="00463051"/>
    <w:rsid w:val="00470706"/>
    <w:rsid w:val="00470975"/>
    <w:rsid w:val="004933C8"/>
    <w:rsid w:val="004C3CBC"/>
    <w:rsid w:val="004C4A20"/>
    <w:rsid w:val="004C527C"/>
    <w:rsid w:val="004C5A35"/>
    <w:rsid w:val="004D7FF7"/>
    <w:rsid w:val="004E0C00"/>
    <w:rsid w:val="004E1C6A"/>
    <w:rsid w:val="004F1CA6"/>
    <w:rsid w:val="004F788F"/>
    <w:rsid w:val="0050353B"/>
    <w:rsid w:val="00510E9D"/>
    <w:rsid w:val="00523235"/>
    <w:rsid w:val="005431A6"/>
    <w:rsid w:val="00567D72"/>
    <w:rsid w:val="005774F8"/>
    <w:rsid w:val="005901BB"/>
    <w:rsid w:val="00605C64"/>
    <w:rsid w:val="00607103"/>
    <w:rsid w:val="00613705"/>
    <w:rsid w:val="00613D94"/>
    <w:rsid w:val="00614EDE"/>
    <w:rsid w:val="006348C9"/>
    <w:rsid w:val="00656AC9"/>
    <w:rsid w:val="006811AF"/>
    <w:rsid w:val="00683A28"/>
    <w:rsid w:val="006857E7"/>
    <w:rsid w:val="006A1A23"/>
    <w:rsid w:val="006A4BDE"/>
    <w:rsid w:val="006B03B6"/>
    <w:rsid w:val="006C29EE"/>
    <w:rsid w:val="006C30E9"/>
    <w:rsid w:val="006E11F6"/>
    <w:rsid w:val="007005D1"/>
    <w:rsid w:val="00731CB6"/>
    <w:rsid w:val="00736C88"/>
    <w:rsid w:val="007419E1"/>
    <w:rsid w:val="00756D3E"/>
    <w:rsid w:val="00767389"/>
    <w:rsid w:val="00770F90"/>
    <w:rsid w:val="0077735F"/>
    <w:rsid w:val="00796714"/>
    <w:rsid w:val="007B6BD2"/>
    <w:rsid w:val="0080656C"/>
    <w:rsid w:val="0081049B"/>
    <w:rsid w:val="008346E4"/>
    <w:rsid w:val="00853D05"/>
    <w:rsid w:val="00891D24"/>
    <w:rsid w:val="008A6FB9"/>
    <w:rsid w:val="008B265F"/>
    <w:rsid w:val="008C169F"/>
    <w:rsid w:val="008D57BB"/>
    <w:rsid w:val="00906B41"/>
    <w:rsid w:val="009078CA"/>
    <w:rsid w:val="00907F88"/>
    <w:rsid w:val="00955DC4"/>
    <w:rsid w:val="00977637"/>
    <w:rsid w:val="009C1365"/>
    <w:rsid w:val="009D20F1"/>
    <w:rsid w:val="009D4328"/>
    <w:rsid w:val="00A30A0F"/>
    <w:rsid w:val="00A31A4A"/>
    <w:rsid w:val="00A32E06"/>
    <w:rsid w:val="00A574D7"/>
    <w:rsid w:val="00A72ADC"/>
    <w:rsid w:val="00A73372"/>
    <w:rsid w:val="00A75A0D"/>
    <w:rsid w:val="00A83AB2"/>
    <w:rsid w:val="00A87DE4"/>
    <w:rsid w:val="00A92A1F"/>
    <w:rsid w:val="00A976C3"/>
    <w:rsid w:val="00AC0CCE"/>
    <w:rsid w:val="00AD61F1"/>
    <w:rsid w:val="00AF1CBB"/>
    <w:rsid w:val="00AF2D9F"/>
    <w:rsid w:val="00B145FF"/>
    <w:rsid w:val="00B70FBA"/>
    <w:rsid w:val="00B818E7"/>
    <w:rsid w:val="00B81F36"/>
    <w:rsid w:val="00B85499"/>
    <w:rsid w:val="00B93D1E"/>
    <w:rsid w:val="00BB1A60"/>
    <w:rsid w:val="00BC103E"/>
    <w:rsid w:val="00BF34EB"/>
    <w:rsid w:val="00C00A18"/>
    <w:rsid w:val="00C16839"/>
    <w:rsid w:val="00C17938"/>
    <w:rsid w:val="00C31C72"/>
    <w:rsid w:val="00C51952"/>
    <w:rsid w:val="00C53829"/>
    <w:rsid w:val="00C66F2D"/>
    <w:rsid w:val="00C67737"/>
    <w:rsid w:val="00C85B66"/>
    <w:rsid w:val="00C95201"/>
    <w:rsid w:val="00CA3BF1"/>
    <w:rsid w:val="00CB0D41"/>
    <w:rsid w:val="00CD33AB"/>
    <w:rsid w:val="00D31DB1"/>
    <w:rsid w:val="00D6083C"/>
    <w:rsid w:val="00D66E1F"/>
    <w:rsid w:val="00D75CBB"/>
    <w:rsid w:val="00D76B6D"/>
    <w:rsid w:val="00D90B7C"/>
    <w:rsid w:val="00D95ACA"/>
    <w:rsid w:val="00E040F5"/>
    <w:rsid w:val="00E07090"/>
    <w:rsid w:val="00E21050"/>
    <w:rsid w:val="00E26E3D"/>
    <w:rsid w:val="00E500A1"/>
    <w:rsid w:val="00E713E9"/>
    <w:rsid w:val="00E80D61"/>
    <w:rsid w:val="00E84F3A"/>
    <w:rsid w:val="00ED12DD"/>
    <w:rsid w:val="00ED76BD"/>
    <w:rsid w:val="00ED7C10"/>
    <w:rsid w:val="00EE3627"/>
    <w:rsid w:val="00F33C7A"/>
    <w:rsid w:val="00F42E05"/>
    <w:rsid w:val="00F8502A"/>
    <w:rsid w:val="00F93581"/>
    <w:rsid w:val="00FA474A"/>
    <w:rsid w:val="00FB0F49"/>
    <w:rsid w:val="00FB5592"/>
    <w:rsid w:val="00FC4BDB"/>
    <w:rsid w:val="00FD32A4"/>
    <w:rsid w:val="00FE3F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013A"/>
  <w15:chartTrackingRefBased/>
  <w15:docId w15:val="{90741E0C-23C2-464A-BCE0-0A539C74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3BF1"/>
    <w:pPr>
      <w:spacing w:after="200" w:line="276" w:lineRule="auto"/>
    </w:pPr>
  </w:style>
  <w:style w:type="paragraph" w:styleId="Heading1">
    <w:name w:val="heading 1"/>
    <w:basedOn w:val="Normal"/>
    <w:next w:val="Normal"/>
    <w:link w:val="Heading1Char"/>
    <w:uiPriority w:val="9"/>
    <w:rsid w:val="00CA3B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FC4B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26D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926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s">
    <w:name w:val="Captions"/>
    <w:basedOn w:val="ListParagraph"/>
    <w:autoRedefine/>
    <w:qFormat/>
    <w:rsid w:val="00FC4BDB"/>
    <w:pPr>
      <w:suppressAutoHyphens/>
      <w:spacing w:before="80" w:after="240" w:line="360" w:lineRule="auto"/>
      <w:ind w:left="0"/>
      <w:contextualSpacing w:val="0"/>
    </w:pPr>
    <w:rPr>
      <w:rFonts w:ascii="Arial" w:hAnsi="Arial" w:cs="Times New Roman (Body CS)"/>
      <w:color w:val="404040" w:themeColor="text1" w:themeTint="BF"/>
      <w:sz w:val="18"/>
    </w:rPr>
  </w:style>
  <w:style w:type="paragraph" w:customStyle="1" w:styleId="UTASHeading1">
    <w:name w:val="UTAS Heading 1"/>
    <w:basedOn w:val="Heading1"/>
    <w:autoRedefine/>
    <w:qFormat/>
    <w:rsid w:val="00CA3BF1"/>
    <w:pPr>
      <w:spacing w:after="200"/>
    </w:pPr>
    <w:rPr>
      <w:rFonts w:ascii="Arial" w:hAnsi="Arial"/>
      <w:b/>
      <w:color w:val="000000" w:themeColor="text1"/>
      <w:sz w:val="48"/>
    </w:rPr>
  </w:style>
  <w:style w:type="paragraph" w:customStyle="1" w:styleId="UTASSubheading2">
    <w:name w:val="UTAS Subheading 2"/>
    <w:basedOn w:val="Normal"/>
    <w:qFormat/>
    <w:rsid w:val="00CA3BF1"/>
    <w:pPr>
      <w:spacing w:before="120" w:after="280" w:line="290" w:lineRule="atLeast"/>
    </w:pPr>
    <w:rPr>
      <w:rFonts w:ascii="Arial" w:hAnsi="Arial" w:cs="Times New Roman (Body CS)"/>
      <w:sz w:val="28"/>
    </w:rPr>
  </w:style>
  <w:style w:type="paragraph" w:customStyle="1" w:styleId="UTASNormal">
    <w:name w:val="UTAS Normal"/>
    <w:basedOn w:val="Normal"/>
    <w:qFormat/>
    <w:rsid w:val="00FA474A"/>
    <w:pPr>
      <w:spacing w:before="240" w:after="280" w:line="280" w:lineRule="atLeast"/>
    </w:pPr>
    <w:rPr>
      <w:rFonts w:ascii="Arial" w:hAnsi="Arial"/>
    </w:rPr>
  </w:style>
  <w:style w:type="paragraph" w:styleId="Header">
    <w:name w:val="header"/>
    <w:basedOn w:val="Normal"/>
    <w:link w:val="HeaderChar"/>
    <w:uiPriority w:val="99"/>
    <w:unhideWhenUsed/>
    <w:rsid w:val="00CA3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BF1"/>
  </w:style>
  <w:style w:type="paragraph" w:styleId="Footer">
    <w:name w:val="footer"/>
    <w:basedOn w:val="Normal"/>
    <w:link w:val="FooterChar"/>
    <w:uiPriority w:val="99"/>
    <w:unhideWhenUsed/>
    <w:rsid w:val="00CA3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BF1"/>
  </w:style>
  <w:style w:type="character" w:styleId="Hyperlink">
    <w:name w:val="Hyperlink"/>
    <w:basedOn w:val="DefaultParagraphFont"/>
    <w:uiPriority w:val="99"/>
    <w:unhideWhenUsed/>
    <w:rsid w:val="00CA3BF1"/>
    <w:rPr>
      <w:color w:val="0563C1" w:themeColor="hyperlink"/>
      <w:u w:val="single"/>
    </w:rPr>
  </w:style>
  <w:style w:type="paragraph" w:customStyle="1" w:styleId="UTASSectionMainHeading">
    <w:name w:val="UTAS Section Main Heading"/>
    <w:basedOn w:val="UTASHeading1"/>
    <w:qFormat/>
    <w:rsid w:val="00CA3BF1"/>
    <w:rPr>
      <w:sz w:val="28"/>
    </w:rPr>
  </w:style>
  <w:style w:type="character" w:styleId="PageNumber">
    <w:name w:val="page number"/>
    <w:basedOn w:val="DefaultParagraphFont"/>
    <w:uiPriority w:val="99"/>
    <w:semiHidden/>
    <w:unhideWhenUsed/>
    <w:rsid w:val="00CA3BF1"/>
  </w:style>
  <w:style w:type="paragraph" w:styleId="ListParagraph">
    <w:name w:val="List Paragraph"/>
    <w:basedOn w:val="Normal"/>
    <w:uiPriority w:val="34"/>
    <w:rsid w:val="00CA3BF1"/>
    <w:pPr>
      <w:ind w:left="720"/>
      <w:contextualSpacing/>
    </w:pPr>
  </w:style>
  <w:style w:type="character" w:customStyle="1" w:styleId="Heading1Char">
    <w:name w:val="Heading 1 Char"/>
    <w:basedOn w:val="DefaultParagraphFont"/>
    <w:link w:val="Heading1"/>
    <w:uiPriority w:val="9"/>
    <w:rsid w:val="00CA3BF1"/>
    <w:rPr>
      <w:rFonts w:asciiTheme="majorHAnsi" w:eastAsiaTheme="majorEastAsia" w:hAnsiTheme="majorHAnsi" w:cstheme="majorBidi"/>
      <w:color w:val="2F5496" w:themeColor="accent1" w:themeShade="BF"/>
      <w:sz w:val="32"/>
      <w:szCs w:val="32"/>
    </w:rPr>
  </w:style>
  <w:style w:type="paragraph" w:styleId="NoSpacing">
    <w:name w:val="No Spacing"/>
    <w:uiPriority w:val="1"/>
    <w:rsid w:val="00FC4BDB"/>
    <w:rPr>
      <w:rFonts w:ascii="Arial" w:hAnsi="Arial"/>
      <w:sz w:val="22"/>
    </w:rPr>
  </w:style>
  <w:style w:type="character" w:customStyle="1" w:styleId="Heading2Char">
    <w:name w:val="Heading 2 Char"/>
    <w:basedOn w:val="DefaultParagraphFont"/>
    <w:link w:val="Heading2"/>
    <w:uiPriority w:val="9"/>
    <w:rsid w:val="00FC4BD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75B06"/>
    <w:rPr>
      <w:color w:val="605E5C"/>
      <w:shd w:val="clear" w:color="auto" w:fill="E1DFDD"/>
    </w:rPr>
  </w:style>
  <w:style w:type="character" w:styleId="FollowedHyperlink">
    <w:name w:val="FollowedHyperlink"/>
    <w:basedOn w:val="DefaultParagraphFont"/>
    <w:uiPriority w:val="99"/>
    <w:semiHidden/>
    <w:unhideWhenUsed/>
    <w:rsid w:val="00731CB6"/>
    <w:rPr>
      <w:color w:val="954F72" w:themeColor="followedHyperlink"/>
      <w:u w:val="single"/>
    </w:rPr>
  </w:style>
  <w:style w:type="character" w:customStyle="1" w:styleId="Heading3Char">
    <w:name w:val="Heading 3 Char"/>
    <w:basedOn w:val="DefaultParagraphFont"/>
    <w:link w:val="Heading3"/>
    <w:uiPriority w:val="9"/>
    <w:semiHidden/>
    <w:rsid w:val="002926D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926DE"/>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B81F36"/>
    <w:pPr>
      <w:spacing w:line="259" w:lineRule="auto"/>
      <w:outlineLvl w:val="9"/>
    </w:pPr>
    <w:rPr>
      <w:lang w:val="en-US"/>
    </w:rPr>
  </w:style>
  <w:style w:type="paragraph" w:styleId="TOC1">
    <w:name w:val="toc 1"/>
    <w:basedOn w:val="Normal"/>
    <w:next w:val="Normal"/>
    <w:autoRedefine/>
    <w:uiPriority w:val="39"/>
    <w:unhideWhenUsed/>
    <w:rsid w:val="00B81F36"/>
    <w:pPr>
      <w:spacing w:after="100"/>
    </w:pPr>
  </w:style>
  <w:style w:type="paragraph" w:styleId="TOC2">
    <w:name w:val="toc 2"/>
    <w:basedOn w:val="Normal"/>
    <w:next w:val="Normal"/>
    <w:autoRedefine/>
    <w:uiPriority w:val="39"/>
    <w:unhideWhenUsed/>
    <w:rsid w:val="00B81F3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9287">
      <w:bodyDiv w:val="1"/>
      <w:marLeft w:val="0"/>
      <w:marRight w:val="0"/>
      <w:marTop w:val="0"/>
      <w:marBottom w:val="0"/>
      <w:divBdr>
        <w:top w:val="none" w:sz="0" w:space="0" w:color="auto"/>
        <w:left w:val="none" w:sz="0" w:space="0" w:color="auto"/>
        <w:bottom w:val="none" w:sz="0" w:space="0" w:color="auto"/>
        <w:right w:val="none" w:sz="0" w:space="0" w:color="auto"/>
      </w:divBdr>
    </w:div>
    <w:div w:id="31879490">
      <w:bodyDiv w:val="1"/>
      <w:marLeft w:val="0"/>
      <w:marRight w:val="0"/>
      <w:marTop w:val="0"/>
      <w:marBottom w:val="0"/>
      <w:divBdr>
        <w:top w:val="none" w:sz="0" w:space="0" w:color="auto"/>
        <w:left w:val="none" w:sz="0" w:space="0" w:color="auto"/>
        <w:bottom w:val="none" w:sz="0" w:space="0" w:color="auto"/>
        <w:right w:val="none" w:sz="0" w:space="0" w:color="auto"/>
      </w:divBdr>
    </w:div>
    <w:div w:id="65878102">
      <w:bodyDiv w:val="1"/>
      <w:marLeft w:val="0"/>
      <w:marRight w:val="0"/>
      <w:marTop w:val="0"/>
      <w:marBottom w:val="0"/>
      <w:divBdr>
        <w:top w:val="none" w:sz="0" w:space="0" w:color="auto"/>
        <w:left w:val="none" w:sz="0" w:space="0" w:color="auto"/>
        <w:bottom w:val="none" w:sz="0" w:space="0" w:color="auto"/>
        <w:right w:val="none" w:sz="0" w:space="0" w:color="auto"/>
      </w:divBdr>
    </w:div>
    <w:div w:id="85001885">
      <w:bodyDiv w:val="1"/>
      <w:marLeft w:val="0"/>
      <w:marRight w:val="0"/>
      <w:marTop w:val="0"/>
      <w:marBottom w:val="0"/>
      <w:divBdr>
        <w:top w:val="none" w:sz="0" w:space="0" w:color="auto"/>
        <w:left w:val="none" w:sz="0" w:space="0" w:color="auto"/>
        <w:bottom w:val="none" w:sz="0" w:space="0" w:color="auto"/>
        <w:right w:val="none" w:sz="0" w:space="0" w:color="auto"/>
      </w:divBdr>
      <w:divsChild>
        <w:div w:id="854686194">
          <w:marLeft w:val="0"/>
          <w:marRight w:val="0"/>
          <w:marTop w:val="0"/>
          <w:marBottom w:val="0"/>
          <w:divBdr>
            <w:top w:val="none" w:sz="0" w:space="0" w:color="auto"/>
            <w:left w:val="none" w:sz="0" w:space="0" w:color="auto"/>
            <w:bottom w:val="none" w:sz="0" w:space="0" w:color="auto"/>
            <w:right w:val="none" w:sz="0" w:space="0" w:color="auto"/>
          </w:divBdr>
          <w:divsChild>
            <w:div w:id="777796703">
              <w:marLeft w:val="0"/>
              <w:marRight w:val="0"/>
              <w:marTop w:val="0"/>
              <w:marBottom w:val="0"/>
              <w:divBdr>
                <w:top w:val="none" w:sz="0" w:space="0" w:color="auto"/>
                <w:left w:val="none" w:sz="0" w:space="0" w:color="auto"/>
                <w:bottom w:val="none" w:sz="0" w:space="0" w:color="auto"/>
                <w:right w:val="none" w:sz="0" w:space="0" w:color="auto"/>
              </w:divBdr>
            </w:div>
          </w:divsChild>
        </w:div>
        <w:div w:id="980354592">
          <w:marLeft w:val="0"/>
          <w:marRight w:val="0"/>
          <w:marTop w:val="0"/>
          <w:marBottom w:val="0"/>
          <w:divBdr>
            <w:top w:val="none" w:sz="0" w:space="0" w:color="auto"/>
            <w:left w:val="none" w:sz="0" w:space="0" w:color="auto"/>
            <w:bottom w:val="none" w:sz="0" w:space="0" w:color="auto"/>
            <w:right w:val="none" w:sz="0" w:space="0" w:color="auto"/>
          </w:divBdr>
          <w:divsChild>
            <w:div w:id="1613974344">
              <w:marLeft w:val="0"/>
              <w:marRight w:val="0"/>
              <w:marTop w:val="0"/>
              <w:marBottom w:val="0"/>
              <w:divBdr>
                <w:top w:val="none" w:sz="0" w:space="0" w:color="auto"/>
                <w:left w:val="none" w:sz="0" w:space="0" w:color="auto"/>
                <w:bottom w:val="none" w:sz="0" w:space="0" w:color="auto"/>
                <w:right w:val="none" w:sz="0" w:space="0" w:color="auto"/>
              </w:divBdr>
            </w:div>
          </w:divsChild>
        </w:div>
        <w:div w:id="2053578281">
          <w:marLeft w:val="0"/>
          <w:marRight w:val="0"/>
          <w:marTop w:val="0"/>
          <w:marBottom w:val="0"/>
          <w:divBdr>
            <w:top w:val="none" w:sz="0" w:space="0" w:color="auto"/>
            <w:left w:val="none" w:sz="0" w:space="0" w:color="auto"/>
            <w:bottom w:val="none" w:sz="0" w:space="0" w:color="auto"/>
            <w:right w:val="none" w:sz="0" w:space="0" w:color="auto"/>
          </w:divBdr>
          <w:divsChild>
            <w:div w:id="1922373226">
              <w:marLeft w:val="0"/>
              <w:marRight w:val="0"/>
              <w:marTop w:val="0"/>
              <w:marBottom w:val="0"/>
              <w:divBdr>
                <w:top w:val="none" w:sz="0" w:space="0" w:color="auto"/>
                <w:left w:val="none" w:sz="0" w:space="0" w:color="auto"/>
                <w:bottom w:val="none" w:sz="0" w:space="0" w:color="auto"/>
                <w:right w:val="none" w:sz="0" w:space="0" w:color="auto"/>
              </w:divBdr>
            </w:div>
          </w:divsChild>
        </w:div>
        <w:div w:id="1160536675">
          <w:marLeft w:val="0"/>
          <w:marRight w:val="0"/>
          <w:marTop w:val="0"/>
          <w:marBottom w:val="0"/>
          <w:divBdr>
            <w:top w:val="none" w:sz="0" w:space="0" w:color="auto"/>
            <w:left w:val="none" w:sz="0" w:space="0" w:color="auto"/>
            <w:bottom w:val="none" w:sz="0" w:space="0" w:color="auto"/>
            <w:right w:val="none" w:sz="0" w:space="0" w:color="auto"/>
          </w:divBdr>
          <w:divsChild>
            <w:div w:id="509179080">
              <w:marLeft w:val="0"/>
              <w:marRight w:val="0"/>
              <w:marTop w:val="0"/>
              <w:marBottom w:val="0"/>
              <w:divBdr>
                <w:top w:val="none" w:sz="0" w:space="0" w:color="auto"/>
                <w:left w:val="none" w:sz="0" w:space="0" w:color="auto"/>
                <w:bottom w:val="none" w:sz="0" w:space="0" w:color="auto"/>
                <w:right w:val="none" w:sz="0" w:space="0" w:color="auto"/>
              </w:divBdr>
            </w:div>
          </w:divsChild>
        </w:div>
        <w:div w:id="2073194261">
          <w:marLeft w:val="0"/>
          <w:marRight w:val="0"/>
          <w:marTop w:val="0"/>
          <w:marBottom w:val="0"/>
          <w:divBdr>
            <w:top w:val="none" w:sz="0" w:space="0" w:color="auto"/>
            <w:left w:val="none" w:sz="0" w:space="0" w:color="auto"/>
            <w:bottom w:val="none" w:sz="0" w:space="0" w:color="auto"/>
            <w:right w:val="none" w:sz="0" w:space="0" w:color="auto"/>
          </w:divBdr>
          <w:divsChild>
            <w:div w:id="501243126">
              <w:marLeft w:val="0"/>
              <w:marRight w:val="0"/>
              <w:marTop w:val="0"/>
              <w:marBottom w:val="0"/>
              <w:divBdr>
                <w:top w:val="none" w:sz="0" w:space="0" w:color="auto"/>
                <w:left w:val="none" w:sz="0" w:space="0" w:color="auto"/>
                <w:bottom w:val="none" w:sz="0" w:space="0" w:color="auto"/>
                <w:right w:val="none" w:sz="0" w:space="0" w:color="auto"/>
              </w:divBdr>
            </w:div>
          </w:divsChild>
        </w:div>
        <w:div w:id="2087917548">
          <w:marLeft w:val="0"/>
          <w:marRight w:val="0"/>
          <w:marTop w:val="0"/>
          <w:marBottom w:val="0"/>
          <w:divBdr>
            <w:top w:val="none" w:sz="0" w:space="0" w:color="auto"/>
            <w:left w:val="none" w:sz="0" w:space="0" w:color="auto"/>
            <w:bottom w:val="none" w:sz="0" w:space="0" w:color="auto"/>
            <w:right w:val="none" w:sz="0" w:space="0" w:color="auto"/>
          </w:divBdr>
          <w:divsChild>
            <w:div w:id="412556416">
              <w:marLeft w:val="0"/>
              <w:marRight w:val="0"/>
              <w:marTop w:val="0"/>
              <w:marBottom w:val="0"/>
              <w:divBdr>
                <w:top w:val="none" w:sz="0" w:space="0" w:color="auto"/>
                <w:left w:val="none" w:sz="0" w:space="0" w:color="auto"/>
                <w:bottom w:val="none" w:sz="0" w:space="0" w:color="auto"/>
                <w:right w:val="none" w:sz="0" w:space="0" w:color="auto"/>
              </w:divBdr>
            </w:div>
          </w:divsChild>
        </w:div>
        <w:div w:id="507064022">
          <w:marLeft w:val="0"/>
          <w:marRight w:val="0"/>
          <w:marTop w:val="0"/>
          <w:marBottom w:val="0"/>
          <w:divBdr>
            <w:top w:val="none" w:sz="0" w:space="0" w:color="auto"/>
            <w:left w:val="none" w:sz="0" w:space="0" w:color="auto"/>
            <w:bottom w:val="none" w:sz="0" w:space="0" w:color="auto"/>
            <w:right w:val="none" w:sz="0" w:space="0" w:color="auto"/>
          </w:divBdr>
          <w:divsChild>
            <w:div w:id="1319655231">
              <w:marLeft w:val="0"/>
              <w:marRight w:val="0"/>
              <w:marTop w:val="0"/>
              <w:marBottom w:val="0"/>
              <w:divBdr>
                <w:top w:val="none" w:sz="0" w:space="0" w:color="auto"/>
                <w:left w:val="none" w:sz="0" w:space="0" w:color="auto"/>
                <w:bottom w:val="none" w:sz="0" w:space="0" w:color="auto"/>
                <w:right w:val="none" w:sz="0" w:space="0" w:color="auto"/>
              </w:divBdr>
            </w:div>
          </w:divsChild>
        </w:div>
        <w:div w:id="679043577">
          <w:marLeft w:val="0"/>
          <w:marRight w:val="0"/>
          <w:marTop w:val="0"/>
          <w:marBottom w:val="0"/>
          <w:divBdr>
            <w:top w:val="none" w:sz="0" w:space="0" w:color="auto"/>
            <w:left w:val="none" w:sz="0" w:space="0" w:color="auto"/>
            <w:bottom w:val="none" w:sz="0" w:space="0" w:color="auto"/>
            <w:right w:val="none" w:sz="0" w:space="0" w:color="auto"/>
          </w:divBdr>
          <w:divsChild>
            <w:div w:id="1644695948">
              <w:marLeft w:val="0"/>
              <w:marRight w:val="0"/>
              <w:marTop w:val="0"/>
              <w:marBottom w:val="0"/>
              <w:divBdr>
                <w:top w:val="none" w:sz="0" w:space="0" w:color="auto"/>
                <w:left w:val="none" w:sz="0" w:space="0" w:color="auto"/>
                <w:bottom w:val="none" w:sz="0" w:space="0" w:color="auto"/>
                <w:right w:val="none" w:sz="0" w:space="0" w:color="auto"/>
              </w:divBdr>
            </w:div>
          </w:divsChild>
        </w:div>
        <w:div w:id="547113478">
          <w:marLeft w:val="0"/>
          <w:marRight w:val="0"/>
          <w:marTop w:val="0"/>
          <w:marBottom w:val="0"/>
          <w:divBdr>
            <w:top w:val="none" w:sz="0" w:space="0" w:color="auto"/>
            <w:left w:val="none" w:sz="0" w:space="0" w:color="auto"/>
            <w:bottom w:val="none" w:sz="0" w:space="0" w:color="auto"/>
            <w:right w:val="none" w:sz="0" w:space="0" w:color="auto"/>
          </w:divBdr>
          <w:divsChild>
            <w:div w:id="499656340">
              <w:marLeft w:val="0"/>
              <w:marRight w:val="0"/>
              <w:marTop w:val="0"/>
              <w:marBottom w:val="0"/>
              <w:divBdr>
                <w:top w:val="none" w:sz="0" w:space="0" w:color="auto"/>
                <w:left w:val="none" w:sz="0" w:space="0" w:color="auto"/>
                <w:bottom w:val="none" w:sz="0" w:space="0" w:color="auto"/>
                <w:right w:val="none" w:sz="0" w:space="0" w:color="auto"/>
              </w:divBdr>
            </w:div>
          </w:divsChild>
        </w:div>
        <w:div w:id="530261606">
          <w:marLeft w:val="0"/>
          <w:marRight w:val="0"/>
          <w:marTop w:val="0"/>
          <w:marBottom w:val="0"/>
          <w:divBdr>
            <w:top w:val="none" w:sz="0" w:space="0" w:color="auto"/>
            <w:left w:val="none" w:sz="0" w:space="0" w:color="auto"/>
            <w:bottom w:val="none" w:sz="0" w:space="0" w:color="auto"/>
            <w:right w:val="none" w:sz="0" w:space="0" w:color="auto"/>
          </w:divBdr>
          <w:divsChild>
            <w:div w:id="1799567935">
              <w:marLeft w:val="0"/>
              <w:marRight w:val="0"/>
              <w:marTop w:val="0"/>
              <w:marBottom w:val="0"/>
              <w:divBdr>
                <w:top w:val="none" w:sz="0" w:space="0" w:color="auto"/>
                <w:left w:val="none" w:sz="0" w:space="0" w:color="auto"/>
                <w:bottom w:val="none" w:sz="0" w:space="0" w:color="auto"/>
                <w:right w:val="none" w:sz="0" w:space="0" w:color="auto"/>
              </w:divBdr>
            </w:div>
          </w:divsChild>
        </w:div>
        <w:div w:id="423578534">
          <w:marLeft w:val="0"/>
          <w:marRight w:val="0"/>
          <w:marTop w:val="0"/>
          <w:marBottom w:val="0"/>
          <w:divBdr>
            <w:top w:val="none" w:sz="0" w:space="0" w:color="auto"/>
            <w:left w:val="none" w:sz="0" w:space="0" w:color="auto"/>
            <w:bottom w:val="none" w:sz="0" w:space="0" w:color="auto"/>
            <w:right w:val="none" w:sz="0" w:space="0" w:color="auto"/>
          </w:divBdr>
          <w:divsChild>
            <w:div w:id="828522411">
              <w:marLeft w:val="0"/>
              <w:marRight w:val="0"/>
              <w:marTop w:val="0"/>
              <w:marBottom w:val="0"/>
              <w:divBdr>
                <w:top w:val="none" w:sz="0" w:space="0" w:color="auto"/>
                <w:left w:val="none" w:sz="0" w:space="0" w:color="auto"/>
                <w:bottom w:val="none" w:sz="0" w:space="0" w:color="auto"/>
                <w:right w:val="none" w:sz="0" w:space="0" w:color="auto"/>
              </w:divBdr>
            </w:div>
          </w:divsChild>
        </w:div>
        <w:div w:id="544872979">
          <w:marLeft w:val="0"/>
          <w:marRight w:val="0"/>
          <w:marTop w:val="0"/>
          <w:marBottom w:val="0"/>
          <w:divBdr>
            <w:top w:val="none" w:sz="0" w:space="0" w:color="auto"/>
            <w:left w:val="none" w:sz="0" w:space="0" w:color="auto"/>
            <w:bottom w:val="none" w:sz="0" w:space="0" w:color="auto"/>
            <w:right w:val="none" w:sz="0" w:space="0" w:color="auto"/>
          </w:divBdr>
          <w:divsChild>
            <w:div w:id="767509566">
              <w:marLeft w:val="0"/>
              <w:marRight w:val="0"/>
              <w:marTop w:val="0"/>
              <w:marBottom w:val="0"/>
              <w:divBdr>
                <w:top w:val="none" w:sz="0" w:space="0" w:color="auto"/>
                <w:left w:val="none" w:sz="0" w:space="0" w:color="auto"/>
                <w:bottom w:val="none" w:sz="0" w:space="0" w:color="auto"/>
                <w:right w:val="none" w:sz="0" w:space="0" w:color="auto"/>
              </w:divBdr>
            </w:div>
          </w:divsChild>
        </w:div>
        <w:div w:id="1395932162">
          <w:marLeft w:val="0"/>
          <w:marRight w:val="0"/>
          <w:marTop w:val="0"/>
          <w:marBottom w:val="0"/>
          <w:divBdr>
            <w:top w:val="none" w:sz="0" w:space="0" w:color="auto"/>
            <w:left w:val="none" w:sz="0" w:space="0" w:color="auto"/>
            <w:bottom w:val="none" w:sz="0" w:space="0" w:color="auto"/>
            <w:right w:val="none" w:sz="0" w:space="0" w:color="auto"/>
          </w:divBdr>
          <w:divsChild>
            <w:div w:id="1554538755">
              <w:marLeft w:val="0"/>
              <w:marRight w:val="0"/>
              <w:marTop w:val="0"/>
              <w:marBottom w:val="0"/>
              <w:divBdr>
                <w:top w:val="none" w:sz="0" w:space="0" w:color="auto"/>
                <w:left w:val="none" w:sz="0" w:space="0" w:color="auto"/>
                <w:bottom w:val="none" w:sz="0" w:space="0" w:color="auto"/>
                <w:right w:val="none" w:sz="0" w:space="0" w:color="auto"/>
              </w:divBdr>
            </w:div>
          </w:divsChild>
        </w:div>
        <w:div w:id="1910799488">
          <w:marLeft w:val="0"/>
          <w:marRight w:val="0"/>
          <w:marTop w:val="0"/>
          <w:marBottom w:val="0"/>
          <w:divBdr>
            <w:top w:val="none" w:sz="0" w:space="0" w:color="auto"/>
            <w:left w:val="none" w:sz="0" w:space="0" w:color="auto"/>
            <w:bottom w:val="none" w:sz="0" w:space="0" w:color="auto"/>
            <w:right w:val="none" w:sz="0" w:space="0" w:color="auto"/>
          </w:divBdr>
          <w:divsChild>
            <w:div w:id="573246851">
              <w:marLeft w:val="0"/>
              <w:marRight w:val="0"/>
              <w:marTop w:val="0"/>
              <w:marBottom w:val="0"/>
              <w:divBdr>
                <w:top w:val="none" w:sz="0" w:space="0" w:color="auto"/>
                <w:left w:val="none" w:sz="0" w:space="0" w:color="auto"/>
                <w:bottom w:val="none" w:sz="0" w:space="0" w:color="auto"/>
                <w:right w:val="none" w:sz="0" w:space="0" w:color="auto"/>
              </w:divBdr>
            </w:div>
          </w:divsChild>
        </w:div>
        <w:div w:id="684135459">
          <w:marLeft w:val="0"/>
          <w:marRight w:val="0"/>
          <w:marTop w:val="0"/>
          <w:marBottom w:val="0"/>
          <w:divBdr>
            <w:top w:val="none" w:sz="0" w:space="0" w:color="auto"/>
            <w:left w:val="none" w:sz="0" w:space="0" w:color="auto"/>
            <w:bottom w:val="none" w:sz="0" w:space="0" w:color="auto"/>
            <w:right w:val="none" w:sz="0" w:space="0" w:color="auto"/>
          </w:divBdr>
          <w:divsChild>
            <w:div w:id="1882981531">
              <w:marLeft w:val="0"/>
              <w:marRight w:val="0"/>
              <w:marTop w:val="0"/>
              <w:marBottom w:val="0"/>
              <w:divBdr>
                <w:top w:val="none" w:sz="0" w:space="0" w:color="auto"/>
                <w:left w:val="none" w:sz="0" w:space="0" w:color="auto"/>
                <w:bottom w:val="none" w:sz="0" w:space="0" w:color="auto"/>
                <w:right w:val="none" w:sz="0" w:space="0" w:color="auto"/>
              </w:divBdr>
            </w:div>
          </w:divsChild>
        </w:div>
        <w:div w:id="433600016">
          <w:marLeft w:val="0"/>
          <w:marRight w:val="0"/>
          <w:marTop w:val="0"/>
          <w:marBottom w:val="0"/>
          <w:divBdr>
            <w:top w:val="none" w:sz="0" w:space="0" w:color="auto"/>
            <w:left w:val="none" w:sz="0" w:space="0" w:color="auto"/>
            <w:bottom w:val="none" w:sz="0" w:space="0" w:color="auto"/>
            <w:right w:val="none" w:sz="0" w:space="0" w:color="auto"/>
          </w:divBdr>
          <w:divsChild>
            <w:div w:id="195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3209">
      <w:bodyDiv w:val="1"/>
      <w:marLeft w:val="0"/>
      <w:marRight w:val="0"/>
      <w:marTop w:val="0"/>
      <w:marBottom w:val="0"/>
      <w:divBdr>
        <w:top w:val="none" w:sz="0" w:space="0" w:color="auto"/>
        <w:left w:val="none" w:sz="0" w:space="0" w:color="auto"/>
        <w:bottom w:val="none" w:sz="0" w:space="0" w:color="auto"/>
        <w:right w:val="none" w:sz="0" w:space="0" w:color="auto"/>
      </w:divBdr>
    </w:div>
    <w:div w:id="95058542">
      <w:bodyDiv w:val="1"/>
      <w:marLeft w:val="0"/>
      <w:marRight w:val="0"/>
      <w:marTop w:val="0"/>
      <w:marBottom w:val="0"/>
      <w:divBdr>
        <w:top w:val="none" w:sz="0" w:space="0" w:color="auto"/>
        <w:left w:val="none" w:sz="0" w:space="0" w:color="auto"/>
        <w:bottom w:val="none" w:sz="0" w:space="0" w:color="auto"/>
        <w:right w:val="none" w:sz="0" w:space="0" w:color="auto"/>
      </w:divBdr>
    </w:div>
    <w:div w:id="129203130">
      <w:bodyDiv w:val="1"/>
      <w:marLeft w:val="0"/>
      <w:marRight w:val="0"/>
      <w:marTop w:val="0"/>
      <w:marBottom w:val="0"/>
      <w:divBdr>
        <w:top w:val="none" w:sz="0" w:space="0" w:color="auto"/>
        <w:left w:val="none" w:sz="0" w:space="0" w:color="auto"/>
        <w:bottom w:val="none" w:sz="0" w:space="0" w:color="auto"/>
        <w:right w:val="none" w:sz="0" w:space="0" w:color="auto"/>
      </w:divBdr>
    </w:div>
    <w:div w:id="188422276">
      <w:bodyDiv w:val="1"/>
      <w:marLeft w:val="0"/>
      <w:marRight w:val="0"/>
      <w:marTop w:val="0"/>
      <w:marBottom w:val="0"/>
      <w:divBdr>
        <w:top w:val="none" w:sz="0" w:space="0" w:color="auto"/>
        <w:left w:val="none" w:sz="0" w:space="0" w:color="auto"/>
        <w:bottom w:val="none" w:sz="0" w:space="0" w:color="auto"/>
        <w:right w:val="none" w:sz="0" w:space="0" w:color="auto"/>
      </w:divBdr>
    </w:div>
    <w:div w:id="219481260">
      <w:bodyDiv w:val="1"/>
      <w:marLeft w:val="0"/>
      <w:marRight w:val="0"/>
      <w:marTop w:val="0"/>
      <w:marBottom w:val="0"/>
      <w:divBdr>
        <w:top w:val="none" w:sz="0" w:space="0" w:color="auto"/>
        <w:left w:val="none" w:sz="0" w:space="0" w:color="auto"/>
        <w:bottom w:val="none" w:sz="0" w:space="0" w:color="auto"/>
        <w:right w:val="none" w:sz="0" w:space="0" w:color="auto"/>
      </w:divBdr>
    </w:div>
    <w:div w:id="294793364">
      <w:bodyDiv w:val="1"/>
      <w:marLeft w:val="0"/>
      <w:marRight w:val="0"/>
      <w:marTop w:val="0"/>
      <w:marBottom w:val="0"/>
      <w:divBdr>
        <w:top w:val="none" w:sz="0" w:space="0" w:color="auto"/>
        <w:left w:val="none" w:sz="0" w:space="0" w:color="auto"/>
        <w:bottom w:val="none" w:sz="0" w:space="0" w:color="auto"/>
        <w:right w:val="none" w:sz="0" w:space="0" w:color="auto"/>
      </w:divBdr>
    </w:div>
    <w:div w:id="319427589">
      <w:bodyDiv w:val="1"/>
      <w:marLeft w:val="0"/>
      <w:marRight w:val="0"/>
      <w:marTop w:val="0"/>
      <w:marBottom w:val="0"/>
      <w:divBdr>
        <w:top w:val="none" w:sz="0" w:space="0" w:color="auto"/>
        <w:left w:val="none" w:sz="0" w:space="0" w:color="auto"/>
        <w:bottom w:val="none" w:sz="0" w:space="0" w:color="auto"/>
        <w:right w:val="none" w:sz="0" w:space="0" w:color="auto"/>
      </w:divBdr>
    </w:div>
    <w:div w:id="333844778">
      <w:bodyDiv w:val="1"/>
      <w:marLeft w:val="0"/>
      <w:marRight w:val="0"/>
      <w:marTop w:val="0"/>
      <w:marBottom w:val="0"/>
      <w:divBdr>
        <w:top w:val="none" w:sz="0" w:space="0" w:color="auto"/>
        <w:left w:val="none" w:sz="0" w:space="0" w:color="auto"/>
        <w:bottom w:val="none" w:sz="0" w:space="0" w:color="auto"/>
        <w:right w:val="none" w:sz="0" w:space="0" w:color="auto"/>
      </w:divBdr>
    </w:div>
    <w:div w:id="345988778">
      <w:bodyDiv w:val="1"/>
      <w:marLeft w:val="0"/>
      <w:marRight w:val="0"/>
      <w:marTop w:val="0"/>
      <w:marBottom w:val="0"/>
      <w:divBdr>
        <w:top w:val="none" w:sz="0" w:space="0" w:color="auto"/>
        <w:left w:val="none" w:sz="0" w:space="0" w:color="auto"/>
        <w:bottom w:val="none" w:sz="0" w:space="0" w:color="auto"/>
        <w:right w:val="none" w:sz="0" w:space="0" w:color="auto"/>
      </w:divBdr>
    </w:div>
    <w:div w:id="349187517">
      <w:bodyDiv w:val="1"/>
      <w:marLeft w:val="0"/>
      <w:marRight w:val="0"/>
      <w:marTop w:val="0"/>
      <w:marBottom w:val="0"/>
      <w:divBdr>
        <w:top w:val="none" w:sz="0" w:space="0" w:color="auto"/>
        <w:left w:val="none" w:sz="0" w:space="0" w:color="auto"/>
        <w:bottom w:val="none" w:sz="0" w:space="0" w:color="auto"/>
        <w:right w:val="none" w:sz="0" w:space="0" w:color="auto"/>
      </w:divBdr>
    </w:div>
    <w:div w:id="370345994">
      <w:bodyDiv w:val="1"/>
      <w:marLeft w:val="0"/>
      <w:marRight w:val="0"/>
      <w:marTop w:val="0"/>
      <w:marBottom w:val="0"/>
      <w:divBdr>
        <w:top w:val="none" w:sz="0" w:space="0" w:color="auto"/>
        <w:left w:val="none" w:sz="0" w:space="0" w:color="auto"/>
        <w:bottom w:val="none" w:sz="0" w:space="0" w:color="auto"/>
        <w:right w:val="none" w:sz="0" w:space="0" w:color="auto"/>
      </w:divBdr>
    </w:div>
    <w:div w:id="417559203">
      <w:bodyDiv w:val="1"/>
      <w:marLeft w:val="0"/>
      <w:marRight w:val="0"/>
      <w:marTop w:val="0"/>
      <w:marBottom w:val="0"/>
      <w:divBdr>
        <w:top w:val="none" w:sz="0" w:space="0" w:color="auto"/>
        <w:left w:val="none" w:sz="0" w:space="0" w:color="auto"/>
        <w:bottom w:val="none" w:sz="0" w:space="0" w:color="auto"/>
        <w:right w:val="none" w:sz="0" w:space="0" w:color="auto"/>
      </w:divBdr>
    </w:div>
    <w:div w:id="423965469">
      <w:bodyDiv w:val="1"/>
      <w:marLeft w:val="0"/>
      <w:marRight w:val="0"/>
      <w:marTop w:val="0"/>
      <w:marBottom w:val="0"/>
      <w:divBdr>
        <w:top w:val="none" w:sz="0" w:space="0" w:color="auto"/>
        <w:left w:val="none" w:sz="0" w:space="0" w:color="auto"/>
        <w:bottom w:val="none" w:sz="0" w:space="0" w:color="auto"/>
        <w:right w:val="none" w:sz="0" w:space="0" w:color="auto"/>
      </w:divBdr>
    </w:div>
    <w:div w:id="498541384">
      <w:bodyDiv w:val="1"/>
      <w:marLeft w:val="0"/>
      <w:marRight w:val="0"/>
      <w:marTop w:val="0"/>
      <w:marBottom w:val="0"/>
      <w:divBdr>
        <w:top w:val="none" w:sz="0" w:space="0" w:color="auto"/>
        <w:left w:val="none" w:sz="0" w:space="0" w:color="auto"/>
        <w:bottom w:val="none" w:sz="0" w:space="0" w:color="auto"/>
        <w:right w:val="none" w:sz="0" w:space="0" w:color="auto"/>
      </w:divBdr>
    </w:div>
    <w:div w:id="504244001">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sChild>
        <w:div w:id="960262413">
          <w:marLeft w:val="0"/>
          <w:marRight w:val="0"/>
          <w:marTop w:val="0"/>
          <w:marBottom w:val="0"/>
          <w:divBdr>
            <w:top w:val="none" w:sz="0" w:space="0" w:color="auto"/>
            <w:left w:val="none" w:sz="0" w:space="0" w:color="auto"/>
            <w:bottom w:val="none" w:sz="0" w:space="0" w:color="auto"/>
            <w:right w:val="none" w:sz="0" w:space="0" w:color="auto"/>
          </w:divBdr>
          <w:divsChild>
            <w:div w:id="19624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87326">
      <w:bodyDiv w:val="1"/>
      <w:marLeft w:val="0"/>
      <w:marRight w:val="0"/>
      <w:marTop w:val="0"/>
      <w:marBottom w:val="0"/>
      <w:divBdr>
        <w:top w:val="none" w:sz="0" w:space="0" w:color="auto"/>
        <w:left w:val="none" w:sz="0" w:space="0" w:color="auto"/>
        <w:bottom w:val="none" w:sz="0" w:space="0" w:color="auto"/>
        <w:right w:val="none" w:sz="0" w:space="0" w:color="auto"/>
      </w:divBdr>
    </w:div>
    <w:div w:id="564141256">
      <w:bodyDiv w:val="1"/>
      <w:marLeft w:val="0"/>
      <w:marRight w:val="0"/>
      <w:marTop w:val="0"/>
      <w:marBottom w:val="0"/>
      <w:divBdr>
        <w:top w:val="none" w:sz="0" w:space="0" w:color="auto"/>
        <w:left w:val="none" w:sz="0" w:space="0" w:color="auto"/>
        <w:bottom w:val="none" w:sz="0" w:space="0" w:color="auto"/>
        <w:right w:val="none" w:sz="0" w:space="0" w:color="auto"/>
      </w:divBdr>
    </w:div>
    <w:div w:id="633875606">
      <w:bodyDiv w:val="1"/>
      <w:marLeft w:val="0"/>
      <w:marRight w:val="0"/>
      <w:marTop w:val="0"/>
      <w:marBottom w:val="0"/>
      <w:divBdr>
        <w:top w:val="none" w:sz="0" w:space="0" w:color="auto"/>
        <w:left w:val="none" w:sz="0" w:space="0" w:color="auto"/>
        <w:bottom w:val="none" w:sz="0" w:space="0" w:color="auto"/>
        <w:right w:val="none" w:sz="0" w:space="0" w:color="auto"/>
      </w:divBdr>
    </w:div>
    <w:div w:id="667174345">
      <w:bodyDiv w:val="1"/>
      <w:marLeft w:val="0"/>
      <w:marRight w:val="0"/>
      <w:marTop w:val="0"/>
      <w:marBottom w:val="0"/>
      <w:divBdr>
        <w:top w:val="none" w:sz="0" w:space="0" w:color="auto"/>
        <w:left w:val="none" w:sz="0" w:space="0" w:color="auto"/>
        <w:bottom w:val="none" w:sz="0" w:space="0" w:color="auto"/>
        <w:right w:val="none" w:sz="0" w:space="0" w:color="auto"/>
      </w:divBdr>
    </w:div>
    <w:div w:id="688721561">
      <w:bodyDiv w:val="1"/>
      <w:marLeft w:val="0"/>
      <w:marRight w:val="0"/>
      <w:marTop w:val="0"/>
      <w:marBottom w:val="0"/>
      <w:divBdr>
        <w:top w:val="none" w:sz="0" w:space="0" w:color="auto"/>
        <w:left w:val="none" w:sz="0" w:space="0" w:color="auto"/>
        <w:bottom w:val="none" w:sz="0" w:space="0" w:color="auto"/>
        <w:right w:val="none" w:sz="0" w:space="0" w:color="auto"/>
      </w:divBdr>
    </w:div>
    <w:div w:id="703360560">
      <w:bodyDiv w:val="1"/>
      <w:marLeft w:val="0"/>
      <w:marRight w:val="0"/>
      <w:marTop w:val="0"/>
      <w:marBottom w:val="0"/>
      <w:divBdr>
        <w:top w:val="none" w:sz="0" w:space="0" w:color="auto"/>
        <w:left w:val="none" w:sz="0" w:space="0" w:color="auto"/>
        <w:bottom w:val="none" w:sz="0" w:space="0" w:color="auto"/>
        <w:right w:val="none" w:sz="0" w:space="0" w:color="auto"/>
      </w:divBdr>
    </w:div>
    <w:div w:id="872964681">
      <w:bodyDiv w:val="1"/>
      <w:marLeft w:val="0"/>
      <w:marRight w:val="0"/>
      <w:marTop w:val="0"/>
      <w:marBottom w:val="0"/>
      <w:divBdr>
        <w:top w:val="none" w:sz="0" w:space="0" w:color="auto"/>
        <w:left w:val="none" w:sz="0" w:space="0" w:color="auto"/>
        <w:bottom w:val="none" w:sz="0" w:space="0" w:color="auto"/>
        <w:right w:val="none" w:sz="0" w:space="0" w:color="auto"/>
      </w:divBdr>
    </w:div>
    <w:div w:id="882330578">
      <w:bodyDiv w:val="1"/>
      <w:marLeft w:val="0"/>
      <w:marRight w:val="0"/>
      <w:marTop w:val="0"/>
      <w:marBottom w:val="0"/>
      <w:divBdr>
        <w:top w:val="none" w:sz="0" w:space="0" w:color="auto"/>
        <w:left w:val="none" w:sz="0" w:space="0" w:color="auto"/>
        <w:bottom w:val="none" w:sz="0" w:space="0" w:color="auto"/>
        <w:right w:val="none" w:sz="0" w:space="0" w:color="auto"/>
      </w:divBdr>
    </w:div>
    <w:div w:id="884414196">
      <w:bodyDiv w:val="1"/>
      <w:marLeft w:val="0"/>
      <w:marRight w:val="0"/>
      <w:marTop w:val="0"/>
      <w:marBottom w:val="0"/>
      <w:divBdr>
        <w:top w:val="none" w:sz="0" w:space="0" w:color="auto"/>
        <w:left w:val="none" w:sz="0" w:space="0" w:color="auto"/>
        <w:bottom w:val="none" w:sz="0" w:space="0" w:color="auto"/>
        <w:right w:val="none" w:sz="0" w:space="0" w:color="auto"/>
      </w:divBdr>
    </w:div>
    <w:div w:id="911701280">
      <w:bodyDiv w:val="1"/>
      <w:marLeft w:val="0"/>
      <w:marRight w:val="0"/>
      <w:marTop w:val="0"/>
      <w:marBottom w:val="0"/>
      <w:divBdr>
        <w:top w:val="none" w:sz="0" w:space="0" w:color="auto"/>
        <w:left w:val="none" w:sz="0" w:space="0" w:color="auto"/>
        <w:bottom w:val="none" w:sz="0" w:space="0" w:color="auto"/>
        <w:right w:val="none" w:sz="0" w:space="0" w:color="auto"/>
      </w:divBdr>
    </w:div>
    <w:div w:id="1000428564">
      <w:bodyDiv w:val="1"/>
      <w:marLeft w:val="0"/>
      <w:marRight w:val="0"/>
      <w:marTop w:val="0"/>
      <w:marBottom w:val="0"/>
      <w:divBdr>
        <w:top w:val="none" w:sz="0" w:space="0" w:color="auto"/>
        <w:left w:val="none" w:sz="0" w:space="0" w:color="auto"/>
        <w:bottom w:val="none" w:sz="0" w:space="0" w:color="auto"/>
        <w:right w:val="none" w:sz="0" w:space="0" w:color="auto"/>
      </w:divBdr>
    </w:div>
    <w:div w:id="1031226335">
      <w:bodyDiv w:val="1"/>
      <w:marLeft w:val="0"/>
      <w:marRight w:val="0"/>
      <w:marTop w:val="0"/>
      <w:marBottom w:val="0"/>
      <w:divBdr>
        <w:top w:val="none" w:sz="0" w:space="0" w:color="auto"/>
        <w:left w:val="none" w:sz="0" w:space="0" w:color="auto"/>
        <w:bottom w:val="none" w:sz="0" w:space="0" w:color="auto"/>
        <w:right w:val="none" w:sz="0" w:space="0" w:color="auto"/>
      </w:divBdr>
    </w:div>
    <w:div w:id="1128010599">
      <w:bodyDiv w:val="1"/>
      <w:marLeft w:val="0"/>
      <w:marRight w:val="0"/>
      <w:marTop w:val="0"/>
      <w:marBottom w:val="0"/>
      <w:divBdr>
        <w:top w:val="none" w:sz="0" w:space="0" w:color="auto"/>
        <w:left w:val="none" w:sz="0" w:space="0" w:color="auto"/>
        <w:bottom w:val="none" w:sz="0" w:space="0" w:color="auto"/>
        <w:right w:val="none" w:sz="0" w:space="0" w:color="auto"/>
      </w:divBdr>
    </w:div>
    <w:div w:id="1128622662">
      <w:bodyDiv w:val="1"/>
      <w:marLeft w:val="0"/>
      <w:marRight w:val="0"/>
      <w:marTop w:val="0"/>
      <w:marBottom w:val="0"/>
      <w:divBdr>
        <w:top w:val="none" w:sz="0" w:space="0" w:color="auto"/>
        <w:left w:val="none" w:sz="0" w:space="0" w:color="auto"/>
        <w:bottom w:val="none" w:sz="0" w:space="0" w:color="auto"/>
        <w:right w:val="none" w:sz="0" w:space="0" w:color="auto"/>
      </w:divBdr>
    </w:div>
    <w:div w:id="1136487317">
      <w:bodyDiv w:val="1"/>
      <w:marLeft w:val="0"/>
      <w:marRight w:val="0"/>
      <w:marTop w:val="0"/>
      <w:marBottom w:val="0"/>
      <w:divBdr>
        <w:top w:val="none" w:sz="0" w:space="0" w:color="auto"/>
        <w:left w:val="none" w:sz="0" w:space="0" w:color="auto"/>
        <w:bottom w:val="none" w:sz="0" w:space="0" w:color="auto"/>
        <w:right w:val="none" w:sz="0" w:space="0" w:color="auto"/>
      </w:divBdr>
    </w:div>
    <w:div w:id="1192259229">
      <w:bodyDiv w:val="1"/>
      <w:marLeft w:val="0"/>
      <w:marRight w:val="0"/>
      <w:marTop w:val="0"/>
      <w:marBottom w:val="0"/>
      <w:divBdr>
        <w:top w:val="none" w:sz="0" w:space="0" w:color="auto"/>
        <w:left w:val="none" w:sz="0" w:space="0" w:color="auto"/>
        <w:bottom w:val="none" w:sz="0" w:space="0" w:color="auto"/>
        <w:right w:val="none" w:sz="0" w:space="0" w:color="auto"/>
      </w:divBdr>
    </w:div>
    <w:div w:id="1217547777">
      <w:bodyDiv w:val="1"/>
      <w:marLeft w:val="0"/>
      <w:marRight w:val="0"/>
      <w:marTop w:val="0"/>
      <w:marBottom w:val="0"/>
      <w:divBdr>
        <w:top w:val="none" w:sz="0" w:space="0" w:color="auto"/>
        <w:left w:val="none" w:sz="0" w:space="0" w:color="auto"/>
        <w:bottom w:val="none" w:sz="0" w:space="0" w:color="auto"/>
        <w:right w:val="none" w:sz="0" w:space="0" w:color="auto"/>
      </w:divBdr>
    </w:div>
    <w:div w:id="1226331017">
      <w:bodyDiv w:val="1"/>
      <w:marLeft w:val="0"/>
      <w:marRight w:val="0"/>
      <w:marTop w:val="0"/>
      <w:marBottom w:val="0"/>
      <w:divBdr>
        <w:top w:val="none" w:sz="0" w:space="0" w:color="auto"/>
        <w:left w:val="none" w:sz="0" w:space="0" w:color="auto"/>
        <w:bottom w:val="none" w:sz="0" w:space="0" w:color="auto"/>
        <w:right w:val="none" w:sz="0" w:space="0" w:color="auto"/>
      </w:divBdr>
    </w:div>
    <w:div w:id="1234468393">
      <w:bodyDiv w:val="1"/>
      <w:marLeft w:val="0"/>
      <w:marRight w:val="0"/>
      <w:marTop w:val="0"/>
      <w:marBottom w:val="0"/>
      <w:divBdr>
        <w:top w:val="none" w:sz="0" w:space="0" w:color="auto"/>
        <w:left w:val="none" w:sz="0" w:space="0" w:color="auto"/>
        <w:bottom w:val="none" w:sz="0" w:space="0" w:color="auto"/>
        <w:right w:val="none" w:sz="0" w:space="0" w:color="auto"/>
      </w:divBdr>
    </w:div>
    <w:div w:id="1299803996">
      <w:bodyDiv w:val="1"/>
      <w:marLeft w:val="0"/>
      <w:marRight w:val="0"/>
      <w:marTop w:val="0"/>
      <w:marBottom w:val="0"/>
      <w:divBdr>
        <w:top w:val="none" w:sz="0" w:space="0" w:color="auto"/>
        <w:left w:val="none" w:sz="0" w:space="0" w:color="auto"/>
        <w:bottom w:val="none" w:sz="0" w:space="0" w:color="auto"/>
        <w:right w:val="none" w:sz="0" w:space="0" w:color="auto"/>
      </w:divBdr>
    </w:div>
    <w:div w:id="1301183806">
      <w:bodyDiv w:val="1"/>
      <w:marLeft w:val="0"/>
      <w:marRight w:val="0"/>
      <w:marTop w:val="0"/>
      <w:marBottom w:val="0"/>
      <w:divBdr>
        <w:top w:val="none" w:sz="0" w:space="0" w:color="auto"/>
        <w:left w:val="none" w:sz="0" w:space="0" w:color="auto"/>
        <w:bottom w:val="none" w:sz="0" w:space="0" w:color="auto"/>
        <w:right w:val="none" w:sz="0" w:space="0" w:color="auto"/>
      </w:divBdr>
    </w:div>
    <w:div w:id="1317032300">
      <w:bodyDiv w:val="1"/>
      <w:marLeft w:val="0"/>
      <w:marRight w:val="0"/>
      <w:marTop w:val="0"/>
      <w:marBottom w:val="0"/>
      <w:divBdr>
        <w:top w:val="none" w:sz="0" w:space="0" w:color="auto"/>
        <w:left w:val="none" w:sz="0" w:space="0" w:color="auto"/>
        <w:bottom w:val="none" w:sz="0" w:space="0" w:color="auto"/>
        <w:right w:val="none" w:sz="0" w:space="0" w:color="auto"/>
      </w:divBdr>
    </w:div>
    <w:div w:id="1396591093">
      <w:bodyDiv w:val="1"/>
      <w:marLeft w:val="0"/>
      <w:marRight w:val="0"/>
      <w:marTop w:val="0"/>
      <w:marBottom w:val="0"/>
      <w:divBdr>
        <w:top w:val="none" w:sz="0" w:space="0" w:color="auto"/>
        <w:left w:val="none" w:sz="0" w:space="0" w:color="auto"/>
        <w:bottom w:val="none" w:sz="0" w:space="0" w:color="auto"/>
        <w:right w:val="none" w:sz="0" w:space="0" w:color="auto"/>
      </w:divBdr>
    </w:div>
    <w:div w:id="1400834148">
      <w:bodyDiv w:val="1"/>
      <w:marLeft w:val="0"/>
      <w:marRight w:val="0"/>
      <w:marTop w:val="0"/>
      <w:marBottom w:val="0"/>
      <w:divBdr>
        <w:top w:val="none" w:sz="0" w:space="0" w:color="auto"/>
        <w:left w:val="none" w:sz="0" w:space="0" w:color="auto"/>
        <w:bottom w:val="none" w:sz="0" w:space="0" w:color="auto"/>
        <w:right w:val="none" w:sz="0" w:space="0" w:color="auto"/>
      </w:divBdr>
      <w:divsChild>
        <w:div w:id="1942487911">
          <w:marLeft w:val="0"/>
          <w:marRight w:val="0"/>
          <w:marTop w:val="0"/>
          <w:marBottom w:val="0"/>
          <w:divBdr>
            <w:top w:val="none" w:sz="0" w:space="0" w:color="auto"/>
            <w:left w:val="none" w:sz="0" w:space="0" w:color="auto"/>
            <w:bottom w:val="none" w:sz="0" w:space="0" w:color="auto"/>
            <w:right w:val="none" w:sz="0" w:space="0" w:color="auto"/>
          </w:divBdr>
          <w:divsChild>
            <w:div w:id="1721972669">
              <w:marLeft w:val="0"/>
              <w:marRight w:val="0"/>
              <w:marTop w:val="0"/>
              <w:marBottom w:val="0"/>
              <w:divBdr>
                <w:top w:val="none" w:sz="0" w:space="0" w:color="auto"/>
                <w:left w:val="none" w:sz="0" w:space="0" w:color="auto"/>
                <w:bottom w:val="none" w:sz="0" w:space="0" w:color="auto"/>
                <w:right w:val="none" w:sz="0" w:space="0" w:color="auto"/>
              </w:divBdr>
            </w:div>
          </w:divsChild>
        </w:div>
        <w:div w:id="475411832">
          <w:marLeft w:val="0"/>
          <w:marRight w:val="0"/>
          <w:marTop w:val="0"/>
          <w:marBottom w:val="0"/>
          <w:divBdr>
            <w:top w:val="none" w:sz="0" w:space="0" w:color="auto"/>
            <w:left w:val="none" w:sz="0" w:space="0" w:color="auto"/>
            <w:bottom w:val="none" w:sz="0" w:space="0" w:color="auto"/>
            <w:right w:val="none" w:sz="0" w:space="0" w:color="auto"/>
          </w:divBdr>
          <w:divsChild>
            <w:div w:id="520439373">
              <w:marLeft w:val="0"/>
              <w:marRight w:val="0"/>
              <w:marTop w:val="0"/>
              <w:marBottom w:val="0"/>
              <w:divBdr>
                <w:top w:val="none" w:sz="0" w:space="0" w:color="auto"/>
                <w:left w:val="none" w:sz="0" w:space="0" w:color="auto"/>
                <w:bottom w:val="none" w:sz="0" w:space="0" w:color="auto"/>
                <w:right w:val="none" w:sz="0" w:space="0" w:color="auto"/>
              </w:divBdr>
            </w:div>
          </w:divsChild>
        </w:div>
        <w:div w:id="273752252">
          <w:marLeft w:val="0"/>
          <w:marRight w:val="0"/>
          <w:marTop w:val="0"/>
          <w:marBottom w:val="0"/>
          <w:divBdr>
            <w:top w:val="none" w:sz="0" w:space="0" w:color="auto"/>
            <w:left w:val="none" w:sz="0" w:space="0" w:color="auto"/>
            <w:bottom w:val="none" w:sz="0" w:space="0" w:color="auto"/>
            <w:right w:val="none" w:sz="0" w:space="0" w:color="auto"/>
          </w:divBdr>
          <w:divsChild>
            <w:div w:id="1687368498">
              <w:marLeft w:val="0"/>
              <w:marRight w:val="0"/>
              <w:marTop w:val="0"/>
              <w:marBottom w:val="0"/>
              <w:divBdr>
                <w:top w:val="none" w:sz="0" w:space="0" w:color="auto"/>
                <w:left w:val="none" w:sz="0" w:space="0" w:color="auto"/>
                <w:bottom w:val="none" w:sz="0" w:space="0" w:color="auto"/>
                <w:right w:val="none" w:sz="0" w:space="0" w:color="auto"/>
              </w:divBdr>
            </w:div>
          </w:divsChild>
        </w:div>
        <w:div w:id="1345670653">
          <w:marLeft w:val="0"/>
          <w:marRight w:val="0"/>
          <w:marTop w:val="0"/>
          <w:marBottom w:val="0"/>
          <w:divBdr>
            <w:top w:val="none" w:sz="0" w:space="0" w:color="auto"/>
            <w:left w:val="none" w:sz="0" w:space="0" w:color="auto"/>
            <w:bottom w:val="none" w:sz="0" w:space="0" w:color="auto"/>
            <w:right w:val="none" w:sz="0" w:space="0" w:color="auto"/>
          </w:divBdr>
          <w:divsChild>
            <w:div w:id="1793282683">
              <w:marLeft w:val="0"/>
              <w:marRight w:val="0"/>
              <w:marTop w:val="0"/>
              <w:marBottom w:val="0"/>
              <w:divBdr>
                <w:top w:val="none" w:sz="0" w:space="0" w:color="auto"/>
                <w:left w:val="none" w:sz="0" w:space="0" w:color="auto"/>
                <w:bottom w:val="none" w:sz="0" w:space="0" w:color="auto"/>
                <w:right w:val="none" w:sz="0" w:space="0" w:color="auto"/>
              </w:divBdr>
            </w:div>
          </w:divsChild>
        </w:div>
        <w:div w:id="757603126">
          <w:marLeft w:val="0"/>
          <w:marRight w:val="0"/>
          <w:marTop w:val="0"/>
          <w:marBottom w:val="0"/>
          <w:divBdr>
            <w:top w:val="none" w:sz="0" w:space="0" w:color="auto"/>
            <w:left w:val="none" w:sz="0" w:space="0" w:color="auto"/>
            <w:bottom w:val="none" w:sz="0" w:space="0" w:color="auto"/>
            <w:right w:val="none" w:sz="0" w:space="0" w:color="auto"/>
          </w:divBdr>
          <w:divsChild>
            <w:div w:id="2081902242">
              <w:marLeft w:val="0"/>
              <w:marRight w:val="0"/>
              <w:marTop w:val="0"/>
              <w:marBottom w:val="0"/>
              <w:divBdr>
                <w:top w:val="none" w:sz="0" w:space="0" w:color="auto"/>
                <w:left w:val="none" w:sz="0" w:space="0" w:color="auto"/>
                <w:bottom w:val="none" w:sz="0" w:space="0" w:color="auto"/>
                <w:right w:val="none" w:sz="0" w:space="0" w:color="auto"/>
              </w:divBdr>
            </w:div>
          </w:divsChild>
        </w:div>
        <w:div w:id="1133672766">
          <w:marLeft w:val="0"/>
          <w:marRight w:val="0"/>
          <w:marTop w:val="0"/>
          <w:marBottom w:val="0"/>
          <w:divBdr>
            <w:top w:val="none" w:sz="0" w:space="0" w:color="auto"/>
            <w:left w:val="none" w:sz="0" w:space="0" w:color="auto"/>
            <w:bottom w:val="none" w:sz="0" w:space="0" w:color="auto"/>
            <w:right w:val="none" w:sz="0" w:space="0" w:color="auto"/>
          </w:divBdr>
          <w:divsChild>
            <w:div w:id="495995801">
              <w:marLeft w:val="0"/>
              <w:marRight w:val="0"/>
              <w:marTop w:val="0"/>
              <w:marBottom w:val="0"/>
              <w:divBdr>
                <w:top w:val="none" w:sz="0" w:space="0" w:color="auto"/>
                <w:left w:val="none" w:sz="0" w:space="0" w:color="auto"/>
                <w:bottom w:val="none" w:sz="0" w:space="0" w:color="auto"/>
                <w:right w:val="none" w:sz="0" w:space="0" w:color="auto"/>
              </w:divBdr>
            </w:div>
          </w:divsChild>
        </w:div>
        <w:div w:id="2117479631">
          <w:marLeft w:val="0"/>
          <w:marRight w:val="0"/>
          <w:marTop w:val="0"/>
          <w:marBottom w:val="0"/>
          <w:divBdr>
            <w:top w:val="none" w:sz="0" w:space="0" w:color="auto"/>
            <w:left w:val="none" w:sz="0" w:space="0" w:color="auto"/>
            <w:bottom w:val="none" w:sz="0" w:space="0" w:color="auto"/>
            <w:right w:val="none" w:sz="0" w:space="0" w:color="auto"/>
          </w:divBdr>
          <w:divsChild>
            <w:div w:id="1877621934">
              <w:marLeft w:val="0"/>
              <w:marRight w:val="0"/>
              <w:marTop w:val="0"/>
              <w:marBottom w:val="0"/>
              <w:divBdr>
                <w:top w:val="none" w:sz="0" w:space="0" w:color="auto"/>
                <w:left w:val="none" w:sz="0" w:space="0" w:color="auto"/>
                <w:bottom w:val="none" w:sz="0" w:space="0" w:color="auto"/>
                <w:right w:val="none" w:sz="0" w:space="0" w:color="auto"/>
              </w:divBdr>
            </w:div>
          </w:divsChild>
        </w:div>
        <w:div w:id="1053390801">
          <w:marLeft w:val="0"/>
          <w:marRight w:val="0"/>
          <w:marTop w:val="0"/>
          <w:marBottom w:val="0"/>
          <w:divBdr>
            <w:top w:val="none" w:sz="0" w:space="0" w:color="auto"/>
            <w:left w:val="none" w:sz="0" w:space="0" w:color="auto"/>
            <w:bottom w:val="none" w:sz="0" w:space="0" w:color="auto"/>
            <w:right w:val="none" w:sz="0" w:space="0" w:color="auto"/>
          </w:divBdr>
          <w:divsChild>
            <w:div w:id="657810380">
              <w:marLeft w:val="0"/>
              <w:marRight w:val="0"/>
              <w:marTop w:val="0"/>
              <w:marBottom w:val="0"/>
              <w:divBdr>
                <w:top w:val="none" w:sz="0" w:space="0" w:color="auto"/>
                <w:left w:val="none" w:sz="0" w:space="0" w:color="auto"/>
                <w:bottom w:val="none" w:sz="0" w:space="0" w:color="auto"/>
                <w:right w:val="none" w:sz="0" w:space="0" w:color="auto"/>
              </w:divBdr>
            </w:div>
          </w:divsChild>
        </w:div>
        <w:div w:id="257254367">
          <w:marLeft w:val="0"/>
          <w:marRight w:val="0"/>
          <w:marTop w:val="0"/>
          <w:marBottom w:val="0"/>
          <w:divBdr>
            <w:top w:val="none" w:sz="0" w:space="0" w:color="auto"/>
            <w:left w:val="none" w:sz="0" w:space="0" w:color="auto"/>
            <w:bottom w:val="none" w:sz="0" w:space="0" w:color="auto"/>
            <w:right w:val="none" w:sz="0" w:space="0" w:color="auto"/>
          </w:divBdr>
          <w:divsChild>
            <w:div w:id="735518539">
              <w:marLeft w:val="0"/>
              <w:marRight w:val="0"/>
              <w:marTop w:val="0"/>
              <w:marBottom w:val="0"/>
              <w:divBdr>
                <w:top w:val="none" w:sz="0" w:space="0" w:color="auto"/>
                <w:left w:val="none" w:sz="0" w:space="0" w:color="auto"/>
                <w:bottom w:val="none" w:sz="0" w:space="0" w:color="auto"/>
                <w:right w:val="none" w:sz="0" w:space="0" w:color="auto"/>
              </w:divBdr>
            </w:div>
          </w:divsChild>
        </w:div>
        <w:div w:id="583491984">
          <w:marLeft w:val="0"/>
          <w:marRight w:val="0"/>
          <w:marTop w:val="0"/>
          <w:marBottom w:val="0"/>
          <w:divBdr>
            <w:top w:val="none" w:sz="0" w:space="0" w:color="auto"/>
            <w:left w:val="none" w:sz="0" w:space="0" w:color="auto"/>
            <w:bottom w:val="none" w:sz="0" w:space="0" w:color="auto"/>
            <w:right w:val="none" w:sz="0" w:space="0" w:color="auto"/>
          </w:divBdr>
          <w:divsChild>
            <w:div w:id="410396989">
              <w:marLeft w:val="0"/>
              <w:marRight w:val="0"/>
              <w:marTop w:val="0"/>
              <w:marBottom w:val="0"/>
              <w:divBdr>
                <w:top w:val="none" w:sz="0" w:space="0" w:color="auto"/>
                <w:left w:val="none" w:sz="0" w:space="0" w:color="auto"/>
                <w:bottom w:val="none" w:sz="0" w:space="0" w:color="auto"/>
                <w:right w:val="none" w:sz="0" w:space="0" w:color="auto"/>
              </w:divBdr>
            </w:div>
          </w:divsChild>
        </w:div>
        <w:div w:id="1493645485">
          <w:marLeft w:val="0"/>
          <w:marRight w:val="0"/>
          <w:marTop w:val="0"/>
          <w:marBottom w:val="0"/>
          <w:divBdr>
            <w:top w:val="none" w:sz="0" w:space="0" w:color="auto"/>
            <w:left w:val="none" w:sz="0" w:space="0" w:color="auto"/>
            <w:bottom w:val="none" w:sz="0" w:space="0" w:color="auto"/>
            <w:right w:val="none" w:sz="0" w:space="0" w:color="auto"/>
          </w:divBdr>
          <w:divsChild>
            <w:div w:id="1736588728">
              <w:marLeft w:val="0"/>
              <w:marRight w:val="0"/>
              <w:marTop w:val="0"/>
              <w:marBottom w:val="0"/>
              <w:divBdr>
                <w:top w:val="none" w:sz="0" w:space="0" w:color="auto"/>
                <w:left w:val="none" w:sz="0" w:space="0" w:color="auto"/>
                <w:bottom w:val="none" w:sz="0" w:space="0" w:color="auto"/>
                <w:right w:val="none" w:sz="0" w:space="0" w:color="auto"/>
              </w:divBdr>
            </w:div>
          </w:divsChild>
        </w:div>
        <w:div w:id="1247568498">
          <w:marLeft w:val="0"/>
          <w:marRight w:val="0"/>
          <w:marTop w:val="0"/>
          <w:marBottom w:val="0"/>
          <w:divBdr>
            <w:top w:val="none" w:sz="0" w:space="0" w:color="auto"/>
            <w:left w:val="none" w:sz="0" w:space="0" w:color="auto"/>
            <w:bottom w:val="none" w:sz="0" w:space="0" w:color="auto"/>
            <w:right w:val="none" w:sz="0" w:space="0" w:color="auto"/>
          </w:divBdr>
          <w:divsChild>
            <w:div w:id="1619334778">
              <w:marLeft w:val="0"/>
              <w:marRight w:val="0"/>
              <w:marTop w:val="0"/>
              <w:marBottom w:val="0"/>
              <w:divBdr>
                <w:top w:val="none" w:sz="0" w:space="0" w:color="auto"/>
                <w:left w:val="none" w:sz="0" w:space="0" w:color="auto"/>
                <w:bottom w:val="none" w:sz="0" w:space="0" w:color="auto"/>
                <w:right w:val="none" w:sz="0" w:space="0" w:color="auto"/>
              </w:divBdr>
            </w:div>
          </w:divsChild>
        </w:div>
        <w:div w:id="759256964">
          <w:marLeft w:val="0"/>
          <w:marRight w:val="0"/>
          <w:marTop w:val="0"/>
          <w:marBottom w:val="0"/>
          <w:divBdr>
            <w:top w:val="none" w:sz="0" w:space="0" w:color="auto"/>
            <w:left w:val="none" w:sz="0" w:space="0" w:color="auto"/>
            <w:bottom w:val="none" w:sz="0" w:space="0" w:color="auto"/>
            <w:right w:val="none" w:sz="0" w:space="0" w:color="auto"/>
          </w:divBdr>
          <w:divsChild>
            <w:div w:id="1373307391">
              <w:marLeft w:val="0"/>
              <w:marRight w:val="0"/>
              <w:marTop w:val="0"/>
              <w:marBottom w:val="0"/>
              <w:divBdr>
                <w:top w:val="none" w:sz="0" w:space="0" w:color="auto"/>
                <w:left w:val="none" w:sz="0" w:space="0" w:color="auto"/>
                <w:bottom w:val="none" w:sz="0" w:space="0" w:color="auto"/>
                <w:right w:val="none" w:sz="0" w:space="0" w:color="auto"/>
              </w:divBdr>
            </w:div>
          </w:divsChild>
        </w:div>
        <w:div w:id="234583548">
          <w:marLeft w:val="0"/>
          <w:marRight w:val="0"/>
          <w:marTop w:val="0"/>
          <w:marBottom w:val="0"/>
          <w:divBdr>
            <w:top w:val="none" w:sz="0" w:space="0" w:color="auto"/>
            <w:left w:val="none" w:sz="0" w:space="0" w:color="auto"/>
            <w:bottom w:val="none" w:sz="0" w:space="0" w:color="auto"/>
            <w:right w:val="none" w:sz="0" w:space="0" w:color="auto"/>
          </w:divBdr>
          <w:divsChild>
            <w:div w:id="2017533537">
              <w:marLeft w:val="0"/>
              <w:marRight w:val="0"/>
              <w:marTop w:val="0"/>
              <w:marBottom w:val="0"/>
              <w:divBdr>
                <w:top w:val="none" w:sz="0" w:space="0" w:color="auto"/>
                <w:left w:val="none" w:sz="0" w:space="0" w:color="auto"/>
                <w:bottom w:val="none" w:sz="0" w:space="0" w:color="auto"/>
                <w:right w:val="none" w:sz="0" w:space="0" w:color="auto"/>
              </w:divBdr>
            </w:div>
          </w:divsChild>
        </w:div>
        <w:div w:id="160319488">
          <w:marLeft w:val="0"/>
          <w:marRight w:val="0"/>
          <w:marTop w:val="0"/>
          <w:marBottom w:val="0"/>
          <w:divBdr>
            <w:top w:val="none" w:sz="0" w:space="0" w:color="auto"/>
            <w:left w:val="none" w:sz="0" w:space="0" w:color="auto"/>
            <w:bottom w:val="none" w:sz="0" w:space="0" w:color="auto"/>
            <w:right w:val="none" w:sz="0" w:space="0" w:color="auto"/>
          </w:divBdr>
          <w:divsChild>
            <w:div w:id="2140221914">
              <w:marLeft w:val="0"/>
              <w:marRight w:val="0"/>
              <w:marTop w:val="0"/>
              <w:marBottom w:val="0"/>
              <w:divBdr>
                <w:top w:val="none" w:sz="0" w:space="0" w:color="auto"/>
                <w:left w:val="none" w:sz="0" w:space="0" w:color="auto"/>
                <w:bottom w:val="none" w:sz="0" w:space="0" w:color="auto"/>
                <w:right w:val="none" w:sz="0" w:space="0" w:color="auto"/>
              </w:divBdr>
            </w:div>
          </w:divsChild>
        </w:div>
        <w:div w:id="724909322">
          <w:marLeft w:val="0"/>
          <w:marRight w:val="0"/>
          <w:marTop w:val="0"/>
          <w:marBottom w:val="0"/>
          <w:divBdr>
            <w:top w:val="none" w:sz="0" w:space="0" w:color="auto"/>
            <w:left w:val="none" w:sz="0" w:space="0" w:color="auto"/>
            <w:bottom w:val="none" w:sz="0" w:space="0" w:color="auto"/>
            <w:right w:val="none" w:sz="0" w:space="0" w:color="auto"/>
          </w:divBdr>
          <w:divsChild>
            <w:div w:id="8682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7115">
      <w:bodyDiv w:val="1"/>
      <w:marLeft w:val="0"/>
      <w:marRight w:val="0"/>
      <w:marTop w:val="0"/>
      <w:marBottom w:val="0"/>
      <w:divBdr>
        <w:top w:val="none" w:sz="0" w:space="0" w:color="auto"/>
        <w:left w:val="none" w:sz="0" w:space="0" w:color="auto"/>
        <w:bottom w:val="none" w:sz="0" w:space="0" w:color="auto"/>
        <w:right w:val="none" w:sz="0" w:space="0" w:color="auto"/>
      </w:divBdr>
    </w:div>
    <w:div w:id="1412435947">
      <w:bodyDiv w:val="1"/>
      <w:marLeft w:val="0"/>
      <w:marRight w:val="0"/>
      <w:marTop w:val="0"/>
      <w:marBottom w:val="0"/>
      <w:divBdr>
        <w:top w:val="none" w:sz="0" w:space="0" w:color="auto"/>
        <w:left w:val="none" w:sz="0" w:space="0" w:color="auto"/>
        <w:bottom w:val="none" w:sz="0" w:space="0" w:color="auto"/>
        <w:right w:val="none" w:sz="0" w:space="0" w:color="auto"/>
      </w:divBdr>
    </w:div>
    <w:div w:id="1413703546">
      <w:bodyDiv w:val="1"/>
      <w:marLeft w:val="0"/>
      <w:marRight w:val="0"/>
      <w:marTop w:val="0"/>
      <w:marBottom w:val="0"/>
      <w:divBdr>
        <w:top w:val="none" w:sz="0" w:space="0" w:color="auto"/>
        <w:left w:val="none" w:sz="0" w:space="0" w:color="auto"/>
        <w:bottom w:val="none" w:sz="0" w:space="0" w:color="auto"/>
        <w:right w:val="none" w:sz="0" w:space="0" w:color="auto"/>
      </w:divBdr>
    </w:div>
    <w:div w:id="1432119021">
      <w:bodyDiv w:val="1"/>
      <w:marLeft w:val="0"/>
      <w:marRight w:val="0"/>
      <w:marTop w:val="0"/>
      <w:marBottom w:val="0"/>
      <w:divBdr>
        <w:top w:val="none" w:sz="0" w:space="0" w:color="auto"/>
        <w:left w:val="none" w:sz="0" w:space="0" w:color="auto"/>
        <w:bottom w:val="none" w:sz="0" w:space="0" w:color="auto"/>
        <w:right w:val="none" w:sz="0" w:space="0" w:color="auto"/>
      </w:divBdr>
    </w:div>
    <w:div w:id="1477993895">
      <w:bodyDiv w:val="1"/>
      <w:marLeft w:val="0"/>
      <w:marRight w:val="0"/>
      <w:marTop w:val="0"/>
      <w:marBottom w:val="0"/>
      <w:divBdr>
        <w:top w:val="none" w:sz="0" w:space="0" w:color="auto"/>
        <w:left w:val="none" w:sz="0" w:space="0" w:color="auto"/>
        <w:bottom w:val="none" w:sz="0" w:space="0" w:color="auto"/>
        <w:right w:val="none" w:sz="0" w:space="0" w:color="auto"/>
      </w:divBdr>
    </w:div>
    <w:div w:id="1486627849">
      <w:bodyDiv w:val="1"/>
      <w:marLeft w:val="0"/>
      <w:marRight w:val="0"/>
      <w:marTop w:val="0"/>
      <w:marBottom w:val="0"/>
      <w:divBdr>
        <w:top w:val="none" w:sz="0" w:space="0" w:color="auto"/>
        <w:left w:val="none" w:sz="0" w:space="0" w:color="auto"/>
        <w:bottom w:val="none" w:sz="0" w:space="0" w:color="auto"/>
        <w:right w:val="none" w:sz="0" w:space="0" w:color="auto"/>
      </w:divBdr>
    </w:div>
    <w:div w:id="1489712998">
      <w:bodyDiv w:val="1"/>
      <w:marLeft w:val="0"/>
      <w:marRight w:val="0"/>
      <w:marTop w:val="0"/>
      <w:marBottom w:val="0"/>
      <w:divBdr>
        <w:top w:val="none" w:sz="0" w:space="0" w:color="auto"/>
        <w:left w:val="none" w:sz="0" w:space="0" w:color="auto"/>
        <w:bottom w:val="none" w:sz="0" w:space="0" w:color="auto"/>
        <w:right w:val="none" w:sz="0" w:space="0" w:color="auto"/>
      </w:divBdr>
    </w:div>
    <w:div w:id="1500467517">
      <w:bodyDiv w:val="1"/>
      <w:marLeft w:val="0"/>
      <w:marRight w:val="0"/>
      <w:marTop w:val="0"/>
      <w:marBottom w:val="0"/>
      <w:divBdr>
        <w:top w:val="none" w:sz="0" w:space="0" w:color="auto"/>
        <w:left w:val="none" w:sz="0" w:space="0" w:color="auto"/>
        <w:bottom w:val="none" w:sz="0" w:space="0" w:color="auto"/>
        <w:right w:val="none" w:sz="0" w:space="0" w:color="auto"/>
      </w:divBdr>
    </w:div>
    <w:div w:id="1534031009">
      <w:bodyDiv w:val="1"/>
      <w:marLeft w:val="0"/>
      <w:marRight w:val="0"/>
      <w:marTop w:val="0"/>
      <w:marBottom w:val="0"/>
      <w:divBdr>
        <w:top w:val="none" w:sz="0" w:space="0" w:color="auto"/>
        <w:left w:val="none" w:sz="0" w:space="0" w:color="auto"/>
        <w:bottom w:val="none" w:sz="0" w:space="0" w:color="auto"/>
        <w:right w:val="none" w:sz="0" w:space="0" w:color="auto"/>
      </w:divBdr>
    </w:div>
    <w:div w:id="1548644069">
      <w:bodyDiv w:val="1"/>
      <w:marLeft w:val="0"/>
      <w:marRight w:val="0"/>
      <w:marTop w:val="0"/>
      <w:marBottom w:val="0"/>
      <w:divBdr>
        <w:top w:val="none" w:sz="0" w:space="0" w:color="auto"/>
        <w:left w:val="none" w:sz="0" w:space="0" w:color="auto"/>
        <w:bottom w:val="none" w:sz="0" w:space="0" w:color="auto"/>
        <w:right w:val="none" w:sz="0" w:space="0" w:color="auto"/>
      </w:divBdr>
    </w:div>
    <w:div w:id="1614166732">
      <w:bodyDiv w:val="1"/>
      <w:marLeft w:val="0"/>
      <w:marRight w:val="0"/>
      <w:marTop w:val="0"/>
      <w:marBottom w:val="0"/>
      <w:divBdr>
        <w:top w:val="none" w:sz="0" w:space="0" w:color="auto"/>
        <w:left w:val="none" w:sz="0" w:space="0" w:color="auto"/>
        <w:bottom w:val="none" w:sz="0" w:space="0" w:color="auto"/>
        <w:right w:val="none" w:sz="0" w:space="0" w:color="auto"/>
      </w:divBdr>
    </w:div>
    <w:div w:id="1691181023">
      <w:bodyDiv w:val="1"/>
      <w:marLeft w:val="0"/>
      <w:marRight w:val="0"/>
      <w:marTop w:val="0"/>
      <w:marBottom w:val="0"/>
      <w:divBdr>
        <w:top w:val="none" w:sz="0" w:space="0" w:color="auto"/>
        <w:left w:val="none" w:sz="0" w:space="0" w:color="auto"/>
        <w:bottom w:val="none" w:sz="0" w:space="0" w:color="auto"/>
        <w:right w:val="none" w:sz="0" w:space="0" w:color="auto"/>
      </w:divBdr>
    </w:div>
    <w:div w:id="1719432017">
      <w:bodyDiv w:val="1"/>
      <w:marLeft w:val="0"/>
      <w:marRight w:val="0"/>
      <w:marTop w:val="0"/>
      <w:marBottom w:val="0"/>
      <w:divBdr>
        <w:top w:val="none" w:sz="0" w:space="0" w:color="auto"/>
        <w:left w:val="none" w:sz="0" w:space="0" w:color="auto"/>
        <w:bottom w:val="none" w:sz="0" w:space="0" w:color="auto"/>
        <w:right w:val="none" w:sz="0" w:space="0" w:color="auto"/>
      </w:divBdr>
    </w:div>
    <w:div w:id="1753427534">
      <w:bodyDiv w:val="1"/>
      <w:marLeft w:val="0"/>
      <w:marRight w:val="0"/>
      <w:marTop w:val="0"/>
      <w:marBottom w:val="0"/>
      <w:divBdr>
        <w:top w:val="none" w:sz="0" w:space="0" w:color="auto"/>
        <w:left w:val="none" w:sz="0" w:space="0" w:color="auto"/>
        <w:bottom w:val="none" w:sz="0" w:space="0" w:color="auto"/>
        <w:right w:val="none" w:sz="0" w:space="0" w:color="auto"/>
      </w:divBdr>
    </w:div>
    <w:div w:id="1763721377">
      <w:bodyDiv w:val="1"/>
      <w:marLeft w:val="0"/>
      <w:marRight w:val="0"/>
      <w:marTop w:val="0"/>
      <w:marBottom w:val="0"/>
      <w:divBdr>
        <w:top w:val="none" w:sz="0" w:space="0" w:color="auto"/>
        <w:left w:val="none" w:sz="0" w:space="0" w:color="auto"/>
        <w:bottom w:val="none" w:sz="0" w:space="0" w:color="auto"/>
        <w:right w:val="none" w:sz="0" w:space="0" w:color="auto"/>
      </w:divBdr>
    </w:div>
    <w:div w:id="1794209755">
      <w:bodyDiv w:val="1"/>
      <w:marLeft w:val="0"/>
      <w:marRight w:val="0"/>
      <w:marTop w:val="0"/>
      <w:marBottom w:val="0"/>
      <w:divBdr>
        <w:top w:val="none" w:sz="0" w:space="0" w:color="auto"/>
        <w:left w:val="none" w:sz="0" w:space="0" w:color="auto"/>
        <w:bottom w:val="none" w:sz="0" w:space="0" w:color="auto"/>
        <w:right w:val="none" w:sz="0" w:space="0" w:color="auto"/>
      </w:divBdr>
    </w:div>
    <w:div w:id="1804035258">
      <w:bodyDiv w:val="1"/>
      <w:marLeft w:val="0"/>
      <w:marRight w:val="0"/>
      <w:marTop w:val="0"/>
      <w:marBottom w:val="0"/>
      <w:divBdr>
        <w:top w:val="none" w:sz="0" w:space="0" w:color="auto"/>
        <w:left w:val="none" w:sz="0" w:space="0" w:color="auto"/>
        <w:bottom w:val="none" w:sz="0" w:space="0" w:color="auto"/>
        <w:right w:val="none" w:sz="0" w:space="0" w:color="auto"/>
      </w:divBdr>
    </w:div>
    <w:div w:id="1924874580">
      <w:bodyDiv w:val="1"/>
      <w:marLeft w:val="0"/>
      <w:marRight w:val="0"/>
      <w:marTop w:val="0"/>
      <w:marBottom w:val="0"/>
      <w:divBdr>
        <w:top w:val="none" w:sz="0" w:space="0" w:color="auto"/>
        <w:left w:val="none" w:sz="0" w:space="0" w:color="auto"/>
        <w:bottom w:val="none" w:sz="0" w:space="0" w:color="auto"/>
        <w:right w:val="none" w:sz="0" w:space="0" w:color="auto"/>
      </w:divBdr>
      <w:divsChild>
        <w:div w:id="628782501">
          <w:marLeft w:val="0"/>
          <w:marRight w:val="0"/>
          <w:marTop w:val="0"/>
          <w:marBottom w:val="0"/>
          <w:divBdr>
            <w:top w:val="none" w:sz="0" w:space="0" w:color="auto"/>
            <w:left w:val="none" w:sz="0" w:space="0" w:color="auto"/>
            <w:bottom w:val="none" w:sz="0" w:space="0" w:color="auto"/>
            <w:right w:val="none" w:sz="0" w:space="0" w:color="auto"/>
          </w:divBdr>
          <w:divsChild>
            <w:div w:id="7922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60240">
      <w:bodyDiv w:val="1"/>
      <w:marLeft w:val="0"/>
      <w:marRight w:val="0"/>
      <w:marTop w:val="0"/>
      <w:marBottom w:val="0"/>
      <w:divBdr>
        <w:top w:val="none" w:sz="0" w:space="0" w:color="auto"/>
        <w:left w:val="none" w:sz="0" w:space="0" w:color="auto"/>
        <w:bottom w:val="none" w:sz="0" w:space="0" w:color="auto"/>
        <w:right w:val="none" w:sz="0" w:space="0" w:color="auto"/>
      </w:divBdr>
    </w:div>
    <w:div w:id="1959986906">
      <w:bodyDiv w:val="1"/>
      <w:marLeft w:val="0"/>
      <w:marRight w:val="0"/>
      <w:marTop w:val="0"/>
      <w:marBottom w:val="0"/>
      <w:divBdr>
        <w:top w:val="none" w:sz="0" w:space="0" w:color="auto"/>
        <w:left w:val="none" w:sz="0" w:space="0" w:color="auto"/>
        <w:bottom w:val="none" w:sz="0" w:space="0" w:color="auto"/>
        <w:right w:val="none" w:sz="0" w:space="0" w:color="auto"/>
      </w:divBdr>
    </w:div>
    <w:div w:id="1966959683">
      <w:bodyDiv w:val="1"/>
      <w:marLeft w:val="0"/>
      <w:marRight w:val="0"/>
      <w:marTop w:val="0"/>
      <w:marBottom w:val="0"/>
      <w:divBdr>
        <w:top w:val="none" w:sz="0" w:space="0" w:color="auto"/>
        <w:left w:val="none" w:sz="0" w:space="0" w:color="auto"/>
        <w:bottom w:val="none" w:sz="0" w:space="0" w:color="auto"/>
        <w:right w:val="none" w:sz="0" w:space="0" w:color="auto"/>
      </w:divBdr>
    </w:div>
    <w:div w:id="2000116880">
      <w:bodyDiv w:val="1"/>
      <w:marLeft w:val="0"/>
      <w:marRight w:val="0"/>
      <w:marTop w:val="0"/>
      <w:marBottom w:val="0"/>
      <w:divBdr>
        <w:top w:val="none" w:sz="0" w:space="0" w:color="auto"/>
        <w:left w:val="none" w:sz="0" w:space="0" w:color="auto"/>
        <w:bottom w:val="none" w:sz="0" w:space="0" w:color="auto"/>
        <w:right w:val="none" w:sz="0" w:space="0" w:color="auto"/>
      </w:divBdr>
    </w:div>
    <w:div w:id="2001424949">
      <w:bodyDiv w:val="1"/>
      <w:marLeft w:val="0"/>
      <w:marRight w:val="0"/>
      <w:marTop w:val="0"/>
      <w:marBottom w:val="0"/>
      <w:divBdr>
        <w:top w:val="none" w:sz="0" w:space="0" w:color="auto"/>
        <w:left w:val="none" w:sz="0" w:space="0" w:color="auto"/>
        <w:bottom w:val="none" w:sz="0" w:space="0" w:color="auto"/>
        <w:right w:val="none" w:sz="0" w:space="0" w:color="auto"/>
      </w:divBdr>
    </w:div>
    <w:div w:id="2074548898">
      <w:bodyDiv w:val="1"/>
      <w:marLeft w:val="0"/>
      <w:marRight w:val="0"/>
      <w:marTop w:val="0"/>
      <w:marBottom w:val="0"/>
      <w:divBdr>
        <w:top w:val="none" w:sz="0" w:space="0" w:color="auto"/>
        <w:left w:val="none" w:sz="0" w:space="0" w:color="auto"/>
        <w:bottom w:val="none" w:sz="0" w:space="0" w:color="auto"/>
        <w:right w:val="none" w:sz="0" w:space="0" w:color="auto"/>
      </w:divBdr>
    </w:div>
    <w:div w:id="21075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80/09523987.2017.1324360" TargetMode="External"/><Relationship Id="rId5" Type="http://schemas.openxmlformats.org/officeDocument/2006/relationships/styles" Target="styles.xml"/><Relationship Id="rId10" Type="http://schemas.openxmlformats.org/officeDocument/2006/relationships/hyperlink" Target="https://udlguidelines.ca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helton\AppData\Local\Temp\Templafy\WordVsto\3kiklr0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templateName":"2025_UniTas Basic Document","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5CF45-56A6-4CB9-8F1B-69D7FC298750}">
  <ds:schemaRefs/>
</ds:datastoreItem>
</file>

<file path=customXml/itemProps2.xml><?xml version="1.0" encoding="utf-8"?>
<ds:datastoreItem xmlns:ds="http://schemas.openxmlformats.org/officeDocument/2006/customXml" ds:itemID="{0BEBD282-75BE-46B4-A150-52941C501230}">
  <ds:schemaRefs/>
</ds:datastoreItem>
</file>

<file path=customXml/itemProps3.xml><?xml version="1.0" encoding="utf-8"?>
<ds:datastoreItem xmlns:ds="http://schemas.openxmlformats.org/officeDocument/2006/customXml" ds:itemID="{2EDE30C3-8A8F-4F0F-86E0-D2A49964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3kiklr0e</Template>
  <TotalTime>1504</TotalTime>
  <Pages>25</Pages>
  <Words>5813</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Shelton</dc:creator>
  <cp:keywords/>
  <dc:description/>
  <cp:lastModifiedBy>Mark Shelton</cp:lastModifiedBy>
  <cp:revision>106</cp:revision>
  <dcterms:created xsi:type="dcterms:W3CDTF">2025-06-18T02:27:00Z</dcterms:created>
  <dcterms:modified xsi:type="dcterms:W3CDTF">2025-06-22T23:43:00Z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utas</vt:lpwstr>
  </property>
  <property fmtid="{D5CDD505-2E9C-101B-9397-08002B2CF9AE}" pid="3" name="TemplafyTemplateId">
    <vt:lpwstr>1067416883541835812</vt:lpwstr>
  </property>
  <property fmtid="{D5CDD505-2E9C-101B-9397-08002B2CF9AE}" pid="4" name="TemplafyUserProfileId">
    <vt:lpwstr>637816337936995654</vt:lpwstr>
  </property>
  <property fmtid="{D5CDD505-2E9C-101B-9397-08002B2CF9AE}" pid="5" name="TemplafyFromBlank">
    <vt:bool>true</vt:bool>
  </property>
</Properties>
</file>